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4</w:t>
      </w:r>
      <w:bookmarkStart w:id="0" w:name="_GoBack"/>
      <w:bookmarkEnd w:id="0"/>
      <w:r w:rsidR="00DA5EB7">
        <w:rPr>
          <w:b/>
        </w:rPr>
        <w:t xml:space="preserve">  - styrelsemöte </w:t>
      </w:r>
      <w:r w:rsidR="0097244A">
        <w:rPr>
          <w:b/>
        </w:rPr>
        <w:t>20191024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545C3"/>
    <w:rsid w:val="006468B8"/>
    <w:rsid w:val="00712CF0"/>
    <w:rsid w:val="00727E9E"/>
    <w:rsid w:val="00792461"/>
    <w:rsid w:val="0094072C"/>
    <w:rsid w:val="0097244A"/>
    <w:rsid w:val="00CA07B2"/>
    <w:rsid w:val="00DA5EB7"/>
    <w:rsid w:val="00DE56FB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AE199E0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E0B1A-3780-4D02-8122-62C52DE3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2019-11-18T09:53:00Z</dcterms:created>
  <dcterms:modified xsi:type="dcterms:W3CDTF">2019-11-18T09:53:00Z</dcterms:modified>
</cp:coreProperties>
</file>