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616AF6">
        <w:rPr>
          <w:rFonts w:asciiTheme="minorHAnsi" w:hAnsiTheme="minorHAnsi"/>
        </w:rPr>
        <w:t>10</w:t>
      </w:r>
    </w:p>
    <w:p w:rsidR="00163A15" w:rsidRDefault="00ED3ADF" w:rsidP="006944F2">
      <w:r>
        <w:t>201</w:t>
      </w:r>
      <w:r w:rsidR="005A32B4">
        <w:t>9-</w:t>
      </w:r>
      <w:r w:rsidR="00290AA8">
        <w:t>10-28</w:t>
      </w:r>
    </w:p>
    <w:p w:rsidR="00B276EF" w:rsidRDefault="00616AF6" w:rsidP="006944F2">
      <w:r>
        <w:t>Rapport Projektekonomi</w:t>
      </w:r>
      <w:bookmarkStart w:id="0" w:name="_GoBack"/>
      <w:bookmarkEnd w:id="0"/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172AE8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AE8" w:rsidRDefault="00172AE8" w:rsidP="009746A1">
      <w:pPr>
        <w:spacing w:after="0"/>
      </w:pPr>
      <w:r>
        <w:separator/>
      </w:r>
    </w:p>
  </w:endnote>
  <w:endnote w:type="continuationSeparator" w:id="0">
    <w:p w:rsidR="00172AE8" w:rsidRDefault="00172AE8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AE8" w:rsidRDefault="00172AE8" w:rsidP="009746A1">
      <w:pPr>
        <w:spacing w:after="0"/>
      </w:pPr>
      <w:r>
        <w:separator/>
      </w:r>
    </w:p>
  </w:footnote>
  <w:footnote w:type="continuationSeparator" w:id="0">
    <w:p w:rsidR="00172AE8" w:rsidRDefault="00172AE8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F4F0E"/>
    <w:rsid w:val="00102832"/>
    <w:rsid w:val="00113F06"/>
    <w:rsid w:val="00133D4C"/>
    <w:rsid w:val="00135AC5"/>
    <w:rsid w:val="001442BC"/>
    <w:rsid w:val="00163A15"/>
    <w:rsid w:val="00172AE8"/>
    <w:rsid w:val="001A4AF9"/>
    <w:rsid w:val="001E0F32"/>
    <w:rsid w:val="001E0FAC"/>
    <w:rsid w:val="001E40A9"/>
    <w:rsid w:val="001F175D"/>
    <w:rsid w:val="0020221F"/>
    <w:rsid w:val="00207A64"/>
    <w:rsid w:val="002205D0"/>
    <w:rsid w:val="00251028"/>
    <w:rsid w:val="00262DD9"/>
    <w:rsid w:val="00290AA8"/>
    <w:rsid w:val="002947A8"/>
    <w:rsid w:val="0029543B"/>
    <w:rsid w:val="002A6A83"/>
    <w:rsid w:val="002E6645"/>
    <w:rsid w:val="003170C8"/>
    <w:rsid w:val="003310D3"/>
    <w:rsid w:val="00345E70"/>
    <w:rsid w:val="00346B18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14BFA"/>
    <w:rsid w:val="00616AF6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B4493"/>
    <w:rsid w:val="007D6763"/>
    <w:rsid w:val="007E07AE"/>
    <w:rsid w:val="007E771A"/>
    <w:rsid w:val="007F731B"/>
    <w:rsid w:val="00834C58"/>
    <w:rsid w:val="00836F79"/>
    <w:rsid w:val="00844ECE"/>
    <w:rsid w:val="0085183F"/>
    <w:rsid w:val="00853375"/>
    <w:rsid w:val="008D1F73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746A1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45BD4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005C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87ACC"/>
    <w:rsid w:val="00CA420E"/>
    <w:rsid w:val="00CB3E74"/>
    <w:rsid w:val="00CB3F80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65B0"/>
    <w:rsid w:val="00DB3BC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8172A5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CD4E7-09D7-4609-B406-E1AF8A5C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5</TotalTime>
  <Pages>1</Pages>
  <Words>64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6</cp:revision>
  <cp:lastPrinted>2014-02-03T14:56:00Z</cp:lastPrinted>
  <dcterms:created xsi:type="dcterms:W3CDTF">2019-10-28T15:04:00Z</dcterms:created>
  <dcterms:modified xsi:type="dcterms:W3CDTF">2019-10-28T15:09:00Z</dcterms:modified>
</cp:coreProperties>
</file>