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DB3BC0">
        <w:rPr>
          <w:rFonts w:asciiTheme="minorHAnsi" w:hAnsiTheme="minorHAnsi"/>
        </w:rPr>
        <w:t>8</w:t>
      </w:r>
    </w:p>
    <w:p w:rsidR="00163A15" w:rsidRDefault="00ED3ADF" w:rsidP="006944F2">
      <w:r>
        <w:t>201</w:t>
      </w:r>
      <w:r w:rsidR="005A32B4">
        <w:t>9-</w:t>
      </w:r>
      <w:r w:rsidR="00290AA8">
        <w:t>10-28</w:t>
      </w:r>
    </w:p>
    <w:p w:rsidR="00B276EF" w:rsidRDefault="00290AA8" w:rsidP="006944F2">
      <w:r>
        <w:t xml:space="preserve">Beslut </w:t>
      </w:r>
      <w:r w:rsidR="00C87ACC">
        <w:t xml:space="preserve">Investeringsärende Selma Stad </w:t>
      </w:r>
      <w:proofErr w:type="spellStart"/>
      <w:r w:rsidR="00C87ACC">
        <w:t>kv</w:t>
      </w:r>
      <w:proofErr w:type="spellEnd"/>
      <w:r w:rsidR="00C87ACC">
        <w:t xml:space="preserve"> C hus C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CB3F80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F80" w:rsidRDefault="00CB3F80" w:rsidP="009746A1">
      <w:pPr>
        <w:spacing w:after="0"/>
      </w:pPr>
      <w:r>
        <w:separator/>
      </w:r>
    </w:p>
  </w:endnote>
  <w:endnote w:type="continuationSeparator" w:id="0">
    <w:p w:rsidR="00CB3F80" w:rsidRDefault="00CB3F80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F80" w:rsidRDefault="00CB3F80" w:rsidP="009746A1">
      <w:pPr>
        <w:spacing w:after="0"/>
      </w:pPr>
      <w:r>
        <w:separator/>
      </w:r>
    </w:p>
  </w:footnote>
  <w:footnote w:type="continuationSeparator" w:id="0">
    <w:p w:rsidR="00CB3F80" w:rsidRDefault="00CB3F80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A64"/>
    <w:rsid w:val="002205D0"/>
    <w:rsid w:val="00251028"/>
    <w:rsid w:val="00262DD9"/>
    <w:rsid w:val="00290AA8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B4493"/>
    <w:rsid w:val="007D6763"/>
    <w:rsid w:val="007E07AE"/>
    <w:rsid w:val="007E771A"/>
    <w:rsid w:val="007F731B"/>
    <w:rsid w:val="00834C58"/>
    <w:rsid w:val="00836F79"/>
    <w:rsid w:val="00844ECE"/>
    <w:rsid w:val="0085183F"/>
    <w:rsid w:val="00853375"/>
    <w:rsid w:val="008D1F73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005C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87ACC"/>
    <w:rsid w:val="00CA420E"/>
    <w:rsid w:val="00CB3E74"/>
    <w:rsid w:val="00CB3F80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B3BC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D4F698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D68-0DB5-4298-A673-F6A1CBEA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5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5</cp:revision>
  <cp:lastPrinted>2014-02-03T14:56:00Z</cp:lastPrinted>
  <dcterms:created xsi:type="dcterms:W3CDTF">2019-10-28T15:04:00Z</dcterms:created>
  <dcterms:modified xsi:type="dcterms:W3CDTF">2019-10-28T15:08:00Z</dcterms:modified>
</cp:coreProperties>
</file>