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Ärende </w:t>
      </w:r>
      <w:r w:rsidR="00290AA8">
        <w:rPr>
          <w:rFonts w:asciiTheme="minorHAnsi" w:hAnsiTheme="minorHAnsi"/>
        </w:rPr>
        <w:t>7</w:t>
      </w:r>
    </w:p>
    <w:p w:rsidR="00163A15" w:rsidRDefault="00ED3ADF" w:rsidP="006944F2">
      <w:r>
        <w:t>201</w:t>
      </w:r>
      <w:r w:rsidR="005A32B4">
        <w:t>9-</w:t>
      </w:r>
      <w:r w:rsidR="00290AA8">
        <w:t>10-28</w:t>
      </w:r>
    </w:p>
    <w:p w:rsidR="00B276EF" w:rsidRDefault="00290AA8" w:rsidP="006944F2">
      <w:r>
        <w:t>Beslut Sponsring 2020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20EC8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C8" w:rsidRDefault="00D20EC8" w:rsidP="009746A1">
      <w:pPr>
        <w:spacing w:after="0"/>
      </w:pPr>
      <w:r>
        <w:separator/>
      </w:r>
    </w:p>
  </w:endnote>
  <w:endnote w:type="continuationSeparator" w:id="0">
    <w:p w:rsidR="00D20EC8" w:rsidRDefault="00D20EC8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C8" w:rsidRDefault="00D20EC8" w:rsidP="009746A1">
      <w:pPr>
        <w:spacing w:after="0"/>
      </w:pPr>
      <w:r>
        <w:separator/>
      </w:r>
    </w:p>
  </w:footnote>
  <w:footnote w:type="continuationSeparator" w:id="0">
    <w:p w:rsidR="00D20EC8" w:rsidRDefault="00D20EC8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D6B02"/>
    <w:rsid w:val="00CF6023"/>
    <w:rsid w:val="00CF620A"/>
    <w:rsid w:val="00CF6577"/>
    <w:rsid w:val="00D16F90"/>
    <w:rsid w:val="00D20EC8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E18F-ED3C-4612-8631-12868B0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</cp:revision>
  <cp:lastPrinted>2014-02-03T14:56:00Z</cp:lastPrinted>
  <dcterms:created xsi:type="dcterms:W3CDTF">2019-10-28T15:02:00Z</dcterms:created>
  <dcterms:modified xsi:type="dcterms:W3CDTF">2019-10-28T15:02:00Z</dcterms:modified>
</cp:coreProperties>
</file>