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70" w:rsidRDefault="00E07770" w:rsidP="00E07770"/>
    <w:p w:rsidR="00E07770" w:rsidRDefault="00E07770" w:rsidP="00E07770"/>
    <w:p w:rsidR="00E07770" w:rsidRPr="00F21886" w:rsidRDefault="00E07770" w:rsidP="00E07770">
      <w:pPr>
        <w:rPr>
          <w:b/>
        </w:rPr>
      </w:pPr>
      <w:r w:rsidRPr="00F21886">
        <w:rPr>
          <w:b/>
        </w:rPr>
        <w:t>KALLELSE</w:t>
      </w:r>
    </w:p>
    <w:p w:rsidR="00E07770" w:rsidRDefault="00E07770" w:rsidP="00E07770"/>
    <w:p w:rsidR="00E07770" w:rsidRDefault="00E07770" w:rsidP="00E07770"/>
    <w:p w:rsidR="00E07770" w:rsidRDefault="00E07770" w:rsidP="00E07770">
      <w:r>
        <w:t>Styrelsen för Gårdstensbostäder kallas härmed till styrelsemöte:</w:t>
      </w:r>
    </w:p>
    <w:p w:rsidR="00E07770" w:rsidRDefault="00E07770" w:rsidP="00E07770"/>
    <w:p w:rsidR="00E07770" w:rsidRDefault="00E07770" w:rsidP="00E07770"/>
    <w:p w:rsidR="00E07770" w:rsidRDefault="00E07770" w:rsidP="00E07770">
      <w:r>
        <w:t>Datum:</w:t>
      </w:r>
      <w:r>
        <w:tab/>
      </w:r>
      <w:r w:rsidR="00ED5716">
        <w:t>Torsdag</w:t>
      </w:r>
      <w:r w:rsidR="00B6108D">
        <w:t>en</w:t>
      </w:r>
      <w:r w:rsidR="00ED5716">
        <w:t xml:space="preserve"> den 5 februari 2015</w:t>
      </w:r>
    </w:p>
    <w:p w:rsidR="00E07770" w:rsidRDefault="00E07770" w:rsidP="00E07770"/>
    <w:p w:rsidR="00E07770" w:rsidRDefault="004E14C6" w:rsidP="00E07770">
      <w:r>
        <w:t>Tid:</w:t>
      </w:r>
      <w:r>
        <w:tab/>
      </w:r>
      <w:proofErr w:type="spellStart"/>
      <w:r>
        <w:t>Kl</w:t>
      </w:r>
      <w:proofErr w:type="spellEnd"/>
      <w:r>
        <w:t xml:space="preserve"> </w:t>
      </w:r>
      <w:r w:rsidR="00ED5716">
        <w:t>11.00 – 13</w:t>
      </w:r>
      <w:r w:rsidR="00F91E4B">
        <w:t>.00</w:t>
      </w:r>
      <w:r w:rsidR="00ED5716">
        <w:t xml:space="preserve"> </w:t>
      </w:r>
      <w:proofErr w:type="spellStart"/>
      <w:r w:rsidR="00ED5716">
        <w:t>inkl</w:t>
      </w:r>
      <w:proofErr w:type="spellEnd"/>
      <w:r w:rsidR="00ED5716">
        <w:t xml:space="preserve"> lunch</w:t>
      </w:r>
    </w:p>
    <w:p w:rsidR="00F91E4B" w:rsidRDefault="00F91E4B" w:rsidP="00E07770"/>
    <w:p w:rsidR="00E07770" w:rsidRDefault="00E07770" w:rsidP="00E07770">
      <w:r>
        <w:t>Plats:</w:t>
      </w:r>
      <w:r>
        <w:tab/>
      </w:r>
      <w:r w:rsidR="00F91E4B">
        <w:t>Gårdstensbostäders konferensrum</w:t>
      </w:r>
    </w:p>
    <w:p w:rsidR="00E07770" w:rsidRDefault="00E07770" w:rsidP="00E07770"/>
    <w:p w:rsidR="00E07770" w:rsidRDefault="00E07770" w:rsidP="00E07770">
      <w:r>
        <w:t>Kallade:</w:t>
      </w:r>
      <w:r>
        <w:tab/>
      </w:r>
      <w:r w:rsidRPr="00E07770">
        <w:rPr>
          <w:u w:val="single"/>
        </w:rPr>
        <w:t>Styrelsen</w:t>
      </w:r>
      <w:r>
        <w:tab/>
      </w:r>
      <w:r>
        <w:tab/>
      </w:r>
      <w:r w:rsidRPr="00E07770">
        <w:rPr>
          <w:u w:val="single"/>
        </w:rPr>
        <w:t>Övriga deltagare</w:t>
      </w:r>
      <w:r>
        <w:tab/>
      </w:r>
      <w:r>
        <w:tab/>
      </w:r>
      <w:r>
        <w:tab/>
        <w:t>Anneli Snobl</w:t>
      </w:r>
      <w:r>
        <w:tab/>
      </w:r>
      <w:r>
        <w:tab/>
        <w:t>Michael Pirosanto</w:t>
      </w:r>
    </w:p>
    <w:p w:rsidR="00E07770" w:rsidRDefault="00E07770" w:rsidP="00E07770">
      <w:r>
        <w:tab/>
        <w:t>Carina Grönberg</w:t>
      </w:r>
      <w:r>
        <w:tab/>
        <w:t>Anna-Carin Lundblad</w:t>
      </w:r>
      <w:r>
        <w:tab/>
      </w:r>
      <w:r>
        <w:tab/>
      </w:r>
      <w:r>
        <w:tab/>
        <w:t xml:space="preserve">Lucian </w:t>
      </w:r>
      <w:proofErr w:type="spellStart"/>
      <w:r>
        <w:t>Cindea</w:t>
      </w:r>
      <w:proofErr w:type="spellEnd"/>
      <w:r>
        <w:tab/>
        <w:t>Christina Wilhelmsson</w:t>
      </w:r>
      <w:r>
        <w:tab/>
      </w:r>
      <w:r>
        <w:tab/>
      </w:r>
      <w:r>
        <w:tab/>
        <w:t>Marek Hom</w:t>
      </w:r>
      <w:r>
        <w:tab/>
      </w:r>
      <w:r>
        <w:tab/>
        <w:t>Hans Liljekrantz</w:t>
      </w:r>
    </w:p>
    <w:p w:rsidR="00E07770" w:rsidRDefault="00E07770" w:rsidP="00E07770">
      <w:r>
        <w:tab/>
      </w:r>
      <w:proofErr w:type="spellStart"/>
      <w:r>
        <w:t>Sahra</w:t>
      </w:r>
      <w:proofErr w:type="spellEnd"/>
      <w:r>
        <w:t xml:space="preserve"> Hussein</w:t>
      </w:r>
      <w:r>
        <w:tab/>
      </w:r>
      <w:r w:rsidR="005929FC">
        <w:t>Sarah Arlebrink , s</w:t>
      </w:r>
      <w:r w:rsidR="009A353A">
        <w:t>ekreterare</w:t>
      </w:r>
      <w:r w:rsidR="009A353A">
        <w:tab/>
      </w:r>
      <w:r w:rsidR="009A353A">
        <w:tab/>
      </w:r>
      <w:r>
        <w:t xml:space="preserve">Malena </w:t>
      </w:r>
      <w:proofErr w:type="spellStart"/>
      <w:r>
        <w:t>Remic</w:t>
      </w:r>
      <w:proofErr w:type="spellEnd"/>
      <w:r>
        <w:tab/>
        <w:t>Jehan Mansour</w:t>
      </w:r>
      <w:r>
        <w:tab/>
      </w:r>
      <w:r>
        <w:tab/>
      </w:r>
      <w:r>
        <w:tab/>
        <w:t>Roland Smith</w:t>
      </w:r>
      <w:r>
        <w:tab/>
      </w:r>
      <w:r w:rsidR="00ED5716">
        <w:t>Annica Åkerblom</w:t>
      </w:r>
      <w:r w:rsidR="005929FC">
        <w:t>, a</w:t>
      </w:r>
      <w:r>
        <w:t>rbetsplatsombud</w:t>
      </w:r>
    </w:p>
    <w:p w:rsidR="006A061B" w:rsidRDefault="00E07770" w:rsidP="00E07770">
      <w:r>
        <w:tab/>
      </w:r>
      <w:proofErr w:type="spellStart"/>
      <w:r>
        <w:t>Jaroslava</w:t>
      </w:r>
      <w:proofErr w:type="spellEnd"/>
      <w:r>
        <w:t xml:space="preserve"> </w:t>
      </w:r>
      <w:proofErr w:type="spellStart"/>
      <w:r>
        <w:t>Tolicova</w:t>
      </w:r>
      <w:proofErr w:type="spellEnd"/>
      <w:r>
        <w:tab/>
      </w:r>
      <w:r w:rsidR="006A061B">
        <w:t>Bror Frid</w:t>
      </w:r>
      <w:r w:rsidR="00B6108D">
        <w:t>/Kristofer Osberg</w:t>
      </w:r>
      <w:r w:rsidR="006A061B">
        <w:t>, PWC</w:t>
      </w:r>
    </w:p>
    <w:p w:rsidR="00B6108D" w:rsidRDefault="00B6108D" w:rsidP="00E07770">
      <w:r>
        <w:tab/>
      </w:r>
      <w:r>
        <w:tab/>
      </w:r>
      <w:r>
        <w:tab/>
        <w:t xml:space="preserve">Sven </w:t>
      </w:r>
      <w:proofErr w:type="spellStart"/>
      <w:r>
        <w:t>Jellbo</w:t>
      </w:r>
      <w:proofErr w:type="spellEnd"/>
      <w:r>
        <w:t>, lekmannarevisor</w:t>
      </w:r>
    </w:p>
    <w:p w:rsidR="00B6108D" w:rsidRDefault="00B6108D" w:rsidP="00E07770">
      <w:r>
        <w:tab/>
      </w:r>
      <w:r>
        <w:tab/>
      </w:r>
      <w:r>
        <w:tab/>
        <w:t>Lars Svensson, lekmannarevisor</w:t>
      </w:r>
    </w:p>
    <w:p w:rsidR="00FC4B35" w:rsidRDefault="00FC4B35" w:rsidP="00E07770">
      <w:r>
        <w:tab/>
      </w:r>
      <w:r>
        <w:tab/>
      </w:r>
      <w:r>
        <w:tab/>
        <w:t>Lisa Nöjd, Stadsrevisionen</w:t>
      </w:r>
      <w:bookmarkStart w:id="0" w:name="_GoBack"/>
      <w:bookmarkEnd w:id="0"/>
    </w:p>
    <w:p w:rsidR="00B6108D" w:rsidRDefault="00B6108D" w:rsidP="00E07770">
      <w:r>
        <w:tab/>
      </w:r>
      <w:r>
        <w:tab/>
      </w:r>
      <w:r>
        <w:tab/>
      </w:r>
    </w:p>
    <w:p w:rsidR="00E07770" w:rsidRDefault="006A061B" w:rsidP="00E07770">
      <w:r>
        <w:tab/>
      </w:r>
      <w:r>
        <w:tab/>
      </w:r>
      <w:r>
        <w:tab/>
      </w:r>
      <w:r w:rsidR="00E07770">
        <w:tab/>
      </w:r>
      <w:r w:rsidR="00E07770">
        <w:tab/>
      </w:r>
    </w:p>
    <w:p w:rsidR="00E07770" w:rsidRDefault="00E07770" w:rsidP="00E07770">
      <w:r>
        <w:t>Förslag till dagordning bifogas.</w:t>
      </w:r>
    </w:p>
    <w:p w:rsidR="00E07770" w:rsidRDefault="00E07770" w:rsidP="00E07770"/>
    <w:p w:rsidR="00E07770" w:rsidRPr="00A36DEA" w:rsidRDefault="00A36DEA" w:rsidP="00E07770">
      <w:r w:rsidRPr="00A36DEA">
        <w:rPr>
          <w:b/>
        </w:rPr>
        <w:t xml:space="preserve">Svar om deltagande </w:t>
      </w:r>
      <w:r w:rsidRPr="00A36DEA">
        <w:t xml:space="preserve">senast den </w:t>
      </w:r>
      <w:r w:rsidR="00ED5716">
        <w:t xml:space="preserve">30 januari på </w:t>
      </w:r>
      <w:proofErr w:type="spellStart"/>
      <w:r w:rsidR="00ED5716">
        <w:t>tel</w:t>
      </w:r>
      <w:proofErr w:type="spellEnd"/>
      <w:r w:rsidR="00ED5716">
        <w:t xml:space="preserve"> 031-332 60 05</w:t>
      </w:r>
      <w:r w:rsidR="00E07770" w:rsidRPr="00A36DEA">
        <w:t xml:space="preserve"> alt </w:t>
      </w:r>
    </w:p>
    <w:p w:rsidR="00E07770" w:rsidRPr="00ED5716" w:rsidRDefault="00ED5716" w:rsidP="00E07770">
      <w:r>
        <w:t>k</w:t>
      </w:r>
      <w:r w:rsidRPr="00ED5716">
        <w:t>arin.</w:t>
      </w:r>
      <w:r>
        <w:t>buro</w:t>
      </w:r>
      <w:r w:rsidR="00E07770" w:rsidRPr="00ED5716">
        <w:t xml:space="preserve">@gardstensbostader.se </w:t>
      </w:r>
    </w:p>
    <w:p w:rsidR="00E07770" w:rsidRPr="00ED5716" w:rsidRDefault="00E07770" w:rsidP="00E07770"/>
    <w:p w:rsidR="00E07770" w:rsidRDefault="00E07770" w:rsidP="00E07770">
      <w:r>
        <w:t>Med vänlig hälsning</w:t>
      </w:r>
    </w:p>
    <w:p w:rsidR="00E07770" w:rsidRDefault="00E07770" w:rsidP="00E07770">
      <w:r>
        <w:t>GÅRDSTENSBOSTÄDER AB</w:t>
      </w:r>
    </w:p>
    <w:p w:rsidR="00E07770" w:rsidRDefault="00E07770" w:rsidP="00E07770"/>
    <w:p w:rsidR="00E07770" w:rsidRDefault="00E07770" w:rsidP="00E07770"/>
    <w:p w:rsidR="009A353A" w:rsidRDefault="009A353A" w:rsidP="00E07770"/>
    <w:p w:rsidR="00E07770" w:rsidRDefault="00E07770" w:rsidP="00E07770">
      <w:r>
        <w:t>Michael Pirosanto</w:t>
      </w:r>
    </w:p>
    <w:p w:rsidR="00361ACE" w:rsidRDefault="00E07770" w:rsidP="00E07770">
      <w:r>
        <w:t>T f VD</w:t>
      </w:r>
      <w:r>
        <w:tab/>
      </w:r>
    </w:p>
    <w:sectPr w:rsidR="00361ACE" w:rsidSect="00E07770">
      <w:headerReference w:type="default" r:id="rId7"/>
      <w:pgSz w:w="11906" w:h="16838" w:code="9"/>
      <w:pgMar w:top="1701" w:right="849" w:bottom="1701" w:left="1985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70" w:rsidRDefault="00E07770">
      <w:r>
        <w:separator/>
      </w:r>
    </w:p>
  </w:endnote>
  <w:endnote w:type="continuationSeparator" w:id="0">
    <w:p w:rsidR="00E07770" w:rsidRDefault="00E0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70" w:rsidRDefault="00E07770">
      <w:r>
        <w:separator/>
      </w:r>
    </w:p>
  </w:footnote>
  <w:footnote w:type="continuationSeparator" w:id="0">
    <w:p w:rsidR="00E07770" w:rsidRDefault="00E0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CE" w:rsidRDefault="00417C7F">
    <w:pPr>
      <w:pStyle w:val="Sidhuvud"/>
      <w:tabs>
        <w:tab w:val="left" w:pos="3285"/>
        <w:tab w:val="right" w:pos="9360"/>
      </w:tabs>
      <w:ind w:right="-5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2AA9AFEC" wp14:editId="4ACEB61E">
          <wp:simplePos x="0" y="0"/>
          <wp:positionH relativeFrom="column">
            <wp:posOffset>4714875</wp:posOffset>
          </wp:positionH>
          <wp:positionV relativeFrom="paragraph">
            <wp:posOffset>204470</wp:posOffset>
          </wp:positionV>
          <wp:extent cx="1085850" cy="1143000"/>
          <wp:effectExtent l="19050" t="0" r="0" b="0"/>
          <wp:wrapNone/>
          <wp:docPr id="4" name="Bild 4" descr="Gardstens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ardstens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1ACE">
      <w:tab/>
    </w:r>
    <w:r w:rsidR="00361ACE">
      <w:tab/>
    </w:r>
    <w:r w:rsidR="00361AC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70"/>
    <w:rsid w:val="00014E25"/>
    <w:rsid w:val="000B4ECA"/>
    <w:rsid w:val="001124BD"/>
    <w:rsid w:val="001152A8"/>
    <w:rsid w:val="001A4D89"/>
    <w:rsid w:val="00275B42"/>
    <w:rsid w:val="002A19CF"/>
    <w:rsid w:val="002E1A47"/>
    <w:rsid w:val="00361ACE"/>
    <w:rsid w:val="003A4EA9"/>
    <w:rsid w:val="00417C7F"/>
    <w:rsid w:val="00444FD0"/>
    <w:rsid w:val="004E14C6"/>
    <w:rsid w:val="00501CD1"/>
    <w:rsid w:val="005601BF"/>
    <w:rsid w:val="00567BF5"/>
    <w:rsid w:val="005929FC"/>
    <w:rsid w:val="005A6E86"/>
    <w:rsid w:val="005D0293"/>
    <w:rsid w:val="005F3B45"/>
    <w:rsid w:val="00626C06"/>
    <w:rsid w:val="006A061B"/>
    <w:rsid w:val="006A54D4"/>
    <w:rsid w:val="006A72B8"/>
    <w:rsid w:val="006B27CF"/>
    <w:rsid w:val="00716035"/>
    <w:rsid w:val="00733758"/>
    <w:rsid w:val="007F0407"/>
    <w:rsid w:val="00827D79"/>
    <w:rsid w:val="00866E13"/>
    <w:rsid w:val="008D2F32"/>
    <w:rsid w:val="008F3136"/>
    <w:rsid w:val="00964B71"/>
    <w:rsid w:val="00973F8C"/>
    <w:rsid w:val="00974DD3"/>
    <w:rsid w:val="009A353A"/>
    <w:rsid w:val="009B7EF8"/>
    <w:rsid w:val="009F0DF1"/>
    <w:rsid w:val="00A003BB"/>
    <w:rsid w:val="00A16B0E"/>
    <w:rsid w:val="00A26CC2"/>
    <w:rsid w:val="00A36DEA"/>
    <w:rsid w:val="00B43CB5"/>
    <w:rsid w:val="00B45BD5"/>
    <w:rsid w:val="00B6108D"/>
    <w:rsid w:val="00B80D7B"/>
    <w:rsid w:val="00BA1DFD"/>
    <w:rsid w:val="00BA4A32"/>
    <w:rsid w:val="00C24E78"/>
    <w:rsid w:val="00C36EEC"/>
    <w:rsid w:val="00C806C7"/>
    <w:rsid w:val="00CC44FA"/>
    <w:rsid w:val="00CF5A5D"/>
    <w:rsid w:val="00D25766"/>
    <w:rsid w:val="00D86780"/>
    <w:rsid w:val="00E07770"/>
    <w:rsid w:val="00E821BA"/>
    <w:rsid w:val="00ED219C"/>
    <w:rsid w:val="00ED5716"/>
    <w:rsid w:val="00EE2C40"/>
    <w:rsid w:val="00F21886"/>
    <w:rsid w:val="00F242CF"/>
    <w:rsid w:val="00F5358E"/>
    <w:rsid w:val="00F66594"/>
    <w:rsid w:val="00F83D92"/>
    <w:rsid w:val="00F91E4B"/>
    <w:rsid w:val="00FC4B35"/>
    <w:rsid w:val="00FE68EF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Nytt%20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 dokument.dotx</Template>
  <TotalTime>30</TotalTime>
  <Pages>1</Pages>
  <Words>101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Akivra Informationsutveckling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Burö</dc:creator>
  <cp:lastModifiedBy>Karin Burö</cp:lastModifiedBy>
  <cp:revision>6</cp:revision>
  <cp:lastPrinted>2015-01-15T10:51:00Z</cp:lastPrinted>
  <dcterms:created xsi:type="dcterms:W3CDTF">2015-01-13T10:57:00Z</dcterms:created>
  <dcterms:modified xsi:type="dcterms:W3CDTF">2015-01-28T10:29:00Z</dcterms:modified>
</cp:coreProperties>
</file>