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3E4D9E">
        <w:rPr>
          <w:rFonts w:asciiTheme="minorHAnsi" w:hAnsiTheme="minorHAnsi"/>
        </w:rPr>
        <w:t>11</w:t>
      </w:r>
    </w:p>
    <w:p w:rsidR="00163A15" w:rsidRDefault="00200D83" w:rsidP="006944F2">
      <w:r>
        <w:t>201</w:t>
      </w:r>
      <w:r w:rsidR="00CB7EE5">
        <w:t>6-</w:t>
      </w:r>
      <w:r w:rsidR="001703E5">
        <w:t>12-06</w:t>
      </w:r>
    </w:p>
    <w:p w:rsidR="00A77CF5" w:rsidRDefault="003E4D9E" w:rsidP="006944F2">
      <w:r>
        <w:t xml:space="preserve">Rapport Uppföljning </w:t>
      </w:r>
      <w:proofErr w:type="spellStart"/>
      <w:r>
        <w:t>Internkotrollplan</w:t>
      </w:r>
      <w:proofErr w:type="spellEnd"/>
      <w:r>
        <w:t xml:space="preserve"> 2016</w:t>
      </w:r>
      <w:bookmarkStart w:id="0" w:name="_GoBack"/>
      <w:bookmarkEnd w:id="0"/>
    </w:p>
    <w:p w:rsidR="001703E5" w:rsidRDefault="001703E5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0541DD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DD" w:rsidRDefault="000541DD" w:rsidP="009746A1">
      <w:pPr>
        <w:spacing w:after="0"/>
      </w:pPr>
      <w:r>
        <w:separator/>
      </w:r>
    </w:p>
  </w:endnote>
  <w:endnote w:type="continuationSeparator" w:id="0">
    <w:p w:rsidR="000541DD" w:rsidRDefault="000541DD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DD" w:rsidRDefault="000541DD" w:rsidP="009746A1">
      <w:pPr>
        <w:spacing w:after="0"/>
      </w:pPr>
      <w:r>
        <w:separator/>
      </w:r>
    </w:p>
  </w:footnote>
  <w:footnote w:type="continuationSeparator" w:id="0">
    <w:p w:rsidR="000541DD" w:rsidRDefault="000541DD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541DD"/>
    <w:rsid w:val="0006266D"/>
    <w:rsid w:val="00074653"/>
    <w:rsid w:val="000970CA"/>
    <w:rsid w:val="000A4A3A"/>
    <w:rsid w:val="000C414F"/>
    <w:rsid w:val="000D244C"/>
    <w:rsid w:val="000F4F0E"/>
    <w:rsid w:val="000F7E51"/>
    <w:rsid w:val="00102832"/>
    <w:rsid w:val="00113F06"/>
    <w:rsid w:val="00127AE2"/>
    <w:rsid w:val="00133D4C"/>
    <w:rsid w:val="00135AC5"/>
    <w:rsid w:val="001442BC"/>
    <w:rsid w:val="00163A15"/>
    <w:rsid w:val="001703E5"/>
    <w:rsid w:val="001755D7"/>
    <w:rsid w:val="001A4AF9"/>
    <w:rsid w:val="001B7512"/>
    <w:rsid w:val="001C3356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12FB"/>
    <w:rsid w:val="00262DD9"/>
    <w:rsid w:val="00270CFC"/>
    <w:rsid w:val="002947A8"/>
    <w:rsid w:val="0029543B"/>
    <w:rsid w:val="002A6A83"/>
    <w:rsid w:val="002C7792"/>
    <w:rsid w:val="002E6645"/>
    <w:rsid w:val="002F2C6E"/>
    <w:rsid w:val="003170C8"/>
    <w:rsid w:val="003226AB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4E87"/>
    <w:rsid w:val="003D6632"/>
    <w:rsid w:val="003D7737"/>
    <w:rsid w:val="003E3CEA"/>
    <w:rsid w:val="003E4422"/>
    <w:rsid w:val="003E4D9E"/>
    <w:rsid w:val="003F0938"/>
    <w:rsid w:val="003F0985"/>
    <w:rsid w:val="00422071"/>
    <w:rsid w:val="004428B1"/>
    <w:rsid w:val="00443ED2"/>
    <w:rsid w:val="00446075"/>
    <w:rsid w:val="00461487"/>
    <w:rsid w:val="00462ED6"/>
    <w:rsid w:val="00467AC7"/>
    <w:rsid w:val="00486035"/>
    <w:rsid w:val="004A34B5"/>
    <w:rsid w:val="004A51C5"/>
    <w:rsid w:val="004B11FC"/>
    <w:rsid w:val="004B3B44"/>
    <w:rsid w:val="004C2B42"/>
    <w:rsid w:val="004C6EF0"/>
    <w:rsid w:val="004D07A9"/>
    <w:rsid w:val="004D6E20"/>
    <w:rsid w:val="004E13CA"/>
    <w:rsid w:val="004F2598"/>
    <w:rsid w:val="004F7AE6"/>
    <w:rsid w:val="00503003"/>
    <w:rsid w:val="005213FD"/>
    <w:rsid w:val="00523828"/>
    <w:rsid w:val="005272A1"/>
    <w:rsid w:val="005611F7"/>
    <w:rsid w:val="005755A5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86BDE"/>
    <w:rsid w:val="00691AB9"/>
    <w:rsid w:val="006944F2"/>
    <w:rsid w:val="006A0AEA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51B4"/>
    <w:rsid w:val="007E771A"/>
    <w:rsid w:val="007F731B"/>
    <w:rsid w:val="0081592A"/>
    <w:rsid w:val="00820C4C"/>
    <w:rsid w:val="00827E7F"/>
    <w:rsid w:val="00832A57"/>
    <w:rsid w:val="00834C58"/>
    <w:rsid w:val="008362DE"/>
    <w:rsid w:val="00836F79"/>
    <w:rsid w:val="00844ECE"/>
    <w:rsid w:val="0085183F"/>
    <w:rsid w:val="00853375"/>
    <w:rsid w:val="00856E6B"/>
    <w:rsid w:val="0088542D"/>
    <w:rsid w:val="0089053C"/>
    <w:rsid w:val="008C58B8"/>
    <w:rsid w:val="008D4345"/>
    <w:rsid w:val="008E1BBD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9F7BBE"/>
    <w:rsid w:val="00A2151F"/>
    <w:rsid w:val="00A26294"/>
    <w:rsid w:val="00A45BD4"/>
    <w:rsid w:val="00A54454"/>
    <w:rsid w:val="00A6488D"/>
    <w:rsid w:val="00A772B7"/>
    <w:rsid w:val="00A77CF5"/>
    <w:rsid w:val="00A92FDF"/>
    <w:rsid w:val="00AA3887"/>
    <w:rsid w:val="00AA45C3"/>
    <w:rsid w:val="00AA7ADD"/>
    <w:rsid w:val="00AC1204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5540F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A7946"/>
    <w:rsid w:val="00CB3E74"/>
    <w:rsid w:val="00CB7EE5"/>
    <w:rsid w:val="00CD27FE"/>
    <w:rsid w:val="00CF6023"/>
    <w:rsid w:val="00CF620A"/>
    <w:rsid w:val="00CF6577"/>
    <w:rsid w:val="00D023A6"/>
    <w:rsid w:val="00D14C9C"/>
    <w:rsid w:val="00D16F90"/>
    <w:rsid w:val="00D21D3D"/>
    <w:rsid w:val="00D35A4D"/>
    <w:rsid w:val="00D36C55"/>
    <w:rsid w:val="00D42D53"/>
    <w:rsid w:val="00D46AF2"/>
    <w:rsid w:val="00D5350A"/>
    <w:rsid w:val="00D55C0C"/>
    <w:rsid w:val="00D62762"/>
    <w:rsid w:val="00D81FA0"/>
    <w:rsid w:val="00D8278A"/>
    <w:rsid w:val="00D940F4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2928"/>
    <w:rsid w:val="00E25C43"/>
    <w:rsid w:val="00E43A7F"/>
    <w:rsid w:val="00E61942"/>
    <w:rsid w:val="00E6628A"/>
    <w:rsid w:val="00E82E92"/>
    <w:rsid w:val="00E93B73"/>
    <w:rsid w:val="00E9563B"/>
    <w:rsid w:val="00E97451"/>
    <w:rsid w:val="00EA131D"/>
    <w:rsid w:val="00EA4CEE"/>
    <w:rsid w:val="00EB084C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52BBFA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68D3-9B06-4E17-ABE5-A15571C5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29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88</cp:revision>
  <cp:lastPrinted>2014-02-03T14:56:00Z</cp:lastPrinted>
  <dcterms:created xsi:type="dcterms:W3CDTF">2019-10-21T09:04:00Z</dcterms:created>
  <dcterms:modified xsi:type="dcterms:W3CDTF">2019-10-23T11:53:00Z</dcterms:modified>
</cp:coreProperties>
</file>