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7E51B4">
        <w:rPr>
          <w:rFonts w:asciiTheme="minorHAnsi" w:hAnsiTheme="minorHAnsi"/>
        </w:rPr>
        <w:t>8</w:t>
      </w:r>
    </w:p>
    <w:p w:rsidR="00163A15" w:rsidRDefault="00200D83" w:rsidP="006944F2">
      <w:r>
        <w:t>201</w:t>
      </w:r>
      <w:r w:rsidR="00CB7EE5">
        <w:t>6-0</w:t>
      </w:r>
      <w:r w:rsidR="008E1BBD">
        <w:t>6</w:t>
      </w:r>
      <w:r w:rsidR="00EC4AD8">
        <w:t>-1</w:t>
      </w:r>
      <w:r w:rsidR="008E1BBD">
        <w:t>6</w:t>
      </w:r>
    </w:p>
    <w:p w:rsidR="0067248E" w:rsidRDefault="007E51B4" w:rsidP="006944F2">
      <w:r>
        <w:t>Beslut Inriktningsdokument affärsplan/budget 2017</w:t>
      </w:r>
      <w:bookmarkStart w:id="0" w:name="_GoBack"/>
      <w:bookmarkEnd w:id="0"/>
    </w:p>
    <w:p w:rsidR="002612FB" w:rsidRDefault="002612FB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6A0AEA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AEA" w:rsidRDefault="006A0AEA" w:rsidP="009746A1">
      <w:pPr>
        <w:spacing w:after="0"/>
      </w:pPr>
      <w:r>
        <w:separator/>
      </w:r>
    </w:p>
  </w:endnote>
  <w:endnote w:type="continuationSeparator" w:id="0">
    <w:p w:rsidR="006A0AEA" w:rsidRDefault="006A0AEA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AEA" w:rsidRDefault="006A0AEA" w:rsidP="009746A1">
      <w:pPr>
        <w:spacing w:after="0"/>
      </w:pPr>
      <w:r>
        <w:separator/>
      </w:r>
    </w:p>
  </w:footnote>
  <w:footnote w:type="continuationSeparator" w:id="0">
    <w:p w:rsidR="006A0AEA" w:rsidRDefault="006A0AEA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2D2A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755D7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12FB"/>
    <w:rsid w:val="00262DD9"/>
    <w:rsid w:val="00270CFC"/>
    <w:rsid w:val="002947A8"/>
    <w:rsid w:val="0029543B"/>
    <w:rsid w:val="002A6A83"/>
    <w:rsid w:val="002C7792"/>
    <w:rsid w:val="002E6645"/>
    <w:rsid w:val="002F2C6E"/>
    <w:rsid w:val="003170C8"/>
    <w:rsid w:val="003226AB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A51C5"/>
    <w:rsid w:val="004B11FC"/>
    <w:rsid w:val="004B3B44"/>
    <w:rsid w:val="004C2B42"/>
    <w:rsid w:val="004C6EF0"/>
    <w:rsid w:val="004D6E20"/>
    <w:rsid w:val="004E13CA"/>
    <w:rsid w:val="004F2598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862FC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67C89"/>
    <w:rsid w:val="0067248E"/>
    <w:rsid w:val="00674FB5"/>
    <w:rsid w:val="00680B56"/>
    <w:rsid w:val="00686BDE"/>
    <w:rsid w:val="00691AB9"/>
    <w:rsid w:val="006944F2"/>
    <w:rsid w:val="006A0AEA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51B4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9053C"/>
    <w:rsid w:val="008C58B8"/>
    <w:rsid w:val="008D4345"/>
    <w:rsid w:val="008E1BBD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65FBC"/>
    <w:rsid w:val="009746A1"/>
    <w:rsid w:val="009A6C34"/>
    <w:rsid w:val="009B2B40"/>
    <w:rsid w:val="009B2EA4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5540F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A28B8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A7946"/>
    <w:rsid w:val="00CB3E74"/>
    <w:rsid w:val="00CB7EE5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3A79"/>
    <w:rsid w:val="00DF50E5"/>
    <w:rsid w:val="00DF68E4"/>
    <w:rsid w:val="00E12811"/>
    <w:rsid w:val="00E25C43"/>
    <w:rsid w:val="00E43A7F"/>
    <w:rsid w:val="00E61942"/>
    <w:rsid w:val="00E6628A"/>
    <w:rsid w:val="00E82E92"/>
    <w:rsid w:val="00E93B73"/>
    <w:rsid w:val="00E9563B"/>
    <w:rsid w:val="00E97451"/>
    <w:rsid w:val="00EA131D"/>
    <w:rsid w:val="00EA4CEE"/>
    <w:rsid w:val="00EB3705"/>
    <w:rsid w:val="00EB7359"/>
    <w:rsid w:val="00EC4AD8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664"/>
    <w:rsid w:val="00F57E34"/>
    <w:rsid w:val="00F62BA6"/>
    <w:rsid w:val="00F632FC"/>
    <w:rsid w:val="00F76C3A"/>
    <w:rsid w:val="00FB5CD0"/>
    <w:rsid w:val="00FB62D4"/>
    <w:rsid w:val="00FC5F85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3240E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7641-4312-4E98-B5CE-A8367A7E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26</TotalTime>
  <Pages>1</Pages>
  <Words>68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71</cp:revision>
  <cp:lastPrinted>2014-02-03T14:56:00Z</cp:lastPrinted>
  <dcterms:created xsi:type="dcterms:W3CDTF">2019-10-21T09:04:00Z</dcterms:created>
  <dcterms:modified xsi:type="dcterms:W3CDTF">2019-10-23T11:18:00Z</dcterms:modified>
</cp:coreProperties>
</file>