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252A12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CB7EE5">
        <w:t>6-02-09</w:t>
      </w:r>
    </w:p>
    <w:p w:rsidR="00BA1CEE" w:rsidRDefault="00CB7EE5" w:rsidP="006944F2">
      <w:r>
        <w:t xml:space="preserve">Rapport </w:t>
      </w:r>
      <w:r w:rsidR="00252A12">
        <w:t>Granskningsredogörelse Stadsrevisionen</w:t>
      </w:r>
      <w:bookmarkStart w:id="0" w:name="_GoBack"/>
      <w:bookmarkEnd w:id="0"/>
    </w:p>
    <w:p w:rsidR="00BA1CEE" w:rsidRDefault="00BA1CEE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5B2751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51" w:rsidRDefault="005B2751" w:rsidP="009746A1">
      <w:pPr>
        <w:spacing w:after="0"/>
      </w:pPr>
      <w:r>
        <w:separator/>
      </w:r>
    </w:p>
  </w:endnote>
  <w:endnote w:type="continuationSeparator" w:id="0">
    <w:p w:rsidR="005B2751" w:rsidRDefault="005B2751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51" w:rsidRDefault="005B2751" w:rsidP="009746A1">
      <w:pPr>
        <w:spacing w:after="0"/>
      </w:pPr>
      <w:r>
        <w:separator/>
      </w:r>
    </w:p>
  </w:footnote>
  <w:footnote w:type="continuationSeparator" w:id="0">
    <w:p w:rsidR="005B2751" w:rsidRDefault="005B2751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B2751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FB4390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D69-C3BF-435A-A0CB-944C426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18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57</cp:revision>
  <cp:lastPrinted>2014-02-03T14:56:00Z</cp:lastPrinted>
  <dcterms:created xsi:type="dcterms:W3CDTF">2019-10-21T09:04:00Z</dcterms:created>
  <dcterms:modified xsi:type="dcterms:W3CDTF">2019-10-22T15:39:00Z</dcterms:modified>
</cp:coreProperties>
</file>