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81592A">
        <w:rPr>
          <w:rFonts w:asciiTheme="minorHAnsi" w:hAnsiTheme="minorHAnsi"/>
        </w:rPr>
        <w:t>7</w:t>
      </w:r>
    </w:p>
    <w:p w:rsidR="00163A15" w:rsidRDefault="00200D83" w:rsidP="006944F2">
      <w:r>
        <w:t>201</w:t>
      </w:r>
      <w:r w:rsidR="00DB31D9">
        <w:t>5-</w:t>
      </w:r>
      <w:r w:rsidR="00D8278A">
        <w:t>10-26</w:t>
      </w:r>
    </w:p>
    <w:p w:rsidR="00D8278A" w:rsidRDefault="0081592A" w:rsidP="006944F2">
      <w:r w:rsidRPr="0081592A">
        <w:t xml:space="preserve">Beslut </w:t>
      </w:r>
      <w:r>
        <w:t>Affärsplan samt budget 2016</w:t>
      </w:r>
    </w:p>
    <w:p w:rsidR="0081592A" w:rsidRDefault="0081592A" w:rsidP="006944F2">
      <w:bookmarkStart w:id="0" w:name="_GoBack"/>
      <w:bookmarkEnd w:id="0"/>
    </w:p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D46AF2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F2" w:rsidRDefault="00D46AF2" w:rsidP="009746A1">
      <w:pPr>
        <w:spacing w:after="0"/>
      </w:pPr>
      <w:r>
        <w:separator/>
      </w:r>
    </w:p>
  </w:endnote>
  <w:endnote w:type="continuationSeparator" w:id="0">
    <w:p w:rsidR="00D46AF2" w:rsidRDefault="00D46AF2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F2" w:rsidRDefault="00D46AF2" w:rsidP="009746A1">
      <w:pPr>
        <w:spacing w:after="0"/>
      </w:pPr>
      <w:r>
        <w:separator/>
      </w:r>
    </w:p>
  </w:footnote>
  <w:footnote w:type="continuationSeparator" w:id="0">
    <w:p w:rsidR="00D46AF2" w:rsidRDefault="00D46AF2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97A1D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80B56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33B9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B63011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B804-4E80-46CD-A9F8-1FDDA11E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15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48</cp:revision>
  <cp:lastPrinted>2014-02-03T14:56:00Z</cp:lastPrinted>
  <dcterms:created xsi:type="dcterms:W3CDTF">2019-10-21T09:04:00Z</dcterms:created>
  <dcterms:modified xsi:type="dcterms:W3CDTF">2019-10-22T11:36:00Z</dcterms:modified>
</cp:coreProperties>
</file>