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7832E8">
        <w:rPr>
          <w:rFonts w:asciiTheme="minorHAnsi" w:hAnsiTheme="minorHAnsi"/>
        </w:rPr>
        <w:t>8</w:t>
      </w:r>
    </w:p>
    <w:p w:rsidR="00163A15" w:rsidRDefault="00200D83" w:rsidP="006944F2">
      <w:r>
        <w:t>201</w:t>
      </w:r>
      <w:r w:rsidR="00DB31D9">
        <w:t>5-0</w:t>
      </w:r>
      <w:r w:rsidR="0020370C">
        <w:t>9-23</w:t>
      </w:r>
    </w:p>
    <w:p w:rsidR="00B276EF" w:rsidRDefault="0020370C" w:rsidP="006944F2">
      <w:r w:rsidRPr="0020370C">
        <w:t xml:space="preserve">Beslut Byggstart Brf </w:t>
      </w:r>
      <w:proofErr w:type="spellStart"/>
      <w:r w:rsidRPr="0020370C">
        <w:t>Trädgårdsmästeriet</w:t>
      </w:r>
      <w:proofErr w:type="spellEnd"/>
      <w:r w:rsidRPr="0020370C">
        <w:t xml:space="preserve"> samt Brf Prästgården.</w:t>
      </w:r>
    </w:p>
    <w:p w:rsidR="0020370C" w:rsidRDefault="0020370C" w:rsidP="006944F2">
      <w:bookmarkStart w:id="0" w:name="_GoBack"/>
      <w:bookmarkEnd w:id="0"/>
    </w:p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1E2BA5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BA5" w:rsidRDefault="001E2BA5" w:rsidP="009746A1">
      <w:pPr>
        <w:spacing w:after="0"/>
      </w:pPr>
      <w:r>
        <w:separator/>
      </w:r>
    </w:p>
  </w:endnote>
  <w:endnote w:type="continuationSeparator" w:id="0">
    <w:p w:rsidR="001E2BA5" w:rsidRDefault="001E2BA5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BA5" w:rsidRDefault="001E2BA5" w:rsidP="009746A1">
      <w:pPr>
        <w:spacing w:after="0"/>
      </w:pPr>
      <w:r>
        <w:separator/>
      </w:r>
    </w:p>
  </w:footnote>
  <w:footnote w:type="continuationSeparator" w:id="0">
    <w:p w:rsidR="001E2BA5" w:rsidRDefault="001E2BA5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7AE"/>
    <w:rsid w:val="007E771A"/>
    <w:rsid w:val="007F731B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5350A"/>
    <w:rsid w:val="00D55C0C"/>
    <w:rsid w:val="00D62762"/>
    <w:rsid w:val="00D81FA0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9B888E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5FD9-D640-4621-A3EA-5ABDFCFA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11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42</cp:revision>
  <cp:lastPrinted>2014-02-03T14:56:00Z</cp:lastPrinted>
  <dcterms:created xsi:type="dcterms:W3CDTF">2019-10-21T09:04:00Z</dcterms:created>
  <dcterms:modified xsi:type="dcterms:W3CDTF">2019-10-22T10:53:00Z</dcterms:modified>
</cp:coreProperties>
</file>