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856E6B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</w:p>
    <w:p w:rsidR="00163A15" w:rsidRDefault="00200D83" w:rsidP="006944F2">
      <w:r>
        <w:t>201</w:t>
      </w:r>
      <w:r w:rsidR="00DB31D9">
        <w:t>5-0</w:t>
      </w:r>
      <w:r w:rsidR="00AF4CE2">
        <w:t>6</w:t>
      </w:r>
      <w:r w:rsidR="00F76C3A">
        <w:t>-1</w:t>
      </w:r>
      <w:r w:rsidR="00AF4CE2">
        <w:t>7</w:t>
      </w:r>
    </w:p>
    <w:p w:rsidR="00B276EF" w:rsidRDefault="00AF4CE2" w:rsidP="006944F2">
      <w:r>
        <w:t xml:space="preserve">Beslut </w:t>
      </w:r>
      <w:r w:rsidRPr="00AF4CE2">
        <w:t>Styrelsens inriktningsdokument för budget affär</w:t>
      </w:r>
      <w:r w:rsidR="00270CFC">
        <w:t>splan 2016</w:t>
      </w:r>
      <w:bookmarkStart w:id="0" w:name="_GoBack"/>
      <w:bookmarkEnd w:id="0"/>
    </w:p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42D53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53" w:rsidRDefault="00D42D53" w:rsidP="009746A1">
      <w:pPr>
        <w:spacing w:after="0"/>
      </w:pPr>
      <w:r>
        <w:separator/>
      </w:r>
    </w:p>
  </w:endnote>
  <w:endnote w:type="continuationSeparator" w:id="0">
    <w:p w:rsidR="00D42D53" w:rsidRDefault="00D42D5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53" w:rsidRDefault="00D42D53" w:rsidP="009746A1">
      <w:pPr>
        <w:spacing w:after="0"/>
      </w:pPr>
      <w:r>
        <w:separator/>
      </w:r>
    </w:p>
  </w:footnote>
  <w:footnote w:type="continuationSeparator" w:id="0">
    <w:p w:rsidR="00D42D53" w:rsidRDefault="00D42D5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141A2"/>
    <w:rsid w:val="002205D0"/>
    <w:rsid w:val="00246D1B"/>
    <w:rsid w:val="00251028"/>
    <w:rsid w:val="002574A7"/>
    <w:rsid w:val="00262DD9"/>
    <w:rsid w:val="00270CFC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56E6B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2F436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6BFD-2CA1-409C-8CB4-A8616A33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9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39</cp:revision>
  <cp:lastPrinted>2014-02-03T14:56:00Z</cp:lastPrinted>
  <dcterms:created xsi:type="dcterms:W3CDTF">2019-10-21T09:04:00Z</dcterms:created>
  <dcterms:modified xsi:type="dcterms:W3CDTF">2019-10-22T09:24:00Z</dcterms:modified>
</cp:coreProperties>
</file>