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59" w:rsidRPr="0074245E" w:rsidRDefault="005624FB" w:rsidP="0074245E">
      <w:pPr>
        <w:pStyle w:val="Rubrik1"/>
      </w:pPr>
      <w:r>
        <w:t xml:space="preserve">föredragningslista vid styrelsesammanträde </w:t>
      </w:r>
      <w:r w:rsidR="00FA609A">
        <w:br/>
      </w:r>
      <w:r>
        <w:t xml:space="preserve">den </w:t>
      </w:r>
      <w:r w:rsidR="00DF5BA0">
        <w:t xml:space="preserve">17 </w:t>
      </w:r>
      <w:proofErr w:type="gramStart"/>
      <w:r w:rsidR="00DF5BA0">
        <w:t>juni</w:t>
      </w:r>
      <w:proofErr w:type="gramEnd"/>
      <w:r w:rsidR="0027758B">
        <w:t xml:space="preserve"> </w:t>
      </w:r>
      <w:r w:rsidR="00EB3389">
        <w:t>2015</w:t>
      </w:r>
      <w:r>
        <w:t>, göteborgs egnahems ab</w:t>
      </w:r>
    </w:p>
    <w:p w:rsidR="003D0EAC" w:rsidRPr="00A11666" w:rsidRDefault="003D0EAC" w:rsidP="001748FA">
      <w:pPr>
        <w:rPr>
          <w:sz w:val="20"/>
        </w:rPr>
      </w:pPr>
    </w:p>
    <w:p w:rsidR="00A11666" w:rsidRPr="00EE2362" w:rsidRDefault="005624FB" w:rsidP="00EC2240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Sammanträdet öppnas</w:t>
      </w:r>
    </w:p>
    <w:p w:rsidR="00EC2240" w:rsidRPr="00EE2362" w:rsidRDefault="005624FB" w:rsidP="00EC2240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Godkännande av föredragningslista</w:t>
      </w:r>
    </w:p>
    <w:p w:rsidR="0060567C" w:rsidRPr="00EE2362" w:rsidRDefault="00A251AF" w:rsidP="00EC2240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 xml:space="preserve">Fråga om </w:t>
      </w:r>
      <w:r w:rsidR="0060567C" w:rsidRPr="00EE2362">
        <w:rPr>
          <w:szCs w:val="24"/>
        </w:rPr>
        <w:t>jäv</w:t>
      </w:r>
    </w:p>
    <w:p w:rsidR="005E658B" w:rsidRPr="00EE2362" w:rsidRDefault="005624FB" w:rsidP="009A128D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Val av justeringsman</w:t>
      </w:r>
    </w:p>
    <w:p w:rsidR="00F9402B" w:rsidRDefault="00B50592" w:rsidP="00F9402B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Föregående mötesprotokoll</w:t>
      </w:r>
      <w:r w:rsidR="005430CC">
        <w:rPr>
          <w:szCs w:val="24"/>
        </w:rPr>
        <w:t xml:space="preserve"> 2015</w:t>
      </w:r>
      <w:r w:rsidR="00DF5BA0">
        <w:rPr>
          <w:szCs w:val="24"/>
        </w:rPr>
        <w:t>-05-18</w:t>
      </w:r>
      <w:r w:rsidR="001E4157" w:rsidRPr="00EE2362">
        <w:rPr>
          <w:szCs w:val="24"/>
        </w:rPr>
        <w:tab/>
      </w:r>
      <w:r w:rsidR="001E4157" w:rsidRPr="00EE2362">
        <w:rPr>
          <w:szCs w:val="24"/>
        </w:rPr>
        <w:tab/>
      </w:r>
      <w:r w:rsidR="001E4157" w:rsidRPr="00EE2362">
        <w:rPr>
          <w:szCs w:val="24"/>
        </w:rPr>
        <w:tab/>
        <w:t>bilaga</w:t>
      </w:r>
    </w:p>
    <w:p w:rsidR="001E27A9" w:rsidRDefault="001E27A9" w:rsidP="001E27A9">
      <w:pPr>
        <w:pStyle w:val="Liststycke"/>
        <w:spacing w:line="240" w:lineRule="auto"/>
        <w:rPr>
          <w:szCs w:val="24"/>
        </w:rPr>
      </w:pPr>
    </w:p>
    <w:p w:rsidR="001E27A9" w:rsidRPr="00205E4D" w:rsidRDefault="001E27A9" w:rsidP="00205E4D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Beslut:</w:t>
      </w:r>
      <w:r w:rsidR="00B9261D">
        <w:rPr>
          <w:szCs w:val="24"/>
        </w:rPr>
        <w:t xml:space="preserve"> Styrelsens inriktningsdokument för budget/affärsplan 2016</w:t>
      </w:r>
      <w:r w:rsidR="00205E4D">
        <w:rPr>
          <w:szCs w:val="24"/>
        </w:rPr>
        <w:tab/>
        <w:t>bilaga</w:t>
      </w:r>
      <w:r w:rsidR="007977FA" w:rsidRPr="00205E4D">
        <w:rPr>
          <w:szCs w:val="24"/>
        </w:rPr>
        <w:tab/>
      </w:r>
    </w:p>
    <w:p w:rsidR="001E27A9" w:rsidRDefault="001E27A9" w:rsidP="007977FA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Beslut:</w:t>
      </w:r>
      <w:r w:rsidR="005430CC">
        <w:rPr>
          <w:szCs w:val="24"/>
        </w:rPr>
        <w:t xml:space="preserve"> </w:t>
      </w:r>
      <w:r w:rsidR="00DF5BA0">
        <w:t>Bedömning utbildningsbehov intern styrning och kontroll</w:t>
      </w:r>
      <w:r w:rsidR="002C7284">
        <w:rPr>
          <w:szCs w:val="24"/>
        </w:rPr>
        <w:tab/>
        <w:t>bilaga</w:t>
      </w:r>
      <w:r w:rsidR="002C7284">
        <w:rPr>
          <w:szCs w:val="24"/>
        </w:rPr>
        <w:tab/>
      </w:r>
    </w:p>
    <w:p w:rsidR="00B9261D" w:rsidRDefault="005C3A09" w:rsidP="00313B91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B9261D">
        <w:rPr>
          <w:szCs w:val="24"/>
        </w:rPr>
        <w:t>Beslut</w:t>
      </w:r>
      <w:r w:rsidRPr="00205E4D">
        <w:rPr>
          <w:szCs w:val="24"/>
        </w:rPr>
        <w:t xml:space="preserve">: </w:t>
      </w:r>
      <w:r w:rsidR="00B9261D" w:rsidRPr="00205E4D">
        <w:rPr>
          <w:szCs w:val="24"/>
        </w:rPr>
        <w:t xml:space="preserve">Byggstart </w:t>
      </w:r>
      <w:r w:rsidR="00DF5BA0">
        <w:rPr>
          <w:szCs w:val="24"/>
        </w:rPr>
        <w:t>Kyrkbytorget B314</w:t>
      </w:r>
      <w:r w:rsidR="00B9261D">
        <w:rPr>
          <w:szCs w:val="24"/>
        </w:rPr>
        <w:tab/>
      </w:r>
      <w:r w:rsidR="00B9261D">
        <w:rPr>
          <w:szCs w:val="24"/>
        </w:rPr>
        <w:tab/>
      </w:r>
      <w:r w:rsidR="00B9261D">
        <w:rPr>
          <w:szCs w:val="24"/>
        </w:rPr>
        <w:tab/>
        <w:t>bilaga</w:t>
      </w:r>
    </w:p>
    <w:p w:rsidR="00D36E63" w:rsidRDefault="001E27A9" w:rsidP="005430CC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B9261D">
        <w:rPr>
          <w:szCs w:val="24"/>
        </w:rPr>
        <w:t>Beslut:</w:t>
      </w:r>
      <w:r w:rsidR="00DF5BA0">
        <w:rPr>
          <w:szCs w:val="24"/>
        </w:rPr>
        <w:t xml:space="preserve"> Anvisning avseende egna personliga</w:t>
      </w:r>
    </w:p>
    <w:p w:rsidR="005430CC" w:rsidRDefault="00DF5BA0" w:rsidP="00D36E63">
      <w:pPr>
        <w:pStyle w:val="Liststycke"/>
        <w:spacing w:line="240" w:lineRule="auto"/>
        <w:rPr>
          <w:szCs w:val="24"/>
        </w:rPr>
      </w:pPr>
      <w:r>
        <w:rPr>
          <w:szCs w:val="24"/>
        </w:rPr>
        <w:t>utgifter-VD-styrelse-anställda</w:t>
      </w:r>
      <w:r w:rsidR="00D36E63">
        <w:rPr>
          <w:szCs w:val="24"/>
        </w:rPr>
        <w:t xml:space="preserve"> (beslutad av Framtiden 2015-03-16)</w:t>
      </w:r>
      <w:r w:rsidR="00D36E63">
        <w:rPr>
          <w:szCs w:val="24"/>
        </w:rPr>
        <w:tab/>
        <w:t>bilaga</w:t>
      </w:r>
      <w:r w:rsidR="005430CC">
        <w:rPr>
          <w:szCs w:val="24"/>
        </w:rPr>
        <w:tab/>
      </w:r>
      <w:r w:rsidR="005430CC">
        <w:rPr>
          <w:szCs w:val="24"/>
        </w:rPr>
        <w:tab/>
      </w:r>
      <w:r w:rsidR="005430CC">
        <w:rPr>
          <w:szCs w:val="24"/>
        </w:rPr>
        <w:tab/>
      </w:r>
    </w:p>
    <w:p w:rsidR="005430CC" w:rsidRDefault="005430CC" w:rsidP="005430CC">
      <w:pPr>
        <w:pStyle w:val="Liststycke"/>
        <w:spacing w:line="240" w:lineRule="auto"/>
        <w:rPr>
          <w:szCs w:val="24"/>
        </w:rPr>
      </w:pPr>
    </w:p>
    <w:p w:rsidR="005430CC" w:rsidRDefault="005430CC" w:rsidP="005430CC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Rapport: </w:t>
      </w:r>
      <w:r w:rsidR="00D36E63">
        <w:rPr>
          <w:szCs w:val="24"/>
        </w:rPr>
        <w:t>Likviditetsrapport 2015-2016</w:t>
      </w:r>
      <w:r>
        <w:rPr>
          <w:szCs w:val="24"/>
        </w:rPr>
        <w:tab/>
      </w:r>
      <w:r>
        <w:rPr>
          <w:szCs w:val="24"/>
        </w:rPr>
        <w:tab/>
      </w:r>
      <w:r w:rsidR="00D36E63">
        <w:rPr>
          <w:szCs w:val="24"/>
        </w:rPr>
        <w:tab/>
      </w:r>
      <w:r>
        <w:rPr>
          <w:szCs w:val="24"/>
        </w:rPr>
        <w:t>bilaga</w:t>
      </w:r>
    </w:p>
    <w:p w:rsidR="005430CC" w:rsidRDefault="005430CC" w:rsidP="005430CC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 xml:space="preserve">Rapport: </w:t>
      </w:r>
      <w:r w:rsidR="00D36E63">
        <w:rPr>
          <w:szCs w:val="24"/>
        </w:rPr>
        <w:t>Månadsbokslut maj 2015</w:t>
      </w:r>
      <w:r w:rsidR="006476AF">
        <w:rPr>
          <w:szCs w:val="24"/>
        </w:rPr>
        <w:tab/>
      </w:r>
      <w:r w:rsidR="006476AF">
        <w:rPr>
          <w:szCs w:val="24"/>
        </w:rPr>
        <w:tab/>
      </w:r>
      <w:r w:rsidR="00D36E63">
        <w:rPr>
          <w:szCs w:val="24"/>
        </w:rPr>
        <w:tab/>
      </w:r>
      <w:r w:rsidR="006476AF">
        <w:rPr>
          <w:szCs w:val="24"/>
        </w:rPr>
        <w:t>bilaga</w:t>
      </w:r>
    </w:p>
    <w:p w:rsidR="00076DF8" w:rsidRPr="00D36E63" w:rsidRDefault="003E62EC" w:rsidP="00D36E63">
      <w:pPr>
        <w:pStyle w:val="Liststycke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E27A9">
        <w:tab/>
      </w:r>
      <w:r w:rsidR="00076DF8" w:rsidRPr="00D36E63">
        <w:rPr>
          <w:szCs w:val="24"/>
        </w:rPr>
        <w:tab/>
      </w:r>
    </w:p>
    <w:p w:rsidR="005B05EE" w:rsidRPr="00EE2362" w:rsidRDefault="00E21E2A" w:rsidP="00E72B26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 xml:space="preserve">Rapport: </w:t>
      </w:r>
      <w:r w:rsidR="0040758C" w:rsidRPr="00EE2362">
        <w:rPr>
          <w:szCs w:val="24"/>
        </w:rPr>
        <w:t>Aktuellt försäljningsläge</w:t>
      </w:r>
    </w:p>
    <w:p w:rsidR="00C314D7" w:rsidRPr="00EE2362" w:rsidRDefault="003D0EAC" w:rsidP="00C656A3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Rapport: Projekt</w:t>
      </w:r>
      <w:r w:rsidR="00C656A3" w:rsidRPr="00EE2362">
        <w:rPr>
          <w:szCs w:val="24"/>
        </w:rPr>
        <w:t xml:space="preserve"> (tidiga skeden och pågående)</w:t>
      </w:r>
    </w:p>
    <w:p w:rsidR="00551AE4" w:rsidRDefault="00551AE4" w:rsidP="00551AE4">
      <w:pPr>
        <w:pStyle w:val="Liststycke"/>
        <w:spacing w:line="240" w:lineRule="auto"/>
        <w:rPr>
          <w:szCs w:val="24"/>
        </w:rPr>
      </w:pPr>
    </w:p>
    <w:p w:rsidR="004C5185" w:rsidRDefault="003D0EAC" w:rsidP="00E52F95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Rapport: VD Information</w:t>
      </w:r>
    </w:p>
    <w:p w:rsidR="00E52F95" w:rsidRPr="00EE2362" w:rsidRDefault="00E52F95" w:rsidP="00E52F95">
      <w:pPr>
        <w:pStyle w:val="Liststycke"/>
        <w:spacing w:line="240" w:lineRule="auto"/>
        <w:rPr>
          <w:szCs w:val="24"/>
        </w:rPr>
      </w:pPr>
    </w:p>
    <w:p w:rsidR="003448F1" w:rsidRPr="00A83F73" w:rsidRDefault="00ED3D26" w:rsidP="00A83F73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Övriga frågor</w:t>
      </w:r>
    </w:p>
    <w:p w:rsidR="00831A48" w:rsidRDefault="00021D21" w:rsidP="003448F1">
      <w:pPr>
        <w:pStyle w:val="Liststycke"/>
        <w:spacing w:line="240" w:lineRule="auto"/>
        <w:rPr>
          <w:szCs w:val="24"/>
        </w:rPr>
      </w:pPr>
      <w:r>
        <w:rPr>
          <w:szCs w:val="24"/>
        </w:rPr>
        <w:t>*</w:t>
      </w:r>
      <w:r w:rsidR="00D36E63">
        <w:rPr>
          <w:szCs w:val="24"/>
        </w:rPr>
        <w:t xml:space="preserve">Möte med Stadsrevisionen 26 oktober </w:t>
      </w:r>
      <w:proofErr w:type="spellStart"/>
      <w:r w:rsidR="00D36E63">
        <w:rPr>
          <w:szCs w:val="24"/>
        </w:rPr>
        <w:t>kl</w:t>
      </w:r>
      <w:proofErr w:type="spellEnd"/>
      <w:r w:rsidR="00D36E63">
        <w:rPr>
          <w:szCs w:val="24"/>
        </w:rPr>
        <w:t xml:space="preserve"> 13-15 (innan styrelsemötet)</w:t>
      </w:r>
      <w:bookmarkStart w:id="0" w:name="_GoBack"/>
      <w:bookmarkEnd w:id="0"/>
    </w:p>
    <w:p w:rsidR="00514ECB" w:rsidRPr="00EE2362" w:rsidRDefault="00514ECB" w:rsidP="009F1B48">
      <w:pPr>
        <w:pStyle w:val="Liststycke"/>
        <w:spacing w:line="240" w:lineRule="auto"/>
        <w:rPr>
          <w:szCs w:val="24"/>
        </w:rPr>
      </w:pPr>
    </w:p>
    <w:p w:rsidR="00F9402B" w:rsidRPr="005F515A" w:rsidRDefault="00ED3D26" w:rsidP="005F515A">
      <w:pPr>
        <w:pStyle w:val="Liststycke"/>
        <w:numPr>
          <w:ilvl w:val="0"/>
          <w:numId w:val="3"/>
        </w:numPr>
        <w:spacing w:line="240" w:lineRule="auto"/>
        <w:rPr>
          <w:szCs w:val="24"/>
        </w:rPr>
      </w:pPr>
      <w:r w:rsidRPr="00EE2362">
        <w:rPr>
          <w:szCs w:val="24"/>
        </w:rPr>
        <w:t>Sammanträdet avslutas</w:t>
      </w:r>
      <w:bookmarkStart w:id="1" w:name="Signatur"/>
      <w:bookmarkEnd w:id="1"/>
    </w:p>
    <w:sectPr w:rsidR="00F9402B" w:rsidRPr="005F515A" w:rsidSect="009A12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39" w:rsidRDefault="00BE0F39" w:rsidP="009746A1">
      <w:pPr>
        <w:spacing w:after="0"/>
      </w:pPr>
      <w:r>
        <w:separator/>
      </w:r>
    </w:p>
  </w:endnote>
  <w:endnote w:type="continuationSeparator" w:id="0">
    <w:p w:rsidR="00BE0F39" w:rsidRDefault="00BE0F39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Default="00E72B26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1E27A9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E72B26" w:rsidRDefault="00E72B26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CB3E74" w:rsidRDefault="00E72B26" w:rsidP="00CB3E74">
    <w:pPr>
      <w:pStyle w:val="Sidfot"/>
      <w:tabs>
        <w:tab w:val="center" w:pos="3402"/>
      </w:tabs>
    </w:pPr>
    <w:r>
      <w:tab/>
    </w:r>
    <w:sdt>
      <w:sdtPr>
        <w:id w:val="1127867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2947A8" w:rsidRDefault="00E72B26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39" w:rsidRDefault="00BE0F39" w:rsidP="009746A1">
      <w:pPr>
        <w:spacing w:after="0"/>
      </w:pPr>
      <w:r>
        <w:separator/>
      </w:r>
    </w:p>
  </w:footnote>
  <w:footnote w:type="continuationSeparator" w:id="0">
    <w:p w:rsidR="00BE0F39" w:rsidRDefault="00BE0F39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Default="00E72B26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AB5CA0" w:rsidRDefault="00714205" w:rsidP="00AB5CA0">
    <w:pPr>
      <w:pStyle w:val="Sidhuvud"/>
      <w:spacing w:after="160"/>
      <w:ind w:left="-765"/>
    </w:pPr>
    <w:r>
      <w:rPr>
        <w:rFonts w:ascii="Calibri" w:hAnsi="Calibri"/>
        <w:noProof/>
        <w:szCs w:val="24"/>
      </w:rPr>
      <w:drawing>
        <wp:inline distT="0" distB="0" distL="0" distR="0" wp14:anchorId="2F95054F" wp14:editId="02F981B1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340F8"/>
    <w:multiLevelType w:val="hybridMultilevel"/>
    <w:tmpl w:val="1F404C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9123D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442B"/>
    <w:multiLevelType w:val="hybridMultilevel"/>
    <w:tmpl w:val="1F404C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9123D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909B3"/>
    <w:multiLevelType w:val="hybridMultilevel"/>
    <w:tmpl w:val="8618B19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C713D"/>
    <w:multiLevelType w:val="hybridMultilevel"/>
    <w:tmpl w:val="1E2E0F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C03245"/>
    <w:multiLevelType w:val="hybridMultilevel"/>
    <w:tmpl w:val="C11494DA"/>
    <w:lvl w:ilvl="0" w:tplc="07BCFE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70125"/>
    <w:multiLevelType w:val="hybridMultilevel"/>
    <w:tmpl w:val="C53C42E2"/>
    <w:lvl w:ilvl="0" w:tplc="24485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3934"/>
    <w:multiLevelType w:val="hybridMultilevel"/>
    <w:tmpl w:val="137016A2"/>
    <w:lvl w:ilvl="0" w:tplc="D1622924">
      <w:start w:val="1"/>
      <w:numFmt w:val="decimal"/>
      <w:lvlText w:val="%1."/>
      <w:lvlJc w:val="left"/>
      <w:pPr>
        <w:tabs>
          <w:tab w:val="num" w:pos="1752"/>
        </w:tabs>
        <w:ind w:left="1752" w:hanging="63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B"/>
    <w:rsid w:val="0000358E"/>
    <w:rsid w:val="00021D21"/>
    <w:rsid w:val="00023B51"/>
    <w:rsid w:val="0003064B"/>
    <w:rsid w:val="00034995"/>
    <w:rsid w:val="0004586A"/>
    <w:rsid w:val="00045A3F"/>
    <w:rsid w:val="0006266D"/>
    <w:rsid w:val="00076DF8"/>
    <w:rsid w:val="000A4A3A"/>
    <w:rsid w:val="000F4F0E"/>
    <w:rsid w:val="001004B0"/>
    <w:rsid w:val="00102832"/>
    <w:rsid w:val="00143744"/>
    <w:rsid w:val="0014404A"/>
    <w:rsid w:val="00174768"/>
    <w:rsid w:val="001748FA"/>
    <w:rsid w:val="001C03B7"/>
    <w:rsid w:val="001D329C"/>
    <w:rsid w:val="001E0F32"/>
    <w:rsid w:val="001E27A9"/>
    <w:rsid w:val="001E4157"/>
    <w:rsid w:val="00205E4D"/>
    <w:rsid w:val="00212007"/>
    <w:rsid w:val="0023412B"/>
    <w:rsid w:val="00242272"/>
    <w:rsid w:val="00243461"/>
    <w:rsid w:val="00264C06"/>
    <w:rsid w:val="00266CDA"/>
    <w:rsid w:val="002710DF"/>
    <w:rsid w:val="0027758B"/>
    <w:rsid w:val="00293CFE"/>
    <w:rsid w:val="002947A8"/>
    <w:rsid w:val="002A065F"/>
    <w:rsid w:val="002A24D3"/>
    <w:rsid w:val="002C7284"/>
    <w:rsid w:val="002D5599"/>
    <w:rsid w:val="002E0FDA"/>
    <w:rsid w:val="002E6EE6"/>
    <w:rsid w:val="00304938"/>
    <w:rsid w:val="00333D40"/>
    <w:rsid w:val="003448F1"/>
    <w:rsid w:val="00346B18"/>
    <w:rsid w:val="0037724E"/>
    <w:rsid w:val="00384503"/>
    <w:rsid w:val="00392276"/>
    <w:rsid w:val="003D0EAC"/>
    <w:rsid w:val="003E62EC"/>
    <w:rsid w:val="003F0938"/>
    <w:rsid w:val="003F4248"/>
    <w:rsid w:val="003F58C7"/>
    <w:rsid w:val="0040102A"/>
    <w:rsid w:val="00405611"/>
    <w:rsid w:val="0040758C"/>
    <w:rsid w:val="00410679"/>
    <w:rsid w:val="004172B9"/>
    <w:rsid w:val="00427A7C"/>
    <w:rsid w:val="00430230"/>
    <w:rsid w:val="00431248"/>
    <w:rsid w:val="00431E03"/>
    <w:rsid w:val="0043482C"/>
    <w:rsid w:val="004821FA"/>
    <w:rsid w:val="004822E3"/>
    <w:rsid w:val="00487307"/>
    <w:rsid w:val="004A6CEA"/>
    <w:rsid w:val="004B11FC"/>
    <w:rsid w:val="004B3B44"/>
    <w:rsid w:val="004B4670"/>
    <w:rsid w:val="004B6706"/>
    <w:rsid w:val="004B7FD6"/>
    <w:rsid w:val="004C5185"/>
    <w:rsid w:val="004C6EF0"/>
    <w:rsid w:val="004D662A"/>
    <w:rsid w:val="004E13CA"/>
    <w:rsid w:val="004F25D0"/>
    <w:rsid w:val="004F60F2"/>
    <w:rsid w:val="00514ECB"/>
    <w:rsid w:val="005272A1"/>
    <w:rsid w:val="005430CC"/>
    <w:rsid w:val="00551AE4"/>
    <w:rsid w:val="005624FB"/>
    <w:rsid w:val="00580D47"/>
    <w:rsid w:val="00591E7E"/>
    <w:rsid w:val="005A01DF"/>
    <w:rsid w:val="005B05EE"/>
    <w:rsid w:val="005B2435"/>
    <w:rsid w:val="005B6F90"/>
    <w:rsid w:val="005C3A09"/>
    <w:rsid w:val="005D5713"/>
    <w:rsid w:val="005D7483"/>
    <w:rsid w:val="005D7547"/>
    <w:rsid w:val="005E658B"/>
    <w:rsid w:val="005F515A"/>
    <w:rsid w:val="00605401"/>
    <w:rsid w:val="0060567C"/>
    <w:rsid w:val="0060713A"/>
    <w:rsid w:val="00630759"/>
    <w:rsid w:val="00640D5F"/>
    <w:rsid w:val="006476AF"/>
    <w:rsid w:val="00654E8D"/>
    <w:rsid w:val="00661368"/>
    <w:rsid w:val="00686CF3"/>
    <w:rsid w:val="00696C4B"/>
    <w:rsid w:val="006C1EA6"/>
    <w:rsid w:val="006D0398"/>
    <w:rsid w:val="006D3B15"/>
    <w:rsid w:val="006F2434"/>
    <w:rsid w:val="006F668B"/>
    <w:rsid w:val="00713F43"/>
    <w:rsid w:val="00714205"/>
    <w:rsid w:val="007211FA"/>
    <w:rsid w:val="00734B24"/>
    <w:rsid w:val="0074245E"/>
    <w:rsid w:val="00743ABA"/>
    <w:rsid w:val="007977FA"/>
    <w:rsid w:val="007B4493"/>
    <w:rsid w:val="007E07AE"/>
    <w:rsid w:val="007E3DF2"/>
    <w:rsid w:val="007F6A22"/>
    <w:rsid w:val="007F731B"/>
    <w:rsid w:val="00810101"/>
    <w:rsid w:val="008254DA"/>
    <w:rsid w:val="00831A48"/>
    <w:rsid w:val="00836F79"/>
    <w:rsid w:val="00844ECE"/>
    <w:rsid w:val="008916D6"/>
    <w:rsid w:val="008A1B49"/>
    <w:rsid w:val="008B195A"/>
    <w:rsid w:val="00904473"/>
    <w:rsid w:val="00904E15"/>
    <w:rsid w:val="00907465"/>
    <w:rsid w:val="00915B19"/>
    <w:rsid w:val="00973179"/>
    <w:rsid w:val="009746A1"/>
    <w:rsid w:val="00982AAB"/>
    <w:rsid w:val="00985E97"/>
    <w:rsid w:val="009A128D"/>
    <w:rsid w:val="009A6C34"/>
    <w:rsid w:val="009E5B0E"/>
    <w:rsid w:val="009F1B48"/>
    <w:rsid w:val="009F46B5"/>
    <w:rsid w:val="00A062FC"/>
    <w:rsid w:val="00A11666"/>
    <w:rsid w:val="00A16403"/>
    <w:rsid w:val="00A2151F"/>
    <w:rsid w:val="00A251AF"/>
    <w:rsid w:val="00A44E3C"/>
    <w:rsid w:val="00A45BAB"/>
    <w:rsid w:val="00A45BD4"/>
    <w:rsid w:val="00A5201D"/>
    <w:rsid w:val="00A64DFD"/>
    <w:rsid w:val="00A651FB"/>
    <w:rsid w:val="00A70BFC"/>
    <w:rsid w:val="00A7311C"/>
    <w:rsid w:val="00A772B7"/>
    <w:rsid w:val="00A83F73"/>
    <w:rsid w:val="00A92D7C"/>
    <w:rsid w:val="00A92FDF"/>
    <w:rsid w:val="00AB5CA0"/>
    <w:rsid w:val="00AC0A21"/>
    <w:rsid w:val="00AC6A39"/>
    <w:rsid w:val="00AD5DC8"/>
    <w:rsid w:val="00AE142B"/>
    <w:rsid w:val="00B232BB"/>
    <w:rsid w:val="00B25A5E"/>
    <w:rsid w:val="00B31A91"/>
    <w:rsid w:val="00B50592"/>
    <w:rsid w:val="00B64B3F"/>
    <w:rsid w:val="00B8046A"/>
    <w:rsid w:val="00B838DF"/>
    <w:rsid w:val="00B83C4F"/>
    <w:rsid w:val="00B9261D"/>
    <w:rsid w:val="00B93A5B"/>
    <w:rsid w:val="00BE0F39"/>
    <w:rsid w:val="00BE2AFB"/>
    <w:rsid w:val="00BF0256"/>
    <w:rsid w:val="00C00F2E"/>
    <w:rsid w:val="00C01048"/>
    <w:rsid w:val="00C14C1C"/>
    <w:rsid w:val="00C26C5B"/>
    <w:rsid w:val="00C314D7"/>
    <w:rsid w:val="00C37335"/>
    <w:rsid w:val="00C656A3"/>
    <w:rsid w:val="00CA2AC6"/>
    <w:rsid w:val="00CA7594"/>
    <w:rsid w:val="00CB3E74"/>
    <w:rsid w:val="00CB747B"/>
    <w:rsid w:val="00CC6B8C"/>
    <w:rsid w:val="00CD6014"/>
    <w:rsid w:val="00CD6EBA"/>
    <w:rsid w:val="00CF15FA"/>
    <w:rsid w:val="00CF620A"/>
    <w:rsid w:val="00CF6FCC"/>
    <w:rsid w:val="00D16F90"/>
    <w:rsid w:val="00D2579A"/>
    <w:rsid w:val="00D36C55"/>
    <w:rsid w:val="00D36E63"/>
    <w:rsid w:val="00D50B33"/>
    <w:rsid w:val="00D75695"/>
    <w:rsid w:val="00D77B32"/>
    <w:rsid w:val="00D820F7"/>
    <w:rsid w:val="00D962B8"/>
    <w:rsid w:val="00DC3BE4"/>
    <w:rsid w:val="00DD3A2E"/>
    <w:rsid w:val="00DE2502"/>
    <w:rsid w:val="00DE7F50"/>
    <w:rsid w:val="00DF1EDA"/>
    <w:rsid w:val="00DF50E5"/>
    <w:rsid w:val="00DF5BA0"/>
    <w:rsid w:val="00DF68E4"/>
    <w:rsid w:val="00E21E2A"/>
    <w:rsid w:val="00E27ECB"/>
    <w:rsid w:val="00E34258"/>
    <w:rsid w:val="00E41662"/>
    <w:rsid w:val="00E477DF"/>
    <w:rsid w:val="00E52F95"/>
    <w:rsid w:val="00E535EF"/>
    <w:rsid w:val="00E65F7C"/>
    <w:rsid w:val="00E6653F"/>
    <w:rsid w:val="00E72B26"/>
    <w:rsid w:val="00E82E92"/>
    <w:rsid w:val="00E93B73"/>
    <w:rsid w:val="00EA131D"/>
    <w:rsid w:val="00EB0D01"/>
    <w:rsid w:val="00EB3389"/>
    <w:rsid w:val="00EB7359"/>
    <w:rsid w:val="00EC2240"/>
    <w:rsid w:val="00ED3D26"/>
    <w:rsid w:val="00EE2328"/>
    <w:rsid w:val="00EE2362"/>
    <w:rsid w:val="00EE74D5"/>
    <w:rsid w:val="00EF5A37"/>
    <w:rsid w:val="00F0035B"/>
    <w:rsid w:val="00F00FC9"/>
    <w:rsid w:val="00F10DA8"/>
    <w:rsid w:val="00F13B4D"/>
    <w:rsid w:val="00F15F0D"/>
    <w:rsid w:val="00F221ED"/>
    <w:rsid w:val="00F26D30"/>
    <w:rsid w:val="00F344BF"/>
    <w:rsid w:val="00F428E3"/>
    <w:rsid w:val="00F43FC4"/>
    <w:rsid w:val="00F45F03"/>
    <w:rsid w:val="00F57E34"/>
    <w:rsid w:val="00F62BA6"/>
    <w:rsid w:val="00F632FC"/>
    <w:rsid w:val="00F80E80"/>
    <w:rsid w:val="00F838B8"/>
    <w:rsid w:val="00F9402B"/>
    <w:rsid w:val="00FA5578"/>
    <w:rsid w:val="00FA5CA6"/>
    <w:rsid w:val="00FA609A"/>
    <w:rsid w:val="00FE634C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B93D28D5-57E5-4617-B6A9-9B57FC15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CB"/>
    <w:pPr>
      <w:tabs>
        <w:tab w:val="left" w:pos="2124"/>
      </w:tabs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4D2B-10B2-4E3F-808D-A6A26157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Informationsblad_göteborgsvy.dotx</Template>
  <TotalTime>60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10</cp:revision>
  <cp:lastPrinted>2015-05-08T11:21:00Z</cp:lastPrinted>
  <dcterms:created xsi:type="dcterms:W3CDTF">2015-05-25T10:32:00Z</dcterms:created>
  <dcterms:modified xsi:type="dcterms:W3CDTF">2015-08-25T05:30:00Z</dcterms:modified>
</cp:coreProperties>
</file>