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9D2771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762206">
        <w:rPr>
          <w:rFonts w:asciiTheme="minorHAnsi" w:hAnsiTheme="minorHAnsi"/>
        </w:rPr>
        <w:t>1</w:t>
      </w:r>
      <w:r w:rsidR="00D5350A">
        <w:rPr>
          <w:rFonts w:asciiTheme="minorHAnsi" w:hAnsiTheme="minorHAnsi"/>
        </w:rPr>
        <w:t>4</w:t>
      </w:r>
    </w:p>
    <w:p w:rsidR="00163A15" w:rsidRDefault="00200D83" w:rsidP="006944F2">
      <w:r>
        <w:t>201</w:t>
      </w:r>
      <w:r w:rsidR="00DB31D9">
        <w:t>5-0</w:t>
      </w:r>
      <w:r w:rsidR="00B8344D">
        <w:t>5</w:t>
      </w:r>
      <w:r w:rsidR="00F76C3A">
        <w:t>-1</w:t>
      </w:r>
      <w:r w:rsidR="00B8344D">
        <w:t>8</w:t>
      </w:r>
    </w:p>
    <w:p w:rsidR="00B276EF" w:rsidRDefault="00D5350A" w:rsidP="006944F2">
      <w:r>
        <w:t>Rapport uppföljning styrkort 31 mars 2015</w:t>
      </w:r>
      <w:bookmarkStart w:id="0" w:name="_GoBack"/>
      <w:bookmarkEnd w:id="0"/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3B17E9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7E9" w:rsidRDefault="003B17E9" w:rsidP="009746A1">
      <w:pPr>
        <w:spacing w:after="0"/>
      </w:pPr>
      <w:r>
        <w:separator/>
      </w:r>
    </w:p>
  </w:endnote>
  <w:endnote w:type="continuationSeparator" w:id="0">
    <w:p w:rsidR="003B17E9" w:rsidRDefault="003B17E9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7E9" w:rsidRDefault="003B17E9" w:rsidP="009746A1">
      <w:pPr>
        <w:spacing w:after="0"/>
      </w:pPr>
      <w:r>
        <w:separator/>
      </w:r>
    </w:p>
  </w:footnote>
  <w:footnote w:type="continuationSeparator" w:id="0">
    <w:p w:rsidR="003B17E9" w:rsidRDefault="003B17E9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970CA"/>
    <w:rsid w:val="000A4A3A"/>
    <w:rsid w:val="000F4F0E"/>
    <w:rsid w:val="000F7E51"/>
    <w:rsid w:val="00102832"/>
    <w:rsid w:val="00113F06"/>
    <w:rsid w:val="00133D4C"/>
    <w:rsid w:val="00135AC5"/>
    <w:rsid w:val="001442BC"/>
    <w:rsid w:val="00163A15"/>
    <w:rsid w:val="001A4AF9"/>
    <w:rsid w:val="001B7512"/>
    <w:rsid w:val="001E0F32"/>
    <w:rsid w:val="001E0FAC"/>
    <w:rsid w:val="001E40A9"/>
    <w:rsid w:val="001F175D"/>
    <w:rsid w:val="00200D83"/>
    <w:rsid w:val="0020221F"/>
    <w:rsid w:val="00207A64"/>
    <w:rsid w:val="002141A2"/>
    <w:rsid w:val="002205D0"/>
    <w:rsid w:val="00246D1B"/>
    <w:rsid w:val="00251028"/>
    <w:rsid w:val="002574A7"/>
    <w:rsid w:val="00262DD9"/>
    <w:rsid w:val="002947A8"/>
    <w:rsid w:val="0029543B"/>
    <w:rsid w:val="002A6A83"/>
    <w:rsid w:val="002E6645"/>
    <w:rsid w:val="003170C8"/>
    <w:rsid w:val="003269C1"/>
    <w:rsid w:val="003310D3"/>
    <w:rsid w:val="00345E70"/>
    <w:rsid w:val="00346B18"/>
    <w:rsid w:val="00374C3B"/>
    <w:rsid w:val="003866B7"/>
    <w:rsid w:val="00392276"/>
    <w:rsid w:val="003A5255"/>
    <w:rsid w:val="003B17E9"/>
    <w:rsid w:val="003D6632"/>
    <w:rsid w:val="003D7737"/>
    <w:rsid w:val="003E4422"/>
    <w:rsid w:val="003F0938"/>
    <w:rsid w:val="00422071"/>
    <w:rsid w:val="004428B1"/>
    <w:rsid w:val="00443ED2"/>
    <w:rsid w:val="00446075"/>
    <w:rsid w:val="00461487"/>
    <w:rsid w:val="00467AC7"/>
    <w:rsid w:val="00486035"/>
    <w:rsid w:val="004B11FC"/>
    <w:rsid w:val="004B3B44"/>
    <w:rsid w:val="004C2B42"/>
    <w:rsid w:val="004C6EF0"/>
    <w:rsid w:val="004D6E20"/>
    <w:rsid w:val="004E13CA"/>
    <w:rsid w:val="004F7AE6"/>
    <w:rsid w:val="00503003"/>
    <w:rsid w:val="005213FD"/>
    <w:rsid w:val="005272A1"/>
    <w:rsid w:val="005611F7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E42DB"/>
    <w:rsid w:val="0060713A"/>
    <w:rsid w:val="0060735C"/>
    <w:rsid w:val="00614BFA"/>
    <w:rsid w:val="006175FC"/>
    <w:rsid w:val="006518BA"/>
    <w:rsid w:val="0065458B"/>
    <w:rsid w:val="00656E38"/>
    <w:rsid w:val="00657456"/>
    <w:rsid w:val="00674FB5"/>
    <w:rsid w:val="006944F2"/>
    <w:rsid w:val="006A3E7B"/>
    <w:rsid w:val="006B0AB2"/>
    <w:rsid w:val="006D0398"/>
    <w:rsid w:val="00732849"/>
    <w:rsid w:val="0073399E"/>
    <w:rsid w:val="00734346"/>
    <w:rsid w:val="00734B24"/>
    <w:rsid w:val="00747DE9"/>
    <w:rsid w:val="007579B6"/>
    <w:rsid w:val="00762206"/>
    <w:rsid w:val="00773DD5"/>
    <w:rsid w:val="007767A2"/>
    <w:rsid w:val="007915A4"/>
    <w:rsid w:val="00791DA4"/>
    <w:rsid w:val="0079571B"/>
    <w:rsid w:val="007A0A61"/>
    <w:rsid w:val="007B4493"/>
    <w:rsid w:val="007C12DB"/>
    <w:rsid w:val="007E07AE"/>
    <w:rsid w:val="007E771A"/>
    <w:rsid w:val="007F731B"/>
    <w:rsid w:val="00827E7F"/>
    <w:rsid w:val="00832A57"/>
    <w:rsid w:val="00834C58"/>
    <w:rsid w:val="00836F79"/>
    <w:rsid w:val="00844ECE"/>
    <w:rsid w:val="0085183F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52EFD"/>
    <w:rsid w:val="009746A1"/>
    <w:rsid w:val="009A6C34"/>
    <w:rsid w:val="009B2B40"/>
    <w:rsid w:val="009B3ABD"/>
    <w:rsid w:val="009C0331"/>
    <w:rsid w:val="009C6C7F"/>
    <w:rsid w:val="009C7D36"/>
    <w:rsid w:val="009D2771"/>
    <w:rsid w:val="009D4589"/>
    <w:rsid w:val="009E2008"/>
    <w:rsid w:val="009E5B0E"/>
    <w:rsid w:val="009F46B5"/>
    <w:rsid w:val="00A2151F"/>
    <w:rsid w:val="00A26294"/>
    <w:rsid w:val="00A45BD4"/>
    <w:rsid w:val="00A54454"/>
    <w:rsid w:val="00A6488D"/>
    <w:rsid w:val="00A772B7"/>
    <w:rsid w:val="00A92FDF"/>
    <w:rsid w:val="00AA3887"/>
    <w:rsid w:val="00AA45C3"/>
    <w:rsid w:val="00AA7ADD"/>
    <w:rsid w:val="00AD27A5"/>
    <w:rsid w:val="00AD2A8A"/>
    <w:rsid w:val="00AD5DC8"/>
    <w:rsid w:val="00AE3624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44D"/>
    <w:rsid w:val="00B838DF"/>
    <w:rsid w:val="00B83C4F"/>
    <w:rsid w:val="00B9047E"/>
    <w:rsid w:val="00B93A5B"/>
    <w:rsid w:val="00BE2AFB"/>
    <w:rsid w:val="00BE4D21"/>
    <w:rsid w:val="00BE5C56"/>
    <w:rsid w:val="00BF0256"/>
    <w:rsid w:val="00BF0418"/>
    <w:rsid w:val="00C01048"/>
    <w:rsid w:val="00C2056A"/>
    <w:rsid w:val="00C26C5B"/>
    <w:rsid w:val="00C3658A"/>
    <w:rsid w:val="00C445C3"/>
    <w:rsid w:val="00CA420E"/>
    <w:rsid w:val="00CB3E74"/>
    <w:rsid w:val="00CD27FE"/>
    <w:rsid w:val="00CF6023"/>
    <w:rsid w:val="00CF620A"/>
    <w:rsid w:val="00CF6577"/>
    <w:rsid w:val="00D023A6"/>
    <w:rsid w:val="00D16F90"/>
    <w:rsid w:val="00D21D3D"/>
    <w:rsid w:val="00D36C55"/>
    <w:rsid w:val="00D5350A"/>
    <w:rsid w:val="00D55C0C"/>
    <w:rsid w:val="00D62762"/>
    <w:rsid w:val="00D81FA0"/>
    <w:rsid w:val="00DA65B0"/>
    <w:rsid w:val="00DB31D9"/>
    <w:rsid w:val="00DC51DF"/>
    <w:rsid w:val="00DD3A2E"/>
    <w:rsid w:val="00DD4A87"/>
    <w:rsid w:val="00DE2502"/>
    <w:rsid w:val="00DE601D"/>
    <w:rsid w:val="00DF50E5"/>
    <w:rsid w:val="00DF68E4"/>
    <w:rsid w:val="00E25C43"/>
    <w:rsid w:val="00E43A7F"/>
    <w:rsid w:val="00E6628A"/>
    <w:rsid w:val="00E82E92"/>
    <w:rsid w:val="00E93B73"/>
    <w:rsid w:val="00E9563B"/>
    <w:rsid w:val="00E97451"/>
    <w:rsid w:val="00EA131D"/>
    <w:rsid w:val="00EB3705"/>
    <w:rsid w:val="00EB7359"/>
    <w:rsid w:val="00EC7EFD"/>
    <w:rsid w:val="00ED3ADF"/>
    <w:rsid w:val="00ED7216"/>
    <w:rsid w:val="00EE2328"/>
    <w:rsid w:val="00EE74D5"/>
    <w:rsid w:val="00EF5A37"/>
    <w:rsid w:val="00F06534"/>
    <w:rsid w:val="00F14CD9"/>
    <w:rsid w:val="00F15F0D"/>
    <w:rsid w:val="00F221ED"/>
    <w:rsid w:val="00F344BF"/>
    <w:rsid w:val="00F41408"/>
    <w:rsid w:val="00F57E34"/>
    <w:rsid w:val="00F62BA6"/>
    <w:rsid w:val="00F632FC"/>
    <w:rsid w:val="00F76C3A"/>
    <w:rsid w:val="00FB5CD0"/>
    <w:rsid w:val="00FB62D4"/>
    <w:rsid w:val="00FC6E62"/>
    <w:rsid w:val="00FD5CB6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403B9F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5563-B202-4650-BA46-A132A258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7</TotalTime>
  <Pages>1</Pages>
  <Words>67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31</cp:revision>
  <cp:lastPrinted>2014-02-03T14:56:00Z</cp:lastPrinted>
  <dcterms:created xsi:type="dcterms:W3CDTF">2019-10-21T09:04:00Z</dcterms:created>
  <dcterms:modified xsi:type="dcterms:W3CDTF">2019-10-22T08:18:00Z</dcterms:modified>
</cp:coreProperties>
</file>