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BD" w:rsidRDefault="00B168A6" w:rsidP="00A21A26">
      <w:pPr>
        <w:pStyle w:val="TextrubrikNiv1"/>
      </w:pPr>
      <w:r>
        <w:t>Beslut</w:t>
      </w:r>
      <w:r w:rsidR="006930BD">
        <w:t xml:space="preserve">: </w:t>
      </w:r>
      <w:r>
        <w:t>styrelsemöten 2015</w:t>
      </w:r>
      <w:r w:rsidR="00C7251F">
        <w:t>/2016</w:t>
      </w:r>
    </w:p>
    <w:p w:rsidR="001E7B6B" w:rsidRDefault="001E7B6B" w:rsidP="001E7B6B">
      <w:r>
        <w:t>(tidigare beslutade den 2014-12-08)</w:t>
      </w:r>
    </w:p>
    <w:p w:rsidR="001E7B6B" w:rsidRDefault="001E7B6B" w:rsidP="001E7B6B">
      <w:bookmarkStart w:id="0" w:name="_GoBack"/>
      <w:bookmarkEnd w:id="0"/>
    </w:p>
    <w:p w:rsidR="001E7B6B" w:rsidRPr="001E7B6B" w:rsidRDefault="001E7B6B" w:rsidP="001E7B6B"/>
    <w:p w:rsidR="006930BD" w:rsidRPr="00210D39" w:rsidRDefault="00210D39" w:rsidP="006930BD">
      <w:pPr>
        <w:pStyle w:val="Brdtextmedindrag"/>
        <w:ind w:left="0"/>
        <w:rPr>
          <w:b/>
        </w:rPr>
      </w:pPr>
      <w:r>
        <w:t xml:space="preserve">                </w:t>
      </w:r>
      <w:r w:rsidRPr="00210D39">
        <w:rPr>
          <w:b/>
        </w:rPr>
        <w:t>2015</w:t>
      </w:r>
    </w:p>
    <w:p w:rsidR="00B447F4" w:rsidRDefault="006930BD" w:rsidP="006930BD">
      <w:pPr>
        <w:pStyle w:val="Brdtextmedindrag"/>
      </w:pPr>
      <w:r>
        <w:t>styrelsemöte</w:t>
      </w:r>
      <w:r>
        <w:tab/>
      </w:r>
      <w:r>
        <w:tab/>
      </w:r>
      <w:r w:rsidR="00B168A6">
        <w:tab/>
      </w:r>
      <w:r w:rsidR="00C648A9">
        <w:t xml:space="preserve">måndag </w:t>
      </w:r>
      <w:r>
        <w:t>1</w:t>
      </w:r>
      <w:r w:rsidR="00C648A9">
        <w:t>8</w:t>
      </w:r>
      <w:r>
        <w:t xml:space="preserve"> maj</w:t>
      </w:r>
      <w:r w:rsidR="00B447F4">
        <w:t xml:space="preserve"> </w:t>
      </w:r>
      <w:proofErr w:type="spellStart"/>
      <w:r w:rsidR="00B447F4">
        <w:t>kl</w:t>
      </w:r>
      <w:proofErr w:type="spellEnd"/>
      <w:r w:rsidR="00B447F4">
        <w:t xml:space="preserve"> 15</w:t>
      </w:r>
      <w:r w:rsidR="00C648A9">
        <w:t>.00</w:t>
      </w:r>
    </w:p>
    <w:p w:rsidR="00B447F4" w:rsidRDefault="00B447F4" w:rsidP="006930BD">
      <w:pPr>
        <w:pStyle w:val="Brdtextmedindrag"/>
      </w:pPr>
      <w:r>
        <w:t>styrelsemöte</w:t>
      </w:r>
      <w:r w:rsidR="00C648A9">
        <w:t>/konferens</w:t>
      </w:r>
      <w:r>
        <w:tab/>
      </w:r>
      <w:r w:rsidR="00B168A6">
        <w:tab/>
      </w:r>
      <w:r w:rsidR="00C648A9">
        <w:t>onsdag</w:t>
      </w:r>
      <w:r>
        <w:t xml:space="preserve"> </w:t>
      </w:r>
      <w:r w:rsidR="00C648A9">
        <w:t xml:space="preserve">17 juni </w:t>
      </w:r>
      <w:proofErr w:type="spellStart"/>
      <w:r w:rsidR="00C648A9">
        <w:t>kl</w:t>
      </w:r>
      <w:proofErr w:type="spellEnd"/>
      <w:r w:rsidR="00C648A9">
        <w:t xml:space="preserve"> 12.00</w:t>
      </w:r>
    </w:p>
    <w:p w:rsidR="00B447F4" w:rsidRDefault="00B447F4" w:rsidP="006930BD">
      <w:pPr>
        <w:pStyle w:val="Brdtextmedindrag"/>
      </w:pPr>
      <w:r>
        <w:t>styrelsemöte</w:t>
      </w:r>
      <w:r>
        <w:tab/>
      </w:r>
      <w:r w:rsidR="006930BD">
        <w:tab/>
      </w:r>
      <w:r w:rsidR="00B168A6">
        <w:tab/>
      </w:r>
      <w:r w:rsidR="00C648A9">
        <w:t>tisdag 29</w:t>
      </w:r>
      <w:r>
        <w:t xml:space="preserve"> september </w:t>
      </w:r>
      <w:proofErr w:type="spellStart"/>
      <w:r>
        <w:t>kl</w:t>
      </w:r>
      <w:proofErr w:type="spellEnd"/>
      <w:r>
        <w:t xml:space="preserve"> 15</w:t>
      </w:r>
      <w:r w:rsidR="00C648A9">
        <w:t>.00</w:t>
      </w:r>
    </w:p>
    <w:p w:rsidR="00B447F4" w:rsidRDefault="00B447F4" w:rsidP="006930BD">
      <w:pPr>
        <w:pStyle w:val="Brdtextmedindrag"/>
      </w:pPr>
      <w:r>
        <w:t>styrelsemöte</w:t>
      </w:r>
      <w:r>
        <w:tab/>
      </w:r>
      <w:r>
        <w:tab/>
      </w:r>
      <w:r w:rsidR="00B168A6">
        <w:tab/>
      </w:r>
      <w:r w:rsidR="00313695">
        <w:t>måndag 26</w:t>
      </w:r>
      <w:r>
        <w:t xml:space="preserve"> </w:t>
      </w:r>
      <w:r w:rsidR="00313695">
        <w:t>oktober</w:t>
      </w:r>
      <w:r>
        <w:t xml:space="preserve"> </w:t>
      </w:r>
      <w:proofErr w:type="spellStart"/>
      <w:r>
        <w:t>kl</w:t>
      </w:r>
      <w:proofErr w:type="spellEnd"/>
      <w:r>
        <w:t xml:space="preserve"> 15</w:t>
      </w:r>
      <w:r w:rsidR="00C648A9">
        <w:t>.00</w:t>
      </w:r>
    </w:p>
    <w:p w:rsidR="00B168A6" w:rsidRDefault="00B447F4" w:rsidP="00210D39">
      <w:pPr>
        <w:pStyle w:val="Brdtextmedindrag"/>
      </w:pPr>
      <w:r>
        <w:t>styrelsemöte</w:t>
      </w:r>
      <w:r>
        <w:tab/>
      </w:r>
      <w:r>
        <w:tab/>
      </w:r>
      <w:r w:rsidR="00B168A6">
        <w:tab/>
      </w:r>
      <w:r w:rsidR="00313695">
        <w:t>måndag 7</w:t>
      </w:r>
      <w:r w:rsidR="00C648A9">
        <w:t xml:space="preserve"> </w:t>
      </w:r>
      <w:r>
        <w:t xml:space="preserve">december </w:t>
      </w:r>
      <w:proofErr w:type="spellStart"/>
      <w:r>
        <w:t>kl</w:t>
      </w:r>
      <w:proofErr w:type="spellEnd"/>
      <w:r>
        <w:t xml:space="preserve"> 10</w:t>
      </w:r>
      <w:r w:rsidR="00C648A9">
        <w:t>.00</w:t>
      </w:r>
    </w:p>
    <w:p w:rsidR="00B168A6" w:rsidRPr="00B168A6" w:rsidRDefault="00B168A6" w:rsidP="006930BD">
      <w:pPr>
        <w:pStyle w:val="Brdtextmedindrag"/>
        <w:rPr>
          <w:b/>
        </w:rPr>
      </w:pPr>
      <w:r w:rsidRPr="00B168A6">
        <w:rPr>
          <w:b/>
        </w:rPr>
        <w:t>2016</w:t>
      </w:r>
    </w:p>
    <w:p w:rsidR="00B168A6" w:rsidRDefault="00B168A6" w:rsidP="00B168A6">
      <w:pPr>
        <w:pStyle w:val="Brdtextmedindrag"/>
      </w:pPr>
      <w:r>
        <w:t>styrelsemöte</w:t>
      </w:r>
      <w:r>
        <w:tab/>
      </w:r>
      <w:r>
        <w:tab/>
      </w:r>
      <w:r w:rsidR="00C648A9">
        <w:tab/>
      </w:r>
      <w:r w:rsidR="000B2BD0">
        <w:t>torsdag</w:t>
      </w:r>
      <w:r>
        <w:t xml:space="preserve"> 4 februari 2016 </w:t>
      </w:r>
      <w:proofErr w:type="spellStart"/>
      <w:r>
        <w:t>kl</w:t>
      </w:r>
      <w:proofErr w:type="spellEnd"/>
      <w:r>
        <w:t xml:space="preserve"> 15.00</w:t>
      </w:r>
    </w:p>
    <w:p w:rsidR="0087011B" w:rsidRDefault="0087011B" w:rsidP="006930BD">
      <w:pPr>
        <w:pStyle w:val="Brdtextmedindrag"/>
      </w:pPr>
    </w:p>
    <w:p w:rsidR="00B168A6" w:rsidRDefault="00B168A6" w:rsidP="006930BD">
      <w:pPr>
        <w:pStyle w:val="Brdtextmedindrag"/>
      </w:pPr>
    </w:p>
    <w:p w:rsidR="00B168A6" w:rsidRPr="00C7251F" w:rsidRDefault="00C7251F" w:rsidP="006930BD">
      <w:pPr>
        <w:pStyle w:val="Brdtextmedindrag"/>
        <w:rPr>
          <w:b/>
          <w:i/>
        </w:rPr>
      </w:pPr>
      <w:r w:rsidRPr="00C7251F">
        <w:rPr>
          <w:b/>
          <w:i/>
        </w:rPr>
        <w:t>P</w:t>
      </w:r>
      <w:r w:rsidR="00C648A9" w:rsidRPr="00C7251F">
        <w:rPr>
          <w:b/>
          <w:i/>
        </w:rPr>
        <w:t>residiemöten</w:t>
      </w:r>
    </w:p>
    <w:p w:rsidR="0087011B" w:rsidRDefault="00E51AE3" w:rsidP="006930BD">
      <w:pPr>
        <w:pStyle w:val="Brdtextmedindrag"/>
      </w:pPr>
      <w:r>
        <w:t>presidiemöte</w:t>
      </w:r>
      <w:r>
        <w:tab/>
      </w:r>
      <w:r>
        <w:tab/>
      </w:r>
      <w:r w:rsidR="00C648A9">
        <w:tab/>
        <w:t xml:space="preserve">måndag 9 mars </w:t>
      </w:r>
      <w:proofErr w:type="spellStart"/>
      <w:r w:rsidR="00C648A9">
        <w:t>kl</w:t>
      </w:r>
      <w:proofErr w:type="spellEnd"/>
      <w:r w:rsidR="00C648A9">
        <w:t xml:space="preserve"> 15.00</w:t>
      </w:r>
    </w:p>
    <w:p w:rsidR="00E51AE3" w:rsidRDefault="00E51AE3" w:rsidP="006930BD">
      <w:pPr>
        <w:pStyle w:val="Brdtextmedindrag"/>
      </w:pPr>
      <w:r>
        <w:t>presidiemöte</w:t>
      </w:r>
      <w:r>
        <w:tab/>
      </w:r>
      <w:r>
        <w:tab/>
      </w:r>
      <w:r w:rsidR="00C648A9">
        <w:tab/>
        <w:t xml:space="preserve">måndag 11 maj </w:t>
      </w:r>
      <w:proofErr w:type="spellStart"/>
      <w:r w:rsidR="00C648A9">
        <w:t>kl</w:t>
      </w:r>
      <w:proofErr w:type="spellEnd"/>
      <w:r w:rsidR="00C648A9">
        <w:t xml:space="preserve"> 15.00</w:t>
      </w:r>
    </w:p>
    <w:p w:rsidR="00E51AE3" w:rsidRDefault="00E51AE3" w:rsidP="006930BD">
      <w:pPr>
        <w:pStyle w:val="Brdtextmedindrag"/>
      </w:pPr>
      <w:r>
        <w:t>presidiemöte</w:t>
      </w:r>
      <w:r>
        <w:tab/>
      </w:r>
      <w:r>
        <w:tab/>
      </w:r>
      <w:r w:rsidR="00C648A9">
        <w:tab/>
        <w:t xml:space="preserve">onsdag 10 juni </w:t>
      </w:r>
      <w:proofErr w:type="spellStart"/>
      <w:r w:rsidR="00C648A9">
        <w:t>kl</w:t>
      </w:r>
      <w:proofErr w:type="spellEnd"/>
      <w:r w:rsidR="00C648A9">
        <w:t xml:space="preserve"> 15.00</w:t>
      </w:r>
    </w:p>
    <w:p w:rsidR="00E51AE3" w:rsidRDefault="00E51AE3" w:rsidP="006930BD">
      <w:pPr>
        <w:pStyle w:val="Brdtextmedindrag"/>
      </w:pPr>
      <w:r>
        <w:t>presidiemöte</w:t>
      </w:r>
      <w:r>
        <w:tab/>
      </w:r>
      <w:r>
        <w:tab/>
      </w:r>
      <w:r w:rsidR="00C648A9">
        <w:tab/>
        <w:t xml:space="preserve">tisdag 22 september </w:t>
      </w:r>
      <w:proofErr w:type="spellStart"/>
      <w:r w:rsidR="00C648A9">
        <w:t>kl</w:t>
      </w:r>
      <w:proofErr w:type="spellEnd"/>
      <w:r w:rsidR="00C648A9">
        <w:t xml:space="preserve"> 15.00</w:t>
      </w:r>
    </w:p>
    <w:p w:rsidR="00E51AE3" w:rsidRDefault="00E51AE3" w:rsidP="006930BD">
      <w:pPr>
        <w:pStyle w:val="Brdtextmedindrag"/>
      </w:pPr>
      <w:r>
        <w:t>presidiemöte</w:t>
      </w:r>
      <w:r>
        <w:tab/>
      </w:r>
      <w:r>
        <w:tab/>
      </w:r>
      <w:r w:rsidR="00313695">
        <w:tab/>
        <w:t xml:space="preserve">måndag 19 oktober </w:t>
      </w:r>
      <w:proofErr w:type="spellStart"/>
      <w:r w:rsidR="00C648A9">
        <w:t>kl</w:t>
      </w:r>
      <w:proofErr w:type="spellEnd"/>
      <w:r w:rsidR="00C648A9">
        <w:t xml:space="preserve"> 15.00</w:t>
      </w:r>
    </w:p>
    <w:p w:rsidR="00E51AE3" w:rsidRDefault="00E51AE3" w:rsidP="006930BD">
      <w:pPr>
        <w:pStyle w:val="Brdtextmedindrag"/>
      </w:pPr>
      <w:r>
        <w:t>presidiemöte</w:t>
      </w:r>
      <w:r>
        <w:tab/>
      </w:r>
      <w:r>
        <w:tab/>
      </w:r>
      <w:r w:rsidR="00C648A9">
        <w:tab/>
      </w:r>
      <w:r w:rsidR="00313695">
        <w:t>måndag 30 november</w:t>
      </w:r>
      <w:r w:rsidR="000B2BD0">
        <w:t xml:space="preserve"> </w:t>
      </w:r>
      <w:proofErr w:type="spellStart"/>
      <w:r w:rsidR="000B2BD0">
        <w:t>kl</w:t>
      </w:r>
      <w:proofErr w:type="spellEnd"/>
      <w:r w:rsidR="000B2BD0">
        <w:t xml:space="preserve"> 15.00</w:t>
      </w:r>
    </w:p>
    <w:p w:rsidR="00E51AE3" w:rsidRDefault="00E51AE3" w:rsidP="006930BD">
      <w:pPr>
        <w:pStyle w:val="Brdtextmedindrag"/>
      </w:pPr>
    </w:p>
    <w:p w:rsidR="000B2BD0" w:rsidRPr="000B2BD0" w:rsidRDefault="000B2BD0" w:rsidP="006930BD">
      <w:pPr>
        <w:pStyle w:val="Brdtextmedindrag"/>
        <w:rPr>
          <w:b/>
        </w:rPr>
      </w:pPr>
      <w:r w:rsidRPr="000B2BD0">
        <w:rPr>
          <w:b/>
        </w:rPr>
        <w:t>2016</w:t>
      </w:r>
    </w:p>
    <w:p w:rsidR="00E51AE3" w:rsidRDefault="00E51AE3" w:rsidP="006930BD">
      <w:pPr>
        <w:pStyle w:val="Brdtextmedindrag"/>
      </w:pPr>
      <w:r>
        <w:t xml:space="preserve">presidiemöte </w:t>
      </w:r>
      <w:r>
        <w:tab/>
      </w:r>
      <w:r>
        <w:tab/>
      </w:r>
      <w:r w:rsidR="00C648A9">
        <w:tab/>
      </w:r>
      <w:r w:rsidR="000B2BD0">
        <w:t xml:space="preserve">torsdag 28 januari 2016 </w:t>
      </w:r>
      <w:proofErr w:type="spellStart"/>
      <w:r w:rsidR="000B2BD0">
        <w:t>kl</w:t>
      </w:r>
      <w:proofErr w:type="spellEnd"/>
      <w:r w:rsidR="000B2BD0">
        <w:t xml:space="preserve"> 15.00</w:t>
      </w:r>
    </w:p>
    <w:p w:rsidR="001E7B6B" w:rsidRDefault="001E7B6B" w:rsidP="006930BD">
      <w:pPr>
        <w:pStyle w:val="Brdtextmedindrag"/>
      </w:pPr>
    </w:p>
    <w:p w:rsidR="001E7B6B" w:rsidRDefault="001E7B6B" w:rsidP="006930BD">
      <w:pPr>
        <w:pStyle w:val="Brdtextmedindrag"/>
      </w:pPr>
    </w:p>
    <w:p w:rsidR="001E7B6B" w:rsidRPr="001E7B6B" w:rsidRDefault="001E7B6B" w:rsidP="001E7B6B">
      <w:pPr>
        <w:pStyle w:val="Brdtextmedindrag"/>
        <w:ind w:left="0"/>
        <w:rPr>
          <w:b/>
        </w:rPr>
      </w:pPr>
      <w:r w:rsidRPr="001E7B6B">
        <w:rPr>
          <w:b/>
        </w:rPr>
        <w:t>Förslag till beslut: Styrelsen beslutar mötestider för styrelsemöten enligt ovan.</w:t>
      </w:r>
    </w:p>
    <w:p w:rsidR="00216DC7" w:rsidRDefault="00216DC7" w:rsidP="006930BD">
      <w:pPr>
        <w:pStyle w:val="Brdtextmedindrag"/>
      </w:pPr>
    </w:p>
    <w:p w:rsidR="00216DC7" w:rsidRDefault="00216DC7" w:rsidP="006930BD">
      <w:pPr>
        <w:pStyle w:val="Brdtextmedindrag"/>
      </w:pPr>
    </w:p>
    <w:p w:rsidR="00E51AE3" w:rsidRDefault="00E51AE3" w:rsidP="006930BD">
      <w:pPr>
        <w:pStyle w:val="Brdtextmedindrag"/>
      </w:pPr>
    </w:p>
    <w:p w:rsidR="004D038B" w:rsidRPr="004D038B" w:rsidRDefault="004D038B" w:rsidP="001E7B6B">
      <w:pPr>
        <w:pStyle w:val="Brdtextmedindrag"/>
        <w:ind w:left="0"/>
      </w:pPr>
    </w:p>
    <w:sectPr w:rsidR="004D038B" w:rsidRPr="004D038B" w:rsidSect="00023805">
      <w:headerReference w:type="default" r:id="rId8"/>
      <w:footerReference w:type="default" r:id="rId9"/>
      <w:pgSz w:w="11907" w:h="16840" w:code="9"/>
      <w:pgMar w:top="3117" w:right="624" w:bottom="851" w:left="1985" w:header="720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2E" w:rsidRDefault="006D6B2E">
      <w:r>
        <w:separator/>
      </w:r>
    </w:p>
  </w:endnote>
  <w:endnote w:type="continuationSeparator" w:id="0">
    <w:p w:rsidR="006D6B2E" w:rsidRDefault="006D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Sokvag"/>
  <w:p w:rsidR="00763F75" w:rsidRPr="00763F75" w:rsidRDefault="00763F75" w:rsidP="00763F75">
    <w:pPr>
      <w:pStyle w:val="Sidfot"/>
      <w:tabs>
        <w:tab w:val="clear" w:pos="4536"/>
      </w:tabs>
      <w:ind w:left="-709" w:right="192"/>
      <w:rPr>
        <w:sz w:val="14"/>
      </w:rPr>
    </w:pPr>
    <w:r w:rsidRPr="0024241C">
      <w:rPr>
        <w:sz w:val="14"/>
      </w:rPr>
      <w:fldChar w:fldCharType="begin"/>
    </w:r>
    <w:r w:rsidRPr="0024241C">
      <w:rPr>
        <w:sz w:val="14"/>
      </w:rPr>
      <w:instrText xml:space="preserve"> FILENAME  \p  \* MERGEFORMAT </w:instrText>
    </w:r>
    <w:r w:rsidRPr="0024241C">
      <w:rPr>
        <w:sz w:val="14"/>
      </w:rPr>
      <w:fldChar w:fldCharType="separate"/>
    </w:r>
    <w:r w:rsidR="000F5A35">
      <w:rPr>
        <w:noProof/>
        <w:sz w:val="14"/>
      </w:rPr>
      <w:t>G:\0 1 Styrelse och VD\01 STYRELSE\Styrelsemöten 2014\Möte 9, 8 december\Egnahem\Rapport Förslag mötestider 2015 Egnahem.docx</w:t>
    </w:r>
    <w:r w:rsidRPr="0024241C">
      <w:rPr>
        <w:sz w:val="14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2E" w:rsidRDefault="006D6B2E">
      <w:r>
        <w:separator/>
      </w:r>
    </w:p>
  </w:footnote>
  <w:footnote w:type="continuationSeparator" w:id="0">
    <w:p w:rsidR="006D6B2E" w:rsidRDefault="006D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8D" w:rsidRDefault="00801DCA" w:rsidP="00763F75">
    <w:pPr>
      <w:framePr w:w="2694" w:hSpace="142" w:wrap="around" w:vAnchor="page" w:hAnchor="page" w:x="1276" w:y="601" w:anchorLock="1"/>
      <w:tabs>
        <w:tab w:val="clear" w:pos="1134"/>
        <w:tab w:val="clear" w:pos="2268"/>
      </w:tabs>
      <w:spacing w:before="120"/>
      <w:ind w:right="6"/>
      <w:jc w:val="center"/>
    </w:pPr>
    <w:r>
      <w:rPr>
        <w:noProof/>
      </w:rPr>
      <w:drawing>
        <wp:inline distT="0" distB="0" distL="0" distR="0" wp14:anchorId="323B4B58" wp14:editId="27C63C39">
          <wp:extent cx="1710690" cy="489585"/>
          <wp:effectExtent l="0" t="0" r="3810" b="5715"/>
          <wp:docPr id="37" name="Bildobjek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98D" w:rsidRDefault="006D6B2E">
    <w:pPr>
      <w:pStyle w:val="Sidhuvud"/>
      <w:spacing w:before="60"/>
      <w:ind w:right="510"/>
      <w:jc w:val="right"/>
      <w:rPr>
        <w:noProof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276BDA8" wp14:editId="705692A5">
              <wp:simplePos x="0" y="0"/>
              <wp:positionH relativeFrom="page">
                <wp:posOffset>733425</wp:posOffset>
              </wp:positionH>
              <wp:positionV relativeFrom="page">
                <wp:posOffset>342900</wp:posOffset>
              </wp:positionV>
              <wp:extent cx="6481445" cy="9892665"/>
              <wp:effectExtent l="0" t="0" r="33655" b="32385"/>
              <wp:wrapNone/>
              <wp:docPr id="2" name="Group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1445" cy="9892665"/>
                        <a:chOff x="1152" y="587"/>
                        <a:chExt cx="10207" cy="15579"/>
                      </a:xfrm>
                    </wpg:grpSpPr>
                    <wps:wsp>
                      <wps:cNvPr id="3" name="Line 146"/>
                      <wps:cNvCnPr/>
                      <wps:spPr bwMode="auto">
                        <a:xfrm>
                          <a:off x="1152" y="587"/>
                          <a:ext cx="7" cy="1553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47"/>
                      <wps:cNvCnPr/>
                      <wps:spPr bwMode="auto">
                        <a:xfrm>
                          <a:off x="11358" y="587"/>
                          <a:ext cx="1" cy="1553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48"/>
                      <wps:cNvCnPr/>
                      <wps:spPr bwMode="auto">
                        <a:xfrm>
                          <a:off x="1152" y="16165"/>
                          <a:ext cx="10206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49"/>
                      <wps:cNvCnPr/>
                      <wps:spPr bwMode="auto">
                        <a:xfrm>
                          <a:off x="8523" y="587"/>
                          <a:ext cx="1" cy="204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7" name="Group 150"/>
                      <wpg:cNvGrpSpPr>
                        <a:grpSpLocks/>
                      </wpg:cNvGrpSpPr>
                      <wpg:grpSpPr bwMode="auto">
                        <a:xfrm>
                          <a:off x="1152" y="587"/>
                          <a:ext cx="10206" cy="2042"/>
                          <a:chOff x="1134" y="624"/>
                          <a:chExt cx="10206" cy="2042"/>
                        </a:xfrm>
                      </wpg:grpSpPr>
                      <wps:wsp>
                        <wps:cNvPr id="8" name="Line 151"/>
                        <wps:cNvCnPr/>
                        <wps:spPr bwMode="auto">
                          <a:xfrm>
                            <a:off x="9923" y="624"/>
                            <a:ext cx="1" cy="5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2"/>
                        <wps:cNvCnPr/>
                        <wps:spPr bwMode="auto">
                          <a:xfrm>
                            <a:off x="9923" y="2155"/>
                            <a:ext cx="1" cy="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3"/>
                        <wps:cNvCnPr/>
                        <wps:spPr bwMode="auto">
                          <a:xfrm>
                            <a:off x="10773" y="1134"/>
                            <a:ext cx="1" cy="16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4"/>
                        <wps:cNvCnPr/>
                        <wps:spPr bwMode="auto">
                          <a:xfrm>
                            <a:off x="1134" y="2664"/>
                            <a:ext cx="10206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5"/>
                        <wps:cNvCnPr/>
                        <wps:spPr bwMode="auto">
                          <a:xfrm>
                            <a:off x="3969" y="624"/>
                            <a:ext cx="1" cy="20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6"/>
                        <wps:cNvCnPr/>
                        <wps:spPr bwMode="auto">
                          <a:xfrm>
                            <a:off x="1134" y="1701"/>
                            <a:ext cx="283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7"/>
                        <wps:cNvCnPr/>
                        <wps:spPr bwMode="auto">
                          <a:xfrm>
                            <a:off x="8505" y="1134"/>
                            <a:ext cx="283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8"/>
                        <wps:cNvCnPr/>
                        <wps:spPr bwMode="auto">
                          <a:xfrm>
                            <a:off x="8505" y="1645"/>
                            <a:ext cx="283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9"/>
                        <wps:cNvCnPr/>
                        <wps:spPr bwMode="auto">
                          <a:xfrm>
                            <a:off x="8505" y="2155"/>
                            <a:ext cx="283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0"/>
                        <wps:cNvCnPr/>
                        <wps:spPr bwMode="auto">
                          <a:xfrm>
                            <a:off x="3987" y="1134"/>
                            <a:ext cx="453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1"/>
                        <wps:cNvCnPr/>
                        <wps:spPr bwMode="auto">
                          <a:xfrm>
                            <a:off x="1134" y="624"/>
                            <a:ext cx="1020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9" name="Rectangle 162"/>
                      <wps:cNvSpPr>
                        <a:spLocks noChangeArrowheads="1"/>
                      </wps:cNvSpPr>
                      <wps:spPr bwMode="auto">
                        <a:xfrm>
                          <a:off x="10961" y="1125"/>
                          <a:ext cx="361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</w:pPr>
                            <w:r>
                              <w:t>Rev.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163"/>
                      <wps:cNvSpPr>
                        <a:spLocks noChangeArrowheads="1"/>
                      </wps:cNvSpPr>
                      <wps:spPr bwMode="auto">
                        <a:xfrm>
                          <a:off x="10054" y="615"/>
                          <a:ext cx="1194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</w:pPr>
                            <w:r>
                              <w:t xml:space="preserve">Sida nr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164"/>
                      <wps:cNvSpPr>
                        <a:spLocks noChangeArrowheads="1"/>
                      </wps:cNvSpPr>
                      <wps:spPr bwMode="auto">
                        <a:xfrm>
                          <a:off x="10054" y="2146"/>
                          <a:ext cx="1275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Revideringsdatum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165"/>
                      <wps:cNvSpPr>
                        <a:spLocks noChangeArrowheads="1"/>
                      </wps:cNvSpPr>
                      <wps:spPr bwMode="auto">
                        <a:xfrm>
                          <a:off x="4100" y="1403"/>
                          <a:ext cx="4269" cy="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B2E" w:rsidRDefault="006D6B2E" w:rsidP="006D6B2E">
                            <w:pPr>
                              <w:ind w:right="22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göteborgs egnahems ab</w:t>
                            </w:r>
                            <w:r w:rsidR="002D73F7">
                              <w:rPr>
                                <w:b/>
                                <w:caps/>
                              </w:rPr>
                              <w:t xml:space="preserve"> OCH BYGGA HEM I GÖTEBORG AB</w:t>
                            </w:r>
                          </w:p>
                          <w:p w:rsidR="006D6B2E" w:rsidRPr="006D6B2E" w:rsidRDefault="00B168A6" w:rsidP="006D6B2E">
                            <w:pPr>
                              <w:ind w:right="22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</w:rPr>
                              <w:t>Beslut</w:t>
                            </w:r>
                            <w:r w:rsidR="006D6B2E">
                              <w:rPr>
                                <w:b/>
                              </w:rPr>
                              <w:t xml:space="preserve">: </w:t>
                            </w:r>
                            <w:r w:rsidR="00210D39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ötestider 2015</w:t>
                            </w:r>
                            <w:r w:rsidR="00C7251F">
                              <w:rPr>
                                <w:b/>
                              </w:rPr>
                              <w:t>/2016</w:t>
                            </w:r>
                          </w:p>
                          <w:p w:rsidR="006D6B2E" w:rsidRDefault="006D6B2E" w:rsidP="006D6B2E">
                            <w:pPr>
                              <w:ind w:right="22"/>
                              <w:rPr>
                                <w:b/>
                                <w:caps/>
                              </w:rPr>
                            </w:pPr>
                          </w:p>
                          <w:p w:rsidR="006D6B2E" w:rsidRPr="006D6B2E" w:rsidRDefault="006D6B2E" w:rsidP="006D6B2E">
                            <w:pPr>
                              <w:ind w:right="22"/>
                              <w:rPr>
                                <w:b/>
                                <w:caps/>
                              </w:rPr>
                            </w:pPr>
                          </w:p>
                          <w:p w:rsidR="006D6B2E" w:rsidRDefault="006D6B2E" w:rsidP="006D6B2E">
                            <w:pPr>
                              <w:pStyle w:val="Brdtextmedindrag"/>
                            </w:pPr>
                          </w:p>
                          <w:p w:rsidR="006D6B2E" w:rsidRDefault="006D6B2E" w:rsidP="006D6B2E">
                            <w:pPr>
                              <w:pStyle w:val="Brdtextmedindra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166"/>
                      <wps:cNvSpPr>
                        <a:spLocks noChangeArrowheads="1"/>
                      </wps:cNvSpPr>
                      <wps:spPr bwMode="auto">
                        <a:xfrm>
                          <a:off x="4100" y="814"/>
                          <a:ext cx="4252" cy="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6D6B2E">
                            <w:pPr>
                              <w:ind w:right="7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s</w:t>
                            </w:r>
                            <w:r w:rsidR="00C7251F">
                              <w:rPr>
                                <w:b/>
                                <w:caps/>
                              </w:rPr>
                              <w:t>tyrelsehandling 2015-03-16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168"/>
                      <wps:cNvSpPr>
                        <a:spLocks noChangeArrowheads="1"/>
                      </wps:cNvSpPr>
                      <wps:spPr bwMode="auto">
                        <a:xfrm>
                          <a:off x="4100" y="615"/>
                          <a:ext cx="2811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Dokumenttyp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69"/>
                      <wps:cNvSpPr>
                        <a:spLocks noChangeArrowheads="1"/>
                      </wps:cNvSpPr>
                      <wps:spPr bwMode="auto">
                        <a:xfrm>
                          <a:off x="4100" y="1125"/>
                          <a:ext cx="3581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</w:pPr>
                            <w:r>
                              <w:t xml:space="preserve">Projekt, Uppdrag, Ärende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170"/>
                      <wps:cNvSpPr>
                        <a:spLocks noChangeArrowheads="1"/>
                      </wps:cNvSpPr>
                      <wps:spPr bwMode="auto">
                        <a:xfrm>
                          <a:off x="8636" y="615"/>
                          <a:ext cx="1152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</w:pPr>
                            <w:r>
                              <w:t>Kapitel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171"/>
                      <wps:cNvSpPr>
                        <a:spLocks noChangeArrowheads="1"/>
                      </wps:cNvSpPr>
                      <wps:spPr bwMode="auto">
                        <a:xfrm>
                          <a:off x="8636" y="1125"/>
                          <a:ext cx="1872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</w:pPr>
                            <w:proofErr w:type="spellStart"/>
                            <w:r>
                              <w:t>Dokumentnr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172"/>
                      <wps:cNvSpPr>
                        <a:spLocks noChangeArrowheads="1"/>
                      </wps:cNvSpPr>
                      <wps:spPr bwMode="auto">
                        <a:xfrm>
                          <a:off x="8636" y="1636"/>
                          <a:ext cx="980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</w:pPr>
                            <w:r>
                              <w:t>Utfärdare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173"/>
                      <wps:cNvSpPr>
                        <a:spLocks noChangeArrowheads="1"/>
                      </wps:cNvSpPr>
                      <wps:spPr bwMode="auto">
                        <a:xfrm>
                          <a:off x="8636" y="2146"/>
                          <a:ext cx="820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Ledtext"/>
                            </w:pPr>
                            <w:r>
                              <w:t xml:space="preserve">Datum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Rectangle 174"/>
                      <wps:cNvSpPr>
                        <a:spLocks noChangeArrowheads="1"/>
                      </wps:cNvSpPr>
                      <wps:spPr bwMode="auto">
                        <a:xfrm>
                          <a:off x="1265" y="1757"/>
                          <a:ext cx="2606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2D73F7" w:rsidP="002D73F7">
                            <w:pPr>
                              <w:pStyle w:val="Sidhuvu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8F260" wp14:editId="06A724EB">
                                  <wp:extent cx="1076325" cy="502920"/>
                                  <wp:effectExtent l="0" t="0" r="9525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ygga hem logotyp.jpg"/>
                                          <pic:cNvPicPr/>
                                        </pic:nvPicPr>
                                        <pic:blipFill>
                                          <a:blip r:embed="rId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563" cy="50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Rectangle 175"/>
                      <wps:cNvSpPr>
                        <a:spLocks noChangeArrowheads="1"/>
                      </wps:cNvSpPr>
                      <wps:spPr bwMode="auto">
                        <a:xfrm>
                          <a:off x="8636" y="814"/>
                          <a:ext cx="1191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Sidhuvud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176"/>
                      <wps:cNvSpPr>
                        <a:spLocks noChangeArrowheads="1"/>
                      </wps:cNvSpPr>
                      <wps:spPr bwMode="auto">
                        <a:xfrm>
                          <a:off x="8636" y="1324"/>
                          <a:ext cx="2691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Pr="00187457" w:rsidRDefault="00B8398D">
                            <w:pPr>
                              <w:pStyle w:val="Sidhuvud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177"/>
                      <wps:cNvSpPr>
                        <a:spLocks noChangeArrowheads="1"/>
                      </wps:cNvSpPr>
                      <wps:spPr bwMode="auto">
                        <a:xfrm>
                          <a:off x="8636" y="1804"/>
                          <a:ext cx="2682" cy="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C7251F">
                            <w:pPr>
                              <w:pStyle w:val="Sidhuvud"/>
                            </w:pPr>
                            <w:r>
                              <w:t>Maria Svenberg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178"/>
                      <wps:cNvSpPr>
                        <a:spLocks noChangeArrowheads="1"/>
                      </wps:cNvSpPr>
                      <wps:spPr bwMode="auto">
                        <a:xfrm>
                          <a:off x="8636" y="2339"/>
                          <a:ext cx="1293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Pr="004418F7" w:rsidRDefault="006D6B2E" w:rsidP="00BF59BF">
                            <w:pPr>
                              <w:pStyle w:val="Sidhuvud"/>
                            </w:pPr>
                            <w:r>
                              <w:t>2</w:t>
                            </w:r>
                            <w:r w:rsidR="001E7B6B">
                              <w:t>015-02-17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179"/>
                      <wps:cNvSpPr>
                        <a:spLocks noChangeArrowheads="1"/>
                      </wps:cNvSpPr>
                      <wps:spPr bwMode="auto">
                        <a:xfrm>
                          <a:off x="10054" y="2339"/>
                          <a:ext cx="1294" cy="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8D" w:rsidRDefault="00B8398D">
                            <w:pPr>
                              <w:pStyle w:val="Sidhuvu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76BDA8" id="Group 145" o:spid="_x0000_s1026" style="position:absolute;left:0;text-align:left;margin-left:57.75pt;margin-top:27pt;width:510.35pt;height:778.95pt;z-index:251657216;mso-position-horizontal-relative:page;mso-position-vertical-relative:page" coordorigin="1152,587" coordsize="10207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">
              <v:line id="Line 146" o:spid="_x0000_s1027" style="position:absolute;visibility:visible;mso-wrap-style:square" from="1152,587" to="1159,16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<v:stroke startarrowwidth="narrow" startarrowlength="short" endarrowwidth="narrow" endarrowlength="short"/>
              </v:line>
              <v:line id="Line 147" o:spid="_x0000_s1028" style="position:absolute;visibility:visible;mso-wrap-style:square" from="11358,587" to="11359,16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<v:stroke startarrowwidth="narrow" startarrowlength="short" endarrowwidth="narrow" endarrowlength="short"/>
              </v:line>
              <v:line id="Line 148" o:spid="_x0000_s1029" style="position:absolute;visibility:visible;mso-wrap-style:square" from="1152,16165" to="11358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<v:stroke startarrowwidth="narrow" startarrowlength="short" endarrowwidth="narrow" endarrowlength="short"/>
              </v:line>
              <v:line id="Line 149" o:spid="_x0000_s1030" style="position:absolute;visibility:visible;mso-wrap-style:square" from="8523,587" to="8524,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<v:stroke startarrowwidth="narrow" startarrowlength="short" endarrowwidth="narrow" endarrowlength="short"/>
              </v:line>
              <v:group id="Group 150" o:spid="_x0000_s1031" style="position:absolute;left:1152;top:587;width:10206;height:2042" coordorigin="1134,624" coordsize="10206,2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Line 151" o:spid="_x0000_s1032" style="position:absolute;visibility:visible;mso-wrap-style:square" from="9923,624" to="9924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<v:stroke startarrowwidth="narrow" startarrowlength="short" endarrowwidth="narrow" endarrowlength="short"/>
                </v:line>
                <v:line id="Line 152" o:spid="_x0000_s1033" style="position:absolute;visibility:visible;mso-wrap-style:square" from="9923,2155" to="9924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<v:stroke startarrowwidth="narrow" startarrowlength="short" endarrowwidth="narrow" endarrowlength="short"/>
                </v:line>
                <v:line id="Line 153" o:spid="_x0000_s1034" style="position:absolute;visibility:visible;mso-wrap-style:square" from="10773,1134" to="10774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Fws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oZd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kXCxAAAANsAAAAPAAAAAAAAAAAA&#10;AAAAAKECAABkcnMvZG93bnJldi54bWxQSwUGAAAAAAQABAD5AAAAkgMAAAAA&#10;" strokeweight=".5pt">
                  <v:stroke startarrowwidth="narrow" startarrowlength="short" endarrowwidth="narrow" endarrowlength="short"/>
                </v:line>
                <v:line id="Line 154" o:spid="_x0000_s1035" style="position:absolute;visibility:visible;mso-wrap-style:square" from="1134,2664" to="11340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rgWcEAAADbAAAADwAAAGRycy9kb3ducmV2LnhtbERPS4vCMBC+L/gfwgheZE31IEttlKUg&#10;LKwXX6i3oZltyjaT2kSt/94Igrf5+J6TLTpbiyu1vnKsYDxKQBAXTldcKthtl59fIHxA1lg7JgV3&#10;8rCY9z4yTLW78Zqum1CKGMI+RQUmhCaV0heGLPqRa4gj9+daiyHCtpS6xVsMt7WcJMlUWqw4Nhhs&#10;KDdU/G8uVkFxMb/nIQ/3p0pODyuZd0l+XCs16HffMxCBuvAWv9w/Os4fw/OXe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KuBZ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55" o:spid="_x0000_s1036" style="position:absolute;visibility:visible;mso-wrap-style:square" from="3969,624" to="3970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+LsEAAADbAAAADwAAAGRycy9kb3ducmV2LnhtbERPTYvCMBC9C/6HMMJeZE31IFIbZSkI&#10;gl50FfU2NLNN2WZSm6jdf2+EBW/zeJ+TLTtbizu1vnKsYDxKQBAXTldcKjh8rz5nIHxA1lg7JgV/&#10;5GG56PcyTLV78I7u+1CKGMI+RQUmhCaV0heGLPqRa4gj9+NaiyHCtpS6xUcMt7WcJMlUWqw4Nhhs&#10;KDdU/O5vVkFxM5vrkIfHSyWnp63MuyQ/75T6GHRfcxCBuvAW/7vXOs6fwOuXe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+H4u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56" o:spid="_x0000_s1037" style="position:absolute;visibility:visible;mso-wrap-style:square" from="1134,1701" to="3969,1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btcEAAADbAAAADwAAAGRycy9kb3ducmV2LnhtbERPS4vCMBC+L/gfwgh7kTVVQa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Nu1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57" o:spid="_x0000_s1038" style="position:absolute;visibility:visible;mso-wrap-style:square" from="8505,1134" to="11340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DwcEAAADbAAAADwAAAGRycy9kb3ducmV2LnhtbERPS4vCMBC+L/gfwgh7kTVVR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XUPB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58" o:spid="_x0000_s1039" style="position:absolute;visibility:visible;mso-wrap-style:square" from="8505,1645" to="11340,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mWsEAAADbAAAADwAAAGRycy9kb3ducmV2LnhtbERPS4vCMBC+L/gfwgh7kTVVUKRrFCkI&#10;gnvxhe5taGabYjOpTdT6740g7G0+vudM562txI0aXzpWMOgnIIhzp0suFOx3y68JCB+QNVaOScGD&#10;PMxnnY8pptrdeUO3bShEDGGfogITQp1K6XNDFn3f1cSR+3ONxRBhU0jd4D2G20oOk2QsLZYcGwzW&#10;lBnKz9urVZBfzfrS497ht5Tj44/M2iQ7bZT67LaLbxCB2vAvfrtXOs4fweuXeI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EeZa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59" o:spid="_x0000_s1040" style="position:absolute;visibility:visible;mso-wrap-style:square" from="8505,2155" to="11340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4LcEAAADbAAAADwAAAGRycy9kb3ducmV2LnhtbERPS4vCMBC+C/sfwix4EU3dQ5FqlKWw&#10;ILgXX7h7G5qxKTaT2kSt/94Igrf5+J4zW3S2FldqfeVYwXiUgCAunK64VLDb/gwnIHxA1lg7JgV3&#10;8rCYf/RmmGl34zVdN6EUMYR9hgpMCE0mpS8MWfQj1xBH7uhaiyHCtpS6xVsMt7X8SpJUWqw4Nhhs&#10;KDdUnDYXq6C4mNV5wIP9fyXTw6/MuyT/WyvV/+y+pyACdeEtfrmXOs5P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3gt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60" o:spid="_x0000_s1041" style="position:absolute;visibility:visible;mso-wrap-style:square" from="3987,1134" to="8523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dtsEAAADbAAAADwAAAGRycy9kb3ducmV2LnhtbERPS4vCMBC+C/6HMMJeZE3Xg0rXKFIQ&#10;FtyLL3RvQzPbFJtJbaLWf28Ewdt8fM+ZzltbiSs1vnSs4GuQgCDOnS65ULDbLj8nIHxA1lg5JgV3&#10;8jCfdTtTTLW78Zqum1CIGMI+RQUmhDqV0ueGLPqBq4kj9+8aiyHCppC6wVsMt5UcJslIWiw5Nhis&#10;KTOUnzYXqyC/mNW5z/39XylHh1+ZtUl2XCv10WsX3yACteEtfrl/dJw/hucv8Q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922wQAAANsAAAAPAAAAAAAAAAAAAAAA&#10;AKECAABkcnMvZG93bnJldi54bWxQSwUGAAAAAAQABAD5AAAAjwMAAAAA&#10;" strokeweight=".5pt">
                  <v:stroke startarrowwidth="narrow" startarrowlength="short" endarrowwidth="narrow" endarrowlength="short"/>
                </v:line>
                <v:line id="Line 161" o:spid="_x0000_s1042" style="position:absolute;visibility:visible;mso-wrap-style:square" from="1134,624" to="11340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BJxM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gZV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EnExAAAANsAAAAPAAAAAAAAAAAA&#10;AAAAAKECAABkcnMvZG93bnJldi54bWxQSwUGAAAAAAQABAD5AAAAkgMAAAAA&#10;" strokeweight=".5pt">
                  <v:stroke startarrowwidth="narrow" startarrowlength="short" endarrowwidth="narrow" endarrowlength="short"/>
                </v:line>
              </v:group>
              <v:rect id="Rectangle 162" o:spid="_x0000_s1043" style="position:absolute;left:10961;top:1125;width:36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ZGMMA&#10;AADbAAAADwAAAGRycy9kb3ducmV2LnhtbERPTWvCQBC9C/0PyxS8iG5qQWp0lVIRvJRSq+Bx3B2T&#10;0OxszK4x5td3C4K3ebzPmS9bW4qGal84VvAySkAQa2cKzhTsftbDNxA+IBssHZOCG3lYLp56c0yN&#10;u/I3NduQiRjCPkUFeQhVKqXXOVn0I1cRR+7kaoshwjqTpsZrDLelHCfJRFosODbkWNFHTvp3e7EK&#10;quOh0ZsVfb1+dueb2w+680p3SvWf2/cZiEBteIjv7o2J86fw/0s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vZGMMAAADbAAAADwAAAAAAAAAAAAAAAACYAgAAZHJzL2Rv&#10;d25yZXYueG1sUEsFBgAAAAAEAAQA9QAAAIgDAAAAAA==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</w:pPr>
                      <w:r>
                        <w:t>Rev.</w:t>
                      </w:r>
                    </w:p>
                  </w:txbxContent>
                </v:textbox>
              </v:rect>
              <v:rect id="Rectangle 163" o:spid="_x0000_s1044" style="position:absolute;left:10054;top:615;width:1194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6OMIA&#10;AADbAAAADwAAAGRycy9kb3ducmV2LnhtbERPz2vCMBS+C/sfwhN2EZtOQUY1ikwGXkTmNvD4TJ5t&#10;sXmpTVZr/3pzGHj8+H4vVp2tREuNLx0reEtSEMTamZJzBT/fn+N3ED4gG6wck4I7eVgtXwYLzIy7&#10;8Re1h5CLGMI+QwVFCHUmpdcFWfSJq4kjd3aNxRBhk0vT4C2G20pO0nQmLZYcGwqs6aMgfTn8WQX1&#10;6djq7Yb2011/vbvfUX/d6F6p12G3noMI1IWn+N+9NQomcX3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bo4wgAAANsAAAAPAAAAAAAAAAAAAAAAAJgCAABkcnMvZG93&#10;bnJldi54bWxQSwUGAAAAAAQABAD1AAAAhwMAAAAA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</w:pPr>
                      <w:r>
                        <w:t xml:space="preserve">Sida nr </w:t>
                      </w:r>
                    </w:p>
                  </w:txbxContent>
                </v:textbox>
              </v:rect>
              <v:rect id="Rectangle 164" o:spid="_x0000_s1045" style="position:absolute;left:10054;top:2146;width:1275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fo8YA&#10;AADbAAAADwAAAGRycy9kb3ducmV2LnhtbESPT2vCQBTE7wW/w/KEXqRutFAkdRNEKXgppf6BHl93&#10;n0kw+zZmtzHm03cLQo/DzPyGWea9rUVHra8cK5hNExDE2pmKCwWH/dvTAoQPyAZrx6TgRh7ybPSw&#10;xNS4K39StwuFiBD2KSooQ2hSKb0uyaKfuoY4eifXWgxRtoU0LV4j3NZyniQv0mLFcaHEhtYl6fPu&#10;xypovr86vd3Qx/P7cLm542S4bPSg1OO4X72CCNSH//C9vTUK5jP4+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Efo8YAAADbAAAADwAAAAAAAAAAAAAAAACYAgAAZHJz&#10;L2Rvd25yZXYueG1sUEsFBgAAAAAEAAQA9QAAAIsDAAAAAA==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Revideringsdatum</w:t>
                      </w:r>
                      <w:proofErr w:type="spellEnd"/>
                    </w:p>
                  </w:txbxContent>
                </v:textbox>
              </v:rect>
              <v:rect id="Rectangle 165" o:spid="_x0000_s1046" style="position:absolute;left:4100;top:1403;width:4269;height:1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5HsIA&#10;AADbAAAADwAAAGRycy9kb3ducmV2LnhtbESPQYvCMBCF78L+hzCCN00tqKVrWmRB8CbrLvQ6NGNb&#10;tpmUJGr1128EwePjzfvevG05ml5cyfnOsoLlIgFBXFvdcaPg92c/z0D4gKyxt0wK7uShLD4mW8y1&#10;vfE3XU+hERHCPkcFbQhDLqWvWzLoF3Ygjt7ZOoMhStdI7fAW4aaXaZKspcGOY0OLA321VP+dLia+&#10;8ditqvFoL+mmehgX7ptDlTmlZtNx9wki0Bjex6/0QStIU3huiQC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vkewgAAANsAAAAPAAAAAAAAAAAAAAAAAJgCAABkcnMvZG93&#10;bnJldi54bWxQSwUGAAAAAAQABAD1AAAAhwMAAAAA&#10;" filled="f" stroked="f" strokeweight=".5pt">
                <v:textbox inset="0,0,0,0">
                  <w:txbxContent>
                    <w:p w:rsidR="006D6B2E" w:rsidRDefault="006D6B2E" w:rsidP="006D6B2E">
                      <w:pPr>
                        <w:ind w:right="22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göteborgs egnahems ab</w:t>
                      </w:r>
                      <w:r w:rsidR="002D73F7">
                        <w:rPr>
                          <w:b/>
                          <w:caps/>
                        </w:rPr>
                        <w:t xml:space="preserve"> OCH BYGGA HEM I GÖTEBORG AB</w:t>
                      </w:r>
                    </w:p>
                    <w:p w:rsidR="006D6B2E" w:rsidRPr="006D6B2E" w:rsidRDefault="00B168A6" w:rsidP="006D6B2E">
                      <w:pPr>
                        <w:ind w:right="22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</w:rPr>
                        <w:t>Beslut</w:t>
                      </w:r>
                      <w:r w:rsidR="006D6B2E">
                        <w:rPr>
                          <w:b/>
                        </w:rPr>
                        <w:t xml:space="preserve">: </w:t>
                      </w:r>
                      <w:r w:rsidR="00210D39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ötestider 2015</w:t>
                      </w:r>
                      <w:r w:rsidR="00C7251F">
                        <w:rPr>
                          <w:b/>
                        </w:rPr>
                        <w:t>/2016</w:t>
                      </w:r>
                    </w:p>
                    <w:p w:rsidR="006D6B2E" w:rsidRDefault="006D6B2E" w:rsidP="006D6B2E">
                      <w:pPr>
                        <w:ind w:right="22"/>
                        <w:rPr>
                          <w:b/>
                          <w:caps/>
                        </w:rPr>
                      </w:pPr>
                    </w:p>
                    <w:p w:rsidR="006D6B2E" w:rsidRPr="006D6B2E" w:rsidRDefault="006D6B2E" w:rsidP="006D6B2E">
                      <w:pPr>
                        <w:ind w:right="22"/>
                        <w:rPr>
                          <w:b/>
                          <w:caps/>
                        </w:rPr>
                      </w:pPr>
                    </w:p>
                    <w:p w:rsidR="006D6B2E" w:rsidRDefault="006D6B2E" w:rsidP="006D6B2E">
                      <w:pPr>
                        <w:pStyle w:val="Brdtextmedindrag"/>
                      </w:pPr>
                    </w:p>
                    <w:p w:rsidR="006D6B2E" w:rsidRDefault="006D6B2E" w:rsidP="006D6B2E">
                      <w:pPr>
                        <w:pStyle w:val="Brdtextmedindrag"/>
                      </w:pPr>
                    </w:p>
                  </w:txbxContent>
                </v:textbox>
              </v:rect>
              <v:rect id="Rectangle 166" o:spid="_x0000_s1047" style="position:absolute;left:4100;top:814;width:425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JchcMA&#10;AADbAAAADwAAAGRycy9kb3ducmV2LnhtbESPS4vCQBCE78L+h6EX9qaTjfggZiKyIHhbfECuTaZN&#10;gpmeMDNq9NfvLAgei+r6qitfD6YTN3K+tazge5KAIK6sbrlWcDpux0sQPiBr7CyTggd5WBcfoxwz&#10;be+8p9sh1CJC2GeooAmhz6T0VUMG/cT2xNE7W2cwROlqqR3eI9x0Mk2SuTTYcmxosKefhqrL4Wri&#10;G8/NrBx+7TVdlE/jwmOxK5dOqa/PYbMCEWgI7+NXeqcVpFP43xIB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JchcMAAADbAAAADwAAAAAAAAAAAAAAAACYAgAAZHJzL2Rv&#10;d25yZXYueG1sUEsFBgAAAAAEAAQA9QAAAIgDAAAAAA==&#10;" filled="f" stroked="f" strokeweight=".5pt">
                <v:textbox inset="0,0,0,0">
                  <w:txbxContent>
                    <w:p w:rsidR="00B8398D" w:rsidRDefault="006D6B2E">
                      <w:pPr>
                        <w:ind w:right="7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s</w:t>
                      </w:r>
                      <w:r w:rsidR="00C7251F">
                        <w:rPr>
                          <w:b/>
                          <w:caps/>
                        </w:rPr>
                        <w:t>tyrelsehandling 2015-03-16</w:t>
                      </w:r>
                    </w:p>
                  </w:txbxContent>
                </v:textbox>
              </v:rect>
              <v:rect id="Rectangle 168" o:spid="_x0000_s1048" style="position:absolute;left:4100;top:615;width:281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ZoMUA&#10;AADbAAAADwAAAGRycy9kb3ducmV2LnhtbESPQWvCQBSE7wX/w/IEL0U3Ki2Suoooghcp1QoeX3df&#10;k9Ds25hdY8yv7xaEHoeZ+YaZL1tbioZqXzhWMB4lIIi1MwVnCj6P2+EMhA/IBkvHpOBOHpaL3tMc&#10;U+Nu/EHNIWQiQtinqCAPoUql9Doni37kKuLofbvaYoiyzqSp8RbhtpSTJHmVFguOCzlWtM5J/xyu&#10;VkH1dW70bkPv0313ubvTc3fZ6E6pQb9dvYEI1Ib/8KO9MwomL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hmgxQAAANsAAAAPAAAAAAAAAAAAAAAAAJgCAABkcnMv&#10;ZG93bnJldi54bWxQSwUGAAAAAAQABAD1AAAAigMAAAAA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Dokumenttyp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  <v:rect id="Rectangle 169" o:spid="_x0000_s1049" style="position:absolute;left:4100;top:1125;width:35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H18UA&#10;AADbAAAADwAAAGRycy9kb3ducmV2LnhtbESPQWvCQBSE74X+h+UJvYhuakFKdBOkUvAiUrXg8bn7&#10;moRm38bsNsb8+m5B6HGYmW+YZd7bWnTU+sqxgudpAoJYO1NxoeB4eJ+8gvAB2WDtmBTcyEOePT4s&#10;MTXuyh/U7UMhIoR9igrKEJpUSq9LsuinriGO3pdrLYYo20KaFq8Rbms5S5K5tFhxXCixobeS9Pf+&#10;xypozqdOb9a0e9kOl5v7HA+XtR6Uehr1qwWIQH34D9/bG6NgNoe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IfXxQAAANsAAAAPAAAAAAAAAAAAAAAAAJgCAABkcnMv&#10;ZG93bnJldi54bWxQSwUGAAAAAAQABAD1AAAAigMAAAAA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</w:pPr>
                      <w:r>
                        <w:t xml:space="preserve">Projekt, Uppdrag, Ärende </w:t>
                      </w:r>
                    </w:p>
                  </w:txbxContent>
                </v:textbox>
              </v:rect>
              <v:rect id="Rectangle 170" o:spid="_x0000_s1050" style="position:absolute;left:8636;top:615;width:115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iTMUA&#10;AADbAAAADwAAAGRycy9kb3ducmV2LnhtbESPQWvCQBSE7wX/w/IEL0U3KrSSuoooghcp1QoeX3df&#10;k9Ds25hdY8yv7xaEHoeZ+YaZL1tbioZqXzhWMB4lIIi1MwVnCj6P2+EMhA/IBkvHpOBOHpaL3tMc&#10;U+Nu/EHNIWQiQtinqCAPoUql9Doni37kKuLofbvaYoiyzqSp8RbhtpSTJHmRFguOCzlWtM5J/xyu&#10;VkH1dW70bkPv0313ubvTc3fZ6E6pQb9dvYEI1Ib/8KO9Mwo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CJMxQAAANsAAAAPAAAAAAAAAAAAAAAAAJgCAABkcnMv&#10;ZG93bnJldi54bWxQSwUGAAAAAAQABAD1AAAAigMAAAAA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</w:pPr>
                      <w:r>
                        <w:t>Kapitel</w:t>
                      </w:r>
                    </w:p>
                  </w:txbxContent>
                </v:textbox>
              </v:rect>
              <v:rect id="Rectangle 171" o:spid="_x0000_s1051" style="position:absolute;left:8636;top:1125;width:187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2PsIA&#10;AADbAAAADwAAAGRycy9kb3ducmV2LnhtbERPz2vCMBS+C/sfwhN2EZtOQUY1ikwGXkTmNvD4TJ5t&#10;sXmpTVZr/3pzGHj8+H4vVp2tREuNLx0reEtSEMTamZJzBT/fn+N3ED4gG6wck4I7eVgtXwYLzIy7&#10;8Re1h5CLGMI+QwVFCHUmpdcFWfSJq4kjd3aNxRBhk0vT4C2G20pO0nQmLZYcGwqs6aMgfTn8WQX1&#10;6djq7Yb2011/vbvfUX/d6F6p12G3noMI1IWn+N+9NQomcWz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7Y+wgAAANsAAAAPAAAAAAAAAAAAAAAAAJgCAABkcnMvZG93&#10;bnJldi54bWxQSwUGAAAAAAQABAD1AAAAhwMAAAAA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</w:pPr>
                      <w:proofErr w:type="spellStart"/>
                      <w:r>
                        <w:t>Dokumentnr</w:t>
                      </w:r>
                      <w:proofErr w:type="spellEnd"/>
                    </w:p>
                  </w:txbxContent>
                </v:textbox>
              </v:rect>
              <v:rect id="Rectangle 172" o:spid="_x0000_s1052" style="position:absolute;left:8636;top:1636;width:98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TpcUA&#10;AADbAAAADwAAAGRycy9kb3ducmV2LnhtbESPQWvCQBSE7wX/w/IEL0U3KpSauoooghcp1QoeX3df&#10;k9Ds25hdY8yv7xaEHoeZ+YaZL1tbioZqXzhWMB4lIIi1MwVnCj6P2+ErCB+QDZaOScGdPCwXvac5&#10;psbd+IOaQ8hEhLBPUUEeQpVK6XVOFv3IVcTR+3a1xRBlnUlT4y3CbSknSfIiLRYcF3KsaJ2T/jlc&#10;rYLq69zo3Ybep/vucnen5+6y0Z1Sg367egMRqA3/4Ud7ZxRMZ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OlxQAAANsAAAAPAAAAAAAAAAAAAAAAAJgCAABkcnMv&#10;ZG93bnJldi54bWxQSwUGAAAAAAQABAD1AAAAigMAAAAA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</w:pPr>
                      <w:r>
                        <w:t>Utfärdare</w:t>
                      </w:r>
                    </w:p>
                  </w:txbxContent>
                </v:textbox>
              </v:rect>
              <v:rect id="Rectangle 173" o:spid="_x0000_s1053" style="position:absolute;left:8636;top:2146;width:82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s5cIA&#10;AADbAAAADwAAAGRycy9kb3ducmV2LnhtbERPy4rCMBTdC/MP4Q64GTR1hGGoRhlGBDciPgZcXpNr&#10;W2xuapOptV9vFoLLw3lP560tRUO1LxwrGA0TEMTamYIzBYf9cvANwgdkg6VjUnAnD/PZW2+KqXE3&#10;3lKzC5mIIexTVJCHUKVSep2TRT90FXHkzq62GCKsM2lqvMVwW8rPJPmSFguODTlW9JuTvuz+rYLq&#10;dGz0akGb8bq73t3fR3dd6E6p/nv7MwERqA0v8dO9MgrG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CzlwgAAANsAAAAPAAAAAAAAAAAAAAAAAJgCAABkcnMvZG93&#10;bnJldi54bWxQSwUGAAAAAAQABAD1AAAAhwMAAAAA&#10;" filled="f" stroked="f" strokeweight="1pt">
                <v:textbox inset="0,0,0,0">
                  <w:txbxContent>
                    <w:p w:rsidR="00B8398D" w:rsidRDefault="00B8398D">
                      <w:pPr>
                        <w:pStyle w:val="Ledtext"/>
                      </w:pPr>
                      <w:r>
                        <w:t xml:space="preserve">Datum </w:t>
                      </w:r>
                    </w:p>
                  </w:txbxContent>
                </v:textbox>
              </v:rect>
              <v:rect id="Rectangle 174" o:spid="_x0000_s1054" style="position:absolute;left:1265;top:1757;width:260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XxtMIA&#10;AADbAAAADwAAAGRycy9kb3ducmV2LnhtbESPQYvCMBCF78L+hzCCN01V1krXtMiC4G1ZFXodmtm2&#10;2ExKErX6682C4PHx5n1v3qYYTCeu5HxrWcF8loAgrqxuuVZwOu6maxA+IGvsLJOCO3ko8o/RBjNt&#10;b/xL10OoRYSwz1BBE0KfSemrhgz6me2Jo/dnncEQpauldniLcNPJRZKspMGWY0ODPX03VJ0PFxPf&#10;eGw/y+HHXhZp+TAu3NN9uXZKTcbD9gtEoCG8j1/pvVawnMP/lggA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fG0wgAAANsAAAAPAAAAAAAAAAAAAAAAAJgCAABkcnMvZG93&#10;bnJldi54bWxQSwUGAAAAAAQABAD1AAAAhwMAAAAA&#10;" filled="f" stroked="f" strokeweight=".5pt">
                <v:textbox inset="0,0,0,0">
                  <w:txbxContent>
                    <w:p w:rsidR="00B8398D" w:rsidRDefault="002D73F7" w:rsidP="002D73F7">
                      <w:pPr>
                        <w:pStyle w:val="Sidhuvud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E8F260" wp14:editId="06A724EB">
                            <wp:extent cx="1076325" cy="502920"/>
                            <wp:effectExtent l="0" t="0" r="9525" b="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ygga hem logotyp.jpg"/>
                                    <pic:cNvPicPr/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563" cy="509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175" o:spid="_x0000_s1055" style="position:absolute;left:8636;top:814;width:119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vw8MA&#10;AADbAAAADwAAAGRycy9kb3ducmV2LnhtbESPS4vCQBCE78L+h6EX9qaTjfggZiKyIHhbfECuTaZN&#10;gpmeMDNq9NfvLAgei+r6qitfD6YTN3K+tazge5KAIK6sbrlWcDpux0sQPiBr7CyTggd5WBcfoxwz&#10;be+8p9sh1CJC2GeooAmhz6T0VUMG/cT2xNE7W2cwROlqqR3eI9x0Mk2SuTTYcmxosKefhqrL4Wri&#10;G8/NrBx+7TVdlE/jwmOxK5dOqa/PYbMCEWgI7+NXeqcVTFP43xIB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dvw8MAAADbAAAADwAAAAAAAAAAAAAAAACYAgAAZHJzL2Rv&#10;d25yZXYueG1sUEsFBgAAAAAEAAQA9QAAAIgDAAAAAA==&#10;" filled="f" stroked="f" strokeweight=".5pt">
                <v:textbox inset="0,0,0,0">
                  <w:txbxContent>
                    <w:p w:rsidR="00B8398D" w:rsidRDefault="00B8398D">
                      <w:pPr>
                        <w:pStyle w:val="Sidhuvud"/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Rectangle 176" o:spid="_x0000_s1056" style="position:absolute;left:8636;top:1324;width:269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KWMMA&#10;AADbAAAADwAAAGRycy9kb3ducmV2LnhtbESPS2vDMBCE74X+B7GF3ho5CXngWjamUPCt5AG+LtbW&#10;NrFWRlISx7++KhR6HGbnm52smMwgbuR8b1nBcpGAIG6s7rlVcD59vu1B+ICscbBMCh7kocifnzJM&#10;tb3zgW7H0IoIYZ+igi6EMZXSNx0Z9As7Ekfv2zqDIUrXSu3wHuFmkKsk2UqDPceGDkf66Ki5HK8m&#10;vjGXm3r6stfVrp6NC49dVe+dUq8vU/kOItAU/o//0pVWsF7D75YI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KWMMAAADbAAAADwAAAAAAAAAAAAAAAACYAgAAZHJzL2Rv&#10;d25yZXYueG1sUEsFBgAAAAAEAAQA9QAAAIgDAAAAAA==&#10;" filled="f" stroked="f" strokeweight=".5pt">
                <v:textbox inset="0,0,0,0">
                  <w:txbxContent>
                    <w:p w:rsidR="00B8398D" w:rsidRPr="00187457" w:rsidRDefault="00B8398D">
                      <w:pPr>
                        <w:pStyle w:val="Sidhuvud"/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Rectangle 177" o:spid="_x0000_s1057" style="position:absolute;left:8636;top:1804;width:2682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JSLMEA&#10;AADbAAAADwAAAGRycy9kb3ducmV2LnhtbESPT6vCMBDE74LfIazgTVP1PZVqFBEEb+If6HVp1rbY&#10;bEoStfrpzQPhHYfZ+c3Oct2aWjzI+cqygtEwAUGcW11xoeBy3g3mIHxA1lhbJgUv8rBedTtLTLV9&#10;8pEep1CICGGfooIyhCaV0uclGfRD2xBH72qdwRClK6R2+IxwU8txkkylwYpjQ4kNbUvKb6e7iW+8&#10;N79Ze7D38Sx7Gxdes302d0r1e+1mASJQG/6Pv+m9VjD5gb8tEQB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CUizBAAAA2wAAAA8AAAAAAAAAAAAAAAAAmAIAAGRycy9kb3du&#10;cmV2LnhtbFBLBQYAAAAABAAEAPUAAACGAwAAAAA=&#10;" filled="f" stroked="f" strokeweight=".5pt">
                <v:textbox inset="0,0,0,0">
                  <w:txbxContent>
                    <w:p w:rsidR="00B8398D" w:rsidRDefault="00C7251F">
                      <w:pPr>
                        <w:pStyle w:val="Sidhuvud"/>
                      </w:pPr>
                      <w:r>
                        <w:t>Maria Svenberg</w:t>
                      </w:r>
                    </w:p>
                  </w:txbxContent>
                </v:textbox>
              </v:rect>
              <v:rect id="Rectangle 178" o:spid="_x0000_s1058" style="position:absolute;left:8636;top:2339;width:129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3t8AA&#10;AADbAAAADwAAAGRycy9kb3ducmV2LnhtbESPTcvCMBCE74L/IazgTVMVP6hGEUHwJq8KvS7N2hab&#10;TUmiVn+9eUHwOMzOMzurTWtq8SDnK8sKRsMEBHFudcWFgst5P1iA8AFZY22ZFLzIw2bd7aww1fbJ&#10;f/Q4hUJECPsUFZQhNKmUPi/JoB/ahjh6V+sMhihdIbXDZ4SbWo6TZCYNVhwbSmxoV1J+O91NfOO9&#10;nWbt0d7H8+xtXHjND9nCKdXvtdsliEBt+B1/0wetYDKF/y0RAH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73t8AAAADbAAAADwAAAAAAAAAAAAAAAACYAgAAZHJzL2Rvd25y&#10;ZXYueG1sUEsFBgAAAAAEAAQA9QAAAIUDAAAAAA==&#10;" filled="f" stroked="f" strokeweight=".5pt">
                <v:textbox inset="0,0,0,0">
                  <w:txbxContent>
                    <w:p w:rsidR="00B8398D" w:rsidRPr="004418F7" w:rsidRDefault="006D6B2E" w:rsidP="00BF59BF">
                      <w:pPr>
                        <w:pStyle w:val="Sidhuvud"/>
                      </w:pPr>
                      <w:r>
                        <w:t>2</w:t>
                      </w:r>
                      <w:r w:rsidR="001E7B6B">
                        <w:t>015-02-17</w:t>
                      </w:r>
                    </w:p>
                  </w:txbxContent>
                </v:textbox>
              </v:rect>
              <v:rect id="Rectangle 179" o:spid="_x0000_s1059" style="position:absolute;left:10054;top:2339;width:1294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pwMMA&#10;AADbAAAADwAAAGRycy9kb3ducmV2LnhtbESPwWrDMBBE74H+g9hCb4mclCbBjWxCoeBbiRvwdbG2&#10;tom1MpKS2P76KlDocZidNzuHfDS9uJHznWUF61UCgri2uuNGwfn7c7kH4QOyxt4yKZjIQ549LQ6Y&#10;anvnE93K0IgIYZ+igjaEIZXS1y0Z9Cs7EEfvxzqDIUrXSO3wHuGml5sk2UqDHceGFgf6aKm+lFcT&#10;35iPb9X4Za+bXTUbF6ZdUe2dUi/P4/EdRKAx/B//pQut4HULjy0RAD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xpwMMAAADbAAAADwAAAAAAAAAAAAAAAACYAgAAZHJzL2Rv&#10;d25yZXYueG1sUEsFBgAAAAAEAAQA9QAAAIgDAAAAAA==&#10;" filled="f" stroked="f" strokeweight=".5pt">
                <v:textbox inset="0,0,0,0">
                  <w:txbxContent>
                    <w:p w:rsidR="00B8398D" w:rsidRDefault="00B8398D">
                      <w:pPr>
                        <w:pStyle w:val="Sidhuvud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B9787A">
      <w:rPr>
        <w:rStyle w:val="Sidnummer"/>
      </w:rPr>
      <w:fldChar w:fldCharType="begin"/>
    </w:r>
    <w:r w:rsidR="00B8398D">
      <w:rPr>
        <w:rStyle w:val="Sidnummer"/>
      </w:rPr>
      <w:instrText xml:space="preserve"> PAGE </w:instrText>
    </w:r>
    <w:r w:rsidR="00B9787A">
      <w:rPr>
        <w:rStyle w:val="Sidnummer"/>
      </w:rPr>
      <w:fldChar w:fldCharType="separate"/>
    </w:r>
    <w:r w:rsidR="001E7B6B">
      <w:rPr>
        <w:rStyle w:val="Sidnummer"/>
        <w:noProof/>
      </w:rPr>
      <w:t>1</w:t>
    </w:r>
    <w:r w:rsidR="00B9787A">
      <w:rPr>
        <w:rStyle w:val="Sidnummer"/>
      </w:rPr>
      <w:fldChar w:fldCharType="end"/>
    </w:r>
    <w:r w:rsidR="00B8398D">
      <w:rPr>
        <w:rStyle w:val="Sidnummer"/>
      </w:rPr>
      <w:t>(</w:t>
    </w:r>
    <w:r w:rsidR="00B9787A">
      <w:rPr>
        <w:rStyle w:val="Sidnummer"/>
      </w:rPr>
      <w:fldChar w:fldCharType="begin"/>
    </w:r>
    <w:r w:rsidR="00B8398D">
      <w:rPr>
        <w:rStyle w:val="Sidnummer"/>
      </w:rPr>
      <w:instrText xml:space="preserve"> NUMPAGES </w:instrText>
    </w:r>
    <w:r w:rsidR="00B9787A">
      <w:rPr>
        <w:rStyle w:val="Sidnummer"/>
      </w:rPr>
      <w:fldChar w:fldCharType="separate"/>
    </w:r>
    <w:r w:rsidR="001E7B6B">
      <w:rPr>
        <w:rStyle w:val="Sidnummer"/>
        <w:noProof/>
      </w:rPr>
      <w:t>1</w:t>
    </w:r>
    <w:r w:rsidR="00B9787A">
      <w:rPr>
        <w:rStyle w:val="Sidnummer"/>
      </w:rPr>
      <w:fldChar w:fldCharType="end"/>
    </w:r>
    <w:r w:rsidR="00B8398D">
      <w:rPr>
        <w:rStyle w:val="Sidnummer"/>
      </w:rPr>
      <w:t>)</w:t>
    </w:r>
  </w:p>
  <w:p w:rsidR="00B8398D" w:rsidRDefault="00B8398D">
    <w:pPr>
      <w:pStyle w:val="Sidfot"/>
      <w:tabs>
        <w:tab w:val="clear" w:pos="4536"/>
        <w:tab w:val="clear" w:pos="9072"/>
      </w:tabs>
      <w:spacing w:before="120"/>
    </w:pPr>
  </w:p>
  <w:p w:rsidR="00B8398D" w:rsidRPr="006B6CDA" w:rsidRDefault="00B8398D">
    <w:pPr>
      <w:spacing w:before="120"/>
      <w:rPr>
        <w:i/>
      </w:rPr>
    </w:pPr>
  </w:p>
  <w:p w:rsidR="00B8398D" w:rsidRDefault="00B8398D">
    <w:pPr>
      <w:ind w:right="-284"/>
      <w:rPr>
        <w:sz w:val="16"/>
      </w:rPr>
    </w:pPr>
  </w:p>
  <w:p w:rsidR="00B8398D" w:rsidRDefault="00B8398D">
    <w:pPr>
      <w:rPr>
        <w:sz w:val="16"/>
      </w:rPr>
    </w:pPr>
  </w:p>
  <w:p w:rsidR="008759C8" w:rsidRDefault="008759C8">
    <w:pPr>
      <w:rPr>
        <w:sz w:val="16"/>
      </w:rPr>
    </w:pPr>
  </w:p>
  <w:p w:rsidR="008759C8" w:rsidRDefault="008759C8">
    <w:pPr>
      <w:rPr>
        <w:sz w:val="16"/>
      </w:rPr>
    </w:pPr>
  </w:p>
  <w:p w:rsidR="008759C8" w:rsidRDefault="008759C8" w:rsidP="008759C8">
    <w:pPr>
      <w:rPr>
        <w:sz w:val="16"/>
      </w:rPr>
    </w:pPr>
  </w:p>
  <w:p w:rsidR="008759C8" w:rsidRDefault="008759C8" w:rsidP="008759C8"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</w:tabs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792EE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0A48F2"/>
    <w:multiLevelType w:val="hybridMultilevel"/>
    <w:tmpl w:val="36D4C09E"/>
    <w:lvl w:ilvl="0" w:tplc="0B4CD744">
      <w:start w:val="1"/>
      <w:numFmt w:val="lowerLetter"/>
      <w:pStyle w:val="Underlistaabc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708F"/>
    <w:multiLevelType w:val="hybridMultilevel"/>
    <w:tmpl w:val="C3F06392"/>
    <w:lvl w:ilvl="0" w:tplc="30A6D9F6">
      <w:start w:val="1"/>
      <w:numFmt w:val="upperLetter"/>
      <w:pStyle w:val="ListaABC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17C2A2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4F2A52"/>
    <w:multiLevelType w:val="hybridMultilevel"/>
    <w:tmpl w:val="A5AADF44"/>
    <w:lvl w:ilvl="0" w:tplc="5E569C4C">
      <w:start w:val="1"/>
      <w:numFmt w:val="bullet"/>
      <w:pStyle w:val="Underlistastreck"/>
      <w:lvlText w:val="–"/>
      <w:lvlJc w:val="left"/>
      <w:pPr>
        <w:ind w:left="2138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3352327"/>
    <w:multiLevelType w:val="hybridMultilevel"/>
    <w:tmpl w:val="58BA511A"/>
    <w:lvl w:ilvl="0" w:tplc="C42AFEB4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D4E8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DC4B8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243CB7"/>
    <w:multiLevelType w:val="hybridMultilevel"/>
    <w:tmpl w:val="DDE2B944"/>
    <w:lvl w:ilvl="0" w:tplc="CA5EF8BC">
      <w:start w:val="1"/>
      <w:numFmt w:val="decimal"/>
      <w:pStyle w:val="Lista123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4"/>
  </w:num>
  <w:num w:numId="17">
    <w:abstractNumId w:val="1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E"/>
    <w:rsid w:val="00023805"/>
    <w:rsid w:val="0009756F"/>
    <w:rsid w:val="000A6418"/>
    <w:rsid w:val="000B2BD0"/>
    <w:rsid w:val="000F5A35"/>
    <w:rsid w:val="00133A7F"/>
    <w:rsid w:val="001365F2"/>
    <w:rsid w:val="001657C5"/>
    <w:rsid w:val="00187457"/>
    <w:rsid w:val="001E7B6B"/>
    <w:rsid w:val="00210D39"/>
    <w:rsid w:val="00216DC7"/>
    <w:rsid w:val="002C625D"/>
    <w:rsid w:val="002D4D61"/>
    <w:rsid w:val="002D73F7"/>
    <w:rsid w:val="00313695"/>
    <w:rsid w:val="003252A4"/>
    <w:rsid w:val="00343905"/>
    <w:rsid w:val="00365F45"/>
    <w:rsid w:val="003865AF"/>
    <w:rsid w:val="00396B7B"/>
    <w:rsid w:val="003A4DAE"/>
    <w:rsid w:val="003A640D"/>
    <w:rsid w:val="003C6CFF"/>
    <w:rsid w:val="003D47D4"/>
    <w:rsid w:val="003F00D1"/>
    <w:rsid w:val="00402EBF"/>
    <w:rsid w:val="004079AA"/>
    <w:rsid w:val="004418F7"/>
    <w:rsid w:val="00454D76"/>
    <w:rsid w:val="004B7EB9"/>
    <w:rsid w:val="004D038B"/>
    <w:rsid w:val="004F2D7E"/>
    <w:rsid w:val="0053256A"/>
    <w:rsid w:val="00536A94"/>
    <w:rsid w:val="00550395"/>
    <w:rsid w:val="005C7B90"/>
    <w:rsid w:val="005D2876"/>
    <w:rsid w:val="005E336B"/>
    <w:rsid w:val="00605AFE"/>
    <w:rsid w:val="006154E5"/>
    <w:rsid w:val="0063323D"/>
    <w:rsid w:val="006834CF"/>
    <w:rsid w:val="006930BD"/>
    <w:rsid w:val="00696B56"/>
    <w:rsid w:val="006B6CDA"/>
    <w:rsid w:val="006D6B2E"/>
    <w:rsid w:val="0072011F"/>
    <w:rsid w:val="00763F75"/>
    <w:rsid w:val="0079300B"/>
    <w:rsid w:val="00795F94"/>
    <w:rsid w:val="007B3DBA"/>
    <w:rsid w:val="007E27C9"/>
    <w:rsid w:val="00801DCA"/>
    <w:rsid w:val="00841C3D"/>
    <w:rsid w:val="0087011B"/>
    <w:rsid w:val="00873DF5"/>
    <w:rsid w:val="008759C8"/>
    <w:rsid w:val="00951272"/>
    <w:rsid w:val="00985A28"/>
    <w:rsid w:val="009C77E0"/>
    <w:rsid w:val="00A00641"/>
    <w:rsid w:val="00A21A26"/>
    <w:rsid w:val="00A84C1B"/>
    <w:rsid w:val="00B168A6"/>
    <w:rsid w:val="00B37CF9"/>
    <w:rsid w:val="00B447F4"/>
    <w:rsid w:val="00B81ABC"/>
    <w:rsid w:val="00B8398D"/>
    <w:rsid w:val="00B9787A"/>
    <w:rsid w:val="00BA3148"/>
    <w:rsid w:val="00BF59BF"/>
    <w:rsid w:val="00C63B89"/>
    <w:rsid w:val="00C648A9"/>
    <w:rsid w:val="00C7251F"/>
    <w:rsid w:val="00C83F34"/>
    <w:rsid w:val="00CA5CA0"/>
    <w:rsid w:val="00CD1A35"/>
    <w:rsid w:val="00CD5492"/>
    <w:rsid w:val="00D73E6A"/>
    <w:rsid w:val="00DC605F"/>
    <w:rsid w:val="00E430A0"/>
    <w:rsid w:val="00E51AE3"/>
    <w:rsid w:val="00E51C81"/>
    <w:rsid w:val="00E82B95"/>
    <w:rsid w:val="00F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ED4BE94-17D0-4F6C-9363-379D34D8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3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3"/>
    <w:qFormat/>
    <w:rsid w:val="00A21A2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center" w:pos="8505"/>
      </w:tabs>
      <w:ind w:right="1304"/>
    </w:pPr>
    <w:rPr>
      <w:rFonts w:asciiTheme="minorHAnsi" w:hAnsiTheme="minorHAnsi"/>
      <w:sz w:val="24"/>
    </w:rPr>
  </w:style>
  <w:style w:type="paragraph" w:styleId="Rubrik1">
    <w:name w:val="heading 1"/>
    <w:aliases w:val="Nivå 1"/>
    <w:basedOn w:val="Normal"/>
    <w:next w:val="Brdtextmedindrag"/>
    <w:uiPriority w:val="1"/>
    <w:qFormat/>
    <w:rsid w:val="007B3DBA"/>
    <w:pPr>
      <w:numPr>
        <w:numId w:val="14"/>
      </w:numPr>
      <w:spacing w:before="360" w:after="120"/>
      <w:ind w:left="851" w:hanging="851"/>
      <w:outlineLvl w:val="0"/>
    </w:pPr>
    <w:rPr>
      <w:b/>
      <w:kern w:val="28"/>
      <w:sz w:val="28"/>
    </w:rPr>
  </w:style>
  <w:style w:type="paragraph" w:styleId="Rubrik2">
    <w:name w:val="heading 2"/>
    <w:aliases w:val="Nivå 1.1"/>
    <w:basedOn w:val="Normal"/>
    <w:next w:val="Brdtextmedindrag"/>
    <w:uiPriority w:val="2"/>
    <w:qFormat/>
    <w:rsid w:val="007B3DBA"/>
    <w:pPr>
      <w:numPr>
        <w:ilvl w:val="1"/>
        <w:numId w:val="14"/>
      </w:numPr>
      <w:spacing w:before="240" w:after="120"/>
      <w:ind w:left="851" w:hanging="851"/>
      <w:outlineLvl w:val="1"/>
    </w:pPr>
    <w:rPr>
      <w:b/>
    </w:rPr>
  </w:style>
  <w:style w:type="paragraph" w:styleId="Rubrik3">
    <w:name w:val="heading 3"/>
    <w:aliases w:val="Nivå 1.1.1"/>
    <w:basedOn w:val="Rubrik2"/>
    <w:next w:val="Brdtextmedindrag"/>
    <w:uiPriority w:val="3"/>
    <w:qFormat/>
    <w:rsid w:val="007B3DBA"/>
    <w:pPr>
      <w:numPr>
        <w:ilvl w:val="2"/>
      </w:numPr>
      <w:ind w:left="851" w:hanging="851"/>
      <w:outlineLvl w:val="2"/>
    </w:pPr>
  </w:style>
  <w:style w:type="paragraph" w:styleId="Rubrik4">
    <w:name w:val="heading 4"/>
    <w:aliases w:val="Nivå 1.1.1.1"/>
    <w:basedOn w:val="Rubrik3"/>
    <w:next w:val="Brdtextmedindrag"/>
    <w:uiPriority w:val="4"/>
    <w:qFormat/>
    <w:rsid w:val="007B3DBA"/>
    <w:pPr>
      <w:numPr>
        <w:ilvl w:val="3"/>
      </w:numPr>
      <w:ind w:left="851" w:hanging="851"/>
      <w:outlineLvl w:val="3"/>
    </w:pPr>
  </w:style>
  <w:style w:type="paragraph" w:styleId="Rubrik5">
    <w:name w:val="heading 5"/>
    <w:basedOn w:val="Normal"/>
    <w:next w:val="Brdtextmedindrag"/>
    <w:uiPriority w:val="99"/>
    <w:rsid w:val="00023805"/>
    <w:pPr>
      <w:numPr>
        <w:ilvl w:val="4"/>
        <w:numId w:val="14"/>
      </w:numPr>
      <w:tabs>
        <w:tab w:val="left" w:pos="851"/>
      </w:tabs>
      <w:spacing w:before="360" w:after="120"/>
      <w:outlineLvl w:val="4"/>
    </w:pPr>
    <w:rPr>
      <w:b/>
    </w:rPr>
  </w:style>
  <w:style w:type="paragraph" w:styleId="Rubrik6">
    <w:name w:val="heading 6"/>
    <w:basedOn w:val="Normal"/>
    <w:next w:val="Normal"/>
    <w:uiPriority w:val="99"/>
    <w:rsid w:val="00023805"/>
    <w:pPr>
      <w:numPr>
        <w:ilvl w:val="5"/>
        <w:numId w:val="14"/>
      </w:numPr>
      <w:tabs>
        <w:tab w:val="left" w:pos="851"/>
      </w:tabs>
      <w:spacing w:before="240" w:after="60"/>
      <w:outlineLvl w:val="5"/>
    </w:pPr>
    <w:rPr>
      <w:b/>
    </w:rPr>
  </w:style>
  <w:style w:type="paragraph" w:styleId="Rubrik7">
    <w:name w:val="heading 7"/>
    <w:basedOn w:val="Normal"/>
    <w:next w:val="Normal"/>
    <w:uiPriority w:val="99"/>
    <w:rsid w:val="00023805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uiPriority w:val="99"/>
    <w:rsid w:val="00023805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uiPriority w:val="99"/>
    <w:rsid w:val="00023805"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uiPriority w:val="5"/>
    <w:qFormat/>
    <w:rsid w:val="004B7EB9"/>
    <w:pPr>
      <w:spacing w:before="120" w:after="120"/>
      <w:ind w:left="851"/>
    </w:pPr>
  </w:style>
  <w:style w:type="paragraph" w:styleId="Sidhuvud">
    <w:name w:val="header"/>
    <w:basedOn w:val="Normal"/>
    <w:uiPriority w:val="99"/>
    <w:rsid w:val="00023805"/>
    <w:pPr>
      <w:ind w:right="0"/>
    </w:pPr>
  </w:style>
  <w:style w:type="paragraph" w:styleId="Sidfot">
    <w:name w:val="footer"/>
    <w:basedOn w:val="Normal"/>
    <w:uiPriority w:val="99"/>
    <w:rsid w:val="00023805"/>
    <w:pPr>
      <w:tabs>
        <w:tab w:val="center" w:pos="4536"/>
        <w:tab w:val="right" w:pos="9072"/>
      </w:tabs>
    </w:pPr>
  </w:style>
  <w:style w:type="character" w:styleId="Kommentarsreferens">
    <w:name w:val="annotation reference"/>
    <w:basedOn w:val="Standardstycketeckensnitt"/>
    <w:uiPriority w:val="99"/>
    <w:semiHidden/>
    <w:rsid w:val="00023805"/>
    <w:rPr>
      <w:sz w:val="16"/>
    </w:rPr>
  </w:style>
  <w:style w:type="paragraph" w:styleId="Kommentarer">
    <w:name w:val="annotation text"/>
    <w:basedOn w:val="Normal"/>
    <w:uiPriority w:val="99"/>
    <w:semiHidden/>
    <w:rsid w:val="00023805"/>
    <w:rPr>
      <w:sz w:val="20"/>
    </w:rPr>
  </w:style>
  <w:style w:type="paragraph" w:styleId="Brdtext2">
    <w:name w:val="Body Text 2"/>
    <w:basedOn w:val="Normal"/>
    <w:uiPriority w:val="99"/>
    <w:rsid w:val="00023805"/>
    <w:rPr>
      <w:sz w:val="12"/>
    </w:rPr>
  </w:style>
  <w:style w:type="paragraph" w:styleId="Brdtext">
    <w:name w:val="Body Text"/>
    <w:basedOn w:val="Normal"/>
    <w:uiPriority w:val="99"/>
    <w:rsid w:val="004B7EB9"/>
    <w:pPr>
      <w:spacing w:after="120"/>
    </w:pPr>
  </w:style>
  <w:style w:type="paragraph" w:customStyle="1" w:styleId="Strecklista1">
    <w:name w:val="Strecklista 1"/>
    <w:basedOn w:val="Normal"/>
    <w:uiPriority w:val="99"/>
    <w:rsid w:val="00023805"/>
    <w:pPr>
      <w:spacing w:before="120"/>
      <w:ind w:left="284" w:hanging="284"/>
    </w:pPr>
  </w:style>
  <w:style w:type="paragraph" w:customStyle="1" w:styleId="TextrubrikNiv1">
    <w:name w:val="Textrubrik Nivå 1"/>
    <w:basedOn w:val="Normal"/>
    <w:next w:val="Normal"/>
    <w:qFormat/>
    <w:rsid w:val="007B3DBA"/>
    <w:pPr>
      <w:spacing w:before="360" w:after="120"/>
    </w:pPr>
    <w:rPr>
      <w:b/>
      <w:caps/>
      <w:sz w:val="28"/>
    </w:rPr>
  </w:style>
  <w:style w:type="paragraph" w:customStyle="1" w:styleId="TextrubrikNiv2">
    <w:name w:val="Textrubrik Nivå 2"/>
    <w:basedOn w:val="Normal"/>
    <w:next w:val="Normal"/>
    <w:uiPriority w:val="12"/>
    <w:qFormat/>
    <w:rsid w:val="007B3DBA"/>
    <w:pPr>
      <w:spacing w:before="240" w:after="120"/>
    </w:pPr>
    <w:rPr>
      <w:b/>
    </w:rPr>
  </w:style>
  <w:style w:type="paragraph" w:customStyle="1" w:styleId="TextrubrikNiv3">
    <w:name w:val="Textrubrik Nivå 3"/>
    <w:basedOn w:val="Normal"/>
    <w:next w:val="Normal"/>
    <w:uiPriority w:val="99"/>
    <w:rsid w:val="007B3DBA"/>
    <w:pPr>
      <w:spacing w:before="240" w:after="120"/>
    </w:pPr>
    <w:rPr>
      <w:b/>
      <w:u w:val="single"/>
    </w:rPr>
  </w:style>
  <w:style w:type="paragraph" w:customStyle="1" w:styleId="TextrubrikNiv4">
    <w:name w:val="Textrubrik Nivå 4"/>
    <w:basedOn w:val="Normal"/>
    <w:next w:val="Normal"/>
    <w:uiPriority w:val="14"/>
    <w:qFormat/>
    <w:rsid w:val="007B3DBA"/>
    <w:pPr>
      <w:spacing w:before="240" w:after="120"/>
    </w:pPr>
    <w:rPr>
      <w:u w:val="single"/>
    </w:rPr>
  </w:style>
  <w:style w:type="paragraph" w:customStyle="1" w:styleId="Strecklista2">
    <w:name w:val="Strecklista 2"/>
    <w:basedOn w:val="Strecklista1"/>
    <w:uiPriority w:val="99"/>
    <w:rsid w:val="00023805"/>
    <w:pPr>
      <w:ind w:left="568"/>
    </w:pPr>
  </w:style>
  <w:style w:type="character" w:customStyle="1" w:styleId="Fregendepkt">
    <w:name w:val="Föregående pkt"/>
    <w:basedOn w:val="Standardstycketeckensnitt"/>
    <w:uiPriority w:val="99"/>
    <w:rsid w:val="00023805"/>
    <w:rPr>
      <w:rFonts w:ascii="Helvetica" w:hAnsi="Helvetica"/>
      <w:sz w:val="16"/>
    </w:rPr>
  </w:style>
  <w:style w:type="paragraph" w:customStyle="1" w:styleId="Strecklista3">
    <w:name w:val="Strecklista 3"/>
    <w:basedOn w:val="Strecklista2"/>
    <w:uiPriority w:val="99"/>
    <w:rsid w:val="00023805"/>
    <w:pPr>
      <w:ind w:left="851"/>
    </w:pPr>
  </w:style>
  <w:style w:type="paragraph" w:customStyle="1" w:styleId="Strecklista4">
    <w:name w:val="Strecklista 4"/>
    <w:basedOn w:val="Strecklista3"/>
    <w:uiPriority w:val="99"/>
    <w:rsid w:val="00023805"/>
    <w:pPr>
      <w:ind w:left="1135"/>
    </w:pPr>
  </w:style>
  <w:style w:type="paragraph" w:customStyle="1" w:styleId="Strecklista5">
    <w:name w:val="Strecklista 5"/>
    <w:basedOn w:val="Strecklista4"/>
    <w:uiPriority w:val="99"/>
    <w:rsid w:val="00023805"/>
    <w:pPr>
      <w:ind w:left="1418"/>
    </w:pPr>
  </w:style>
  <w:style w:type="paragraph" w:customStyle="1" w:styleId="Ledtext">
    <w:name w:val="Ledtext"/>
    <w:basedOn w:val="Normal"/>
    <w:uiPriority w:val="99"/>
    <w:rsid w:val="00023805"/>
    <w:pPr>
      <w:ind w:right="0"/>
    </w:pPr>
    <w:rPr>
      <w:sz w:val="12"/>
    </w:rPr>
  </w:style>
  <w:style w:type="paragraph" w:styleId="Underrubrik">
    <w:name w:val="Subtitle"/>
    <w:basedOn w:val="Normal"/>
    <w:uiPriority w:val="99"/>
    <w:rsid w:val="00023805"/>
    <w:pPr>
      <w:spacing w:after="60"/>
      <w:ind w:left="567"/>
      <w:outlineLvl w:val="1"/>
    </w:pPr>
    <w:rPr>
      <w:rFonts w:ascii="Arial" w:hAnsi="Arial"/>
      <w:b/>
    </w:rPr>
  </w:style>
  <w:style w:type="character" w:styleId="Sidnummer">
    <w:name w:val="page number"/>
    <w:basedOn w:val="Standardstycketeckensnitt"/>
    <w:uiPriority w:val="99"/>
    <w:rsid w:val="00023805"/>
  </w:style>
  <w:style w:type="character" w:styleId="Hyperlnk">
    <w:name w:val="Hyperlink"/>
    <w:basedOn w:val="Standardstycketeckensnitt"/>
    <w:uiPriority w:val="99"/>
    <w:rsid w:val="006834C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6834CF"/>
    <w:rPr>
      <w:color w:val="800080"/>
      <w:u w:val="single"/>
    </w:rPr>
  </w:style>
  <w:style w:type="paragraph" w:styleId="Ingetavstnd">
    <w:name w:val="No Spacing"/>
    <w:uiPriority w:val="99"/>
    <w:rsid w:val="004B7EB9"/>
    <w:pPr>
      <w:tabs>
        <w:tab w:val="center" w:pos="8505"/>
      </w:tabs>
      <w:ind w:right="1304"/>
    </w:pPr>
    <w:rPr>
      <w:rFonts w:asciiTheme="minorHAnsi" w:hAnsiTheme="minorHAnsi"/>
      <w:sz w:val="24"/>
    </w:rPr>
  </w:style>
  <w:style w:type="paragraph" w:styleId="Ballongtext">
    <w:name w:val="Balloon Text"/>
    <w:basedOn w:val="Normal"/>
    <w:link w:val="BallongtextChar"/>
    <w:uiPriority w:val="99"/>
    <w:rsid w:val="006B6C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A21A26"/>
    <w:rPr>
      <w:rFonts w:ascii="Tahoma" w:hAnsi="Tahoma" w:cs="Tahoma"/>
      <w:sz w:val="16"/>
      <w:szCs w:val="16"/>
    </w:rPr>
  </w:style>
  <w:style w:type="paragraph" w:customStyle="1" w:styleId="Listapunkter">
    <w:name w:val="Lista punkter"/>
    <w:basedOn w:val="Brdtext"/>
    <w:uiPriority w:val="7"/>
    <w:qFormat/>
    <w:rsid w:val="004B7EB9"/>
    <w:pPr>
      <w:numPr>
        <w:numId w:val="15"/>
      </w:numPr>
      <w:tabs>
        <w:tab w:val="clear" w:pos="1134"/>
      </w:tabs>
      <w:ind w:left="1418" w:hanging="567"/>
    </w:pPr>
  </w:style>
  <w:style w:type="paragraph" w:customStyle="1" w:styleId="ListaABC">
    <w:name w:val="Lista A B C"/>
    <w:basedOn w:val="Listapunkter"/>
    <w:uiPriority w:val="10"/>
    <w:qFormat/>
    <w:rsid w:val="004B7EB9"/>
    <w:pPr>
      <w:numPr>
        <w:numId w:val="16"/>
      </w:numPr>
      <w:ind w:left="1418" w:hanging="567"/>
    </w:pPr>
  </w:style>
  <w:style w:type="paragraph" w:customStyle="1" w:styleId="Lista123">
    <w:name w:val="Lista 1 2 3"/>
    <w:basedOn w:val="Listapunkter"/>
    <w:uiPriority w:val="9"/>
    <w:qFormat/>
    <w:rsid w:val="004B7EB9"/>
    <w:pPr>
      <w:numPr>
        <w:numId w:val="17"/>
      </w:numPr>
      <w:ind w:left="1418" w:hanging="567"/>
    </w:pPr>
  </w:style>
  <w:style w:type="paragraph" w:customStyle="1" w:styleId="Underlistaabc">
    <w:name w:val="Underlista a) b) c)"/>
    <w:basedOn w:val="Brdtext"/>
    <w:uiPriority w:val="11"/>
    <w:qFormat/>
    <w:rsid w:val="004B7EB9"/>
    <w:pPr>
      <w:numPr>
        <w:numId w:val="18"/>
      </w:numPr>
      <w:tabs>
        <w:tab w:val="clear" w:pos="1134"/>
        <w:tab w:val="clear" w:pos="2268"/>
      </w:tabs>
      <w:ind w:left="1985" w:hanging="567"/>
    </w:pPr>
  </w:style>
  <w:style w:type="paragraph" w:customStyle="1" w:styleId="Underlistastreck">
    <w:name w:val="Underlista streck"/>
    <w:basedOn w:val="Underlistaabc"/>
    <w:uiPriority w:val="8"/>
    <w:qFormat/>
    <w:rsid w:val="004B7EB9"/>
    <w:pPr>
      <w:numPr>
        <w:numId w:val="19"/>
      </w:numPr>
      <w:ind w:left="1985" w:hanging="567"/>
    </w:pPr>
  </w:style>
  <w:style w:type="paragraph" w:customStyle="1" w:styleId="Brdtextmedindragfet">
    <w:name w:val="Brödtext med indrag fet"/>
    <w:basedOn w:val="Brdtextmedindrag"/>
    <w:uiPriority w:val="6"/>
    <w:qFormat/>
    <w:rsid w:val="00A21A26"/>
    <w:rPr>
      <w:b/>
    </w:rPr>
  </w:style>
  <w:style w:type="table" w:styleId="Tabellrutnt">
    <w:name w:val="Table Grid"/>
    <w:basedOn w:val="Normaltabell"/>
    <w:rsid w:val="0069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omt%20dokument%20med%20ram.dotx" TargetMode="External"/></Relationships>
</file>

<file path=word/theme/theme1.xml><?xml version="1.0" encoding="utf-8"?>
<a:theme xmlns:a="http://schemas.openxmlformats.org/drawingml/2006/main" name="Office-tema">
  <a:themeElements>
    <a:clrScheme name="EgnahemNy">
      <a:dk1>
        <a:sysClr val="windowText" lastClr="000000"/>
      </a:dk1>
      <a:lt1>
        <a:sysClr val="window" lastClr="FFFFFF"/>
      </a:lt1>
      <a:dk2>
        <a:srgbClr val="0064A3"/>
      </a:dk2>
      <a:lt2>
        <a:srgbClr val="FFFFFF"/>
      </a:lt2>
      <a:accent1>
        <a:srgbClr val="0064A3"/>
      </a:accent1>
      <a:accent2>
        <a:srgbClr val="79C450"/>
      </a:accent2>
      <a:accent3>
        <a:srgbClr val="C0504D"/>
      </a:accent3>
      <a:accent4>
        <a:srgbClr val="8064A2"/>
      </a:accent4>
      <a:accent5>
        <a:srgbClr val="4BACC6"/>
      </a:accent5>
      <a:accent6>
        <a:srgbClr val="F79646"/>
      </a:accent6>
      <a:hlink>
        <a:srgbClr val="0064A3"/>
      </a:hlink>
      <a:folHlink>
        <a:srgbClr val="800080"/>
      </a:folHlink>
    </a:clrScheme>
    <a:fontScheme name="EgnahemNy W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B90B-CBB4-4FE0-9D2D-5B8423C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ram.dotx</Template>
  <TotalTime>6</TotalTime>
  <Pages>1</Pages>
  <Words>101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Tid:</vt:lpstr>
    </vt:vector>
  </TitlesOfParts>
  <Company>Egnahemsbolaget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Tid:</dc:title>
  <dc:creator>Maria Svenberg</dc:creator>
  <dc:description>Protokoll med högerställd kolumn för "Ansvarig/Bevakas". Formatmallar finns för rubriker och brödtext.</dc:description>
  <cp:lastModifiedBy>Maria Svenberg</cp:lastModifiedBy>
  <cp:revision>3</cp:revision>
  <cp:lastPrinted>2014-12-01T11:50:00Z</cp:lastPrinted>
  <dcterms:created xsi:type="dcterms:W3CDTF">2015-02-10T13:11:00Z</dcterms:created>
  <dcterms:modified xsi:type="dcterms:W3CDTF">2015-02-17T09:07:00Z</dcterms:modified>
</cp:coreProperties>
</file>