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6" w:rsidRDefault="005624FB" w:rsidP="0074245E">
      <w:pPr>
        <w:pStyle w:val="Rubrik1"/>
      </w:pPr>
      <w:r>
        <w:t xml:space="preserve">föredragningslista vid 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D2579A">
        <w:t>13 november</w:t>
      </w:r>
      <w:r w:rsidR="0027758B">
        <w:t xml:space="preserve"> </w:t>
      </w:r>
      <w:r w:rsidR="00E6653F">
        <w:t>2014</w:t>
      </w:r>
      <w:r>
        <w:t>, göteborgs egnahems ab</w:t>
      </w:r>
    </w:p>
    <w:p w:rsidR="003D0EAC" w:rsidRPr="00A11666" w:rsidRDefault="003D0EAC" w:rsidP="001748FA">
      <w:pPr>
        <w:rPr>
          <w:sz w:val="20"/>
        </w:rPr>
      </w:pPr>
    </w:p>
    <w:p w:rsidR="00A11666" w:rsidRPr="00293CFE" w:rsidRDefault="005624FB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Sammanträdet öppnas</w:t>
      </w:r>
    </w:p>
    <w:p w:rsidR="00EC2240" w:rsidRDefault="005624FB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Godkännande av föredragningslista</w:t>
      </w:r>
    </w:p>
    <w:p w:rsidR="0060567C" w:rsidRPr="00410679" w:rsidRDefault="00A251AF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10679">
        <w:rPr>
          <w:sz w:val="22"/>
          <w:szCs w:val="22"/>
        </w:rPr>
        <w:t xml:space="preserve">Fråga om </w:t>
      </w:r>
      <w:r w:rsidR="0060567C" w:rsidRPr="00410679">
        <w:rPr>
          <w:sz w:val="22"/>
          <w:szCs w:val="22"/>
        </w:rPr>
        <w:t>jäv</w:t>
      </w:r>
    </w:p>
    <w:p w:rsidR="005E658B" w:rsidRPr="00293CFE" w:rsidRDefault="005624FB" w:rsidP="009A128D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Val av justeringsman</w:t>
      </w:r>
    </w:p>
    <w:p w:rsidR="00B50592" w:rsidRPr="00293CFE" w:rsidRDefault="00B50592" w:rsidP="009A128D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Föregående mötesprotokoll</w:t>
      </w:r>
    </w:p>
    <w:p w:rsidR="00B50592" w:rsidRDefault="00143744" w:rsidP="00B50592">
      <w:pPr>
        <w:pStyle w:val="Liststycke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30/9</w:t>
      </w:r>
      <w:r w:rsidR="00B50592" w:rsidRPr="00293CFE">
        <w:rPr>
          <w:sz w:val="22"/>
          <w:szCs w:val="22"/>
        </w:rPr>
        <w:t xml:space="preserve"> 2014</w:t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B64B3F">
        <w:rPr>
          <w:sz w:val="22"/>
          <w:szCs w:val="22"/>
        </w:rPr>
        <w:tab/>
      </w:r>
      <w:r w:rsidR="005B05EE">
        <w:rPr>
          <w:sz w:val="22"/>
          <w:szCs w:val="22"/>
        </w:rPr>
        <w:t>bilaga</w:t>
      </w:r>
    </w:p>
    <w:p w:rsidR="00E52F95" w:rsidRDefault="00E52F95" w:rsidP="00E52F95">
      <w:pPr>
        <w:pStyle w:val="Liststycke"/>
        <w:spacing w:after="0" w:line="240" w:lineRule="auto"/>
        <w:rPr>
          <w:sz w:val="22"/>
          <w:szCs w:val="22"/>
        </w:rPr>
      </w:pPr>
    </w:p>
    <w:p w:rsidR="00810101" w:rsidRDefault="00591E7E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Beslut:</w:t>
      </w:r>
      <w:r w:rsidR="00143744">
        <w:rPr>
          <w:sz w:val="22"/>
          <w:szCs w:val="22"/>
        </w:rPr>
        <w:t xml:space="preserve"> Affärsplan samt Budget 2015</w:t>
      </w:r>
      <w:r w:rsidR="00143744">
        <w:rPr>
          <w:sz w:val="22"/>
          <w:szCs w:val="22"/>
        </w:rPr>
        <w:tab/>
      </w:r>
      <w:r w:rsidR="00143744">
        <w:rPr>
          <w:sz w:val="22"/>
          <w:szCs w:val="22"/>
        </w:rPr>
        <w:tab/>
      </w:r>
      <w:r w:rsidR="00B64B3F">
        <w:rPr>
          <w:sz w:val="22"/>
          <w:szCs w:val="22"/>
        </w:rPr>
        <w:tab/>
      </w:r>
      <w:r w:rsidR="00143744">
        <w:rPr>
          <w:sz w:val="22"/>
          <w:szCs w:val="22"/>
        </w:rPr>
        <w:t>bilaga</w:t>
      </w:r>
    </w:p>
    <w:p w:rsidR="00FA5578" w:rsidRPr="00F80E80" w:rsidRDefault="00810101" w:rsidP="00F80E80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Beslut: Sponsring 2015</w:t>
      </w:r>
      <w:r w:rsidR="00143744">
        <w:rPr>
          <w:sz w:val="22"/>
          <w:szCs w:val="22"/>
        </w:rPr>
        <w:tab/>
      </w:r>
      <w:r w:rsidR="009F1B48">
        <w:rPr>
          <w:sz w:val="22"/>
          <w:szCs w:val="22"/>
        </w:rPr>
        <w:tab/>
      </w:r>
      <w:r w:rsidR="00243461">
        <w:rPr>
          <w:sz w:val="22"/>
          <w:szCs w:val="22"/>
        </w:rPr>
        <w:tab/>
      </w:r>
      <w:r w:rsidR="00B64B3F">
        <w:rPr>
          <w:sz w:val="22"/>
          <w:szCs w:val="22"/>
        </w:rPr>
        <w:tab/>
      </w:r>
      <w:r w:rsidR="00243461">
        <w:rPr>
          <w:sz w:val="22"/>
          <w:szCs w:val="22"/>
        </w:rPr>
        <w:t>bilaga</w:t>
      </w:r>
      <w:r w:rsidR="00F80E80">
        <w:rPr>
          <w:sz w:val="22"/>
          <w:szCs w:val="22"/>
        </w:rPr>
        <w:tab/>
      </w:r>
    </w:p>
    <w:p w:rsidR="001004B0" w:rsidRPr="00F838B8" w:rsidRDefault="00B50592" w:rsidP="00F838B8">
      <w:pPr>
        <w:spacing w:after="0" w:line="240" w:lineRule="auto"/>
        <w:rPr>
          <w:sz w:val="22"/>
          <w:szCs w:val="22"/>
        </w:rPr>
      </w:pPr>
      <w:r w:rsidRPr="00F838B8">
        <w:rPr>
          <w:sz w:val="22"/>
          <w:szCs w:val="22"/>
        </w:rPr>
        <w:tab/>
      </w:r>
      <w:r w:rsidR="00076DF8" w:rsidRPr="00F838B8">
        <w:rPr>
          <w:sz w:val="22"/>
          <w:szCs w:val="22"/>
        </w:rPr>
        <w:tab/>
      </w:r>
    </w:p>
    <w:p w:rsidR="00CC6B8C" w:rsidRPr="00E52F95" w:rsidRDefault="005D7547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Rapport:</w:t>
      </w:r>
      <w:r w:rsidR="00A11666" w:rsidRPr="00293CFE">
        <w:rPr>
          <w:sz w:val="22"/>
          <w:szCs w:val="22"/>
        </w:rPr>
        <w:t xml:space="preserve"> </w:t>
      </w:r>
      <w:r w:rsidR="00661368">
        <w:rPr>
          <w:sz w:val="22"/>
          <w:szCs w:val="22"/>
        </w:rPr>
        <w:t>Ekonomisk rapport september</w:t>
      </w:r>
      <w:r w:rsidR="009F1B48">
        <w:rPr>
          <w:sz w:val="22"/>
          <w:szCs w:val="22"/>
        </w:rPr>
        <w:t xml:space="preserve"> 2014</w:t>
      </w:r>
      <w:r w:rsidR="009F1B48">
        <w:rPr>
          <w:sz w:val="22"/>
          <w:szCs w:val="22"/>
        </w:rPr>
        <w:tab/>
      </w:r>
      <w:r w:rsidR="009F1B48">
        <w:rPr>
          <w:sz w:val="22"/>
          <w:szCs w:val="22"/>
        </w:rPr>
        <w:tab/>
      </w:r>
      <w:r w:rsidR="00B64B3F">
        <w:rPr>
          <w:sz w:val="22"/>
          <w:szCs w:val="22"/>
        </w:rPr>
        <w:tab/>
      </w:r>
      <w:r w:rsidR="009F1B48">
        <w:rPr>
          <w:sz w:val="22"/>
          <w:szCs w:val="22"/>
        </w:rPr>
        <w:t>bilaga</w:t>
      </w:r>
    </w:p>
    <w:p w:rsidR="00CC6B8C" w:rsidRPr="00E52F95" w:rsidRDefault="00CC6B8C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Rapport: </w:t>
      </w:r>
      <w:r w:rsidR="009F1B48">
        <w:rPr>
          <w:sz w:val="22"/>
          <w:szCs w:val="22"/>
        </w:rPr>
        <w:t>Projektekonomi</w:t>
      </w:r>
    </w:p>
    <w:p w:rsidR="00E52F95" w:rsidRDefault="00E52F95" w:rsidP="00E52F95">
      <w:pPr>
        <w:pStyle w:val="Liststycke"/>
        <w:spacing w:line="240" w:lineRule="auto"/>
        <w:rPr>
          <w:sz w:val="22"/>
          <w:szCs w:val="22"/>
        </w:rPr>
      </w:pPr>
    </w:p>
    <w:p w:rsidR="00B64B3F" w:rsidRPr="00B64B3F" w:rsidRDefault="00B64B3F" w:rsidP="00B64B3F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Rapport: Projekt- och Investeringspolicy för remissbehandling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bilaga</w:t>
      </w:r>
    </w:p>
    <w:p w:rsidR="00F0035B" w:rsidRPr="00B64B3F" w:rsidRDefault="00B64B3F" w:rsidP="00B64B3F">
      <w:pPr>
        <w:pStyle w:val="Liststycke"/>
        <w:spacing w:line="240" w:lineRule="auto"/>
        <w:rPr>
          <w:sz w:val="22"/>
          <w:szCs w:val="22"/>
        </w:rPr>
      </w:pPr>
      <w:r w:rsidRPr="00B64B3F">
        <w:rPr>
          <w:sz w:val="22"/>
          <w:szCs w:val="22"/>
        </w:rPr>
        <w:t>(fastställd av styrelsen för Förvaltnings AB Framtiden</w:t>
      </w:r>
      <w:r>
        <w:rPr>
          <w:sz w:val="22"/>
          <w:szCs w:val="22"/>
        </w:rPr>
        <w:t xml:space="preserve"> 2014-10-09</w:t>
      </w:r>
      <w:r w:rsidRPr="00B64B3F">
        <w:rPr>
          <w:sz w:val="22"/>
          <w:szCs w:val="22"/>
        </w:rPr>
        <w:t>)</w:t>
      </w:r>
      <w:r w:rsidRPr="00B64B3F">
        <w:rPr>
          <w:sz w:val="22"/>
          <w:szCs w:val="22"/>
        </w:rPr>
        <w:tab/>
      </w:r>
    </w:p>
    <w:p w:rsidR="00076DF8" w:rsidRPr="00293CFE" w:rsidRDefault="00A11666" w:rsidP="00F0035B">
      <w:pPr>
        <w:pStyle w:val="Liststycke"/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5D7547" w:rsidRPr="00293CFE">
        <w:rPr>
          <w:sz w:val="22"/>
          <w:szCs w:val="22"/>
        </w:rPr>
        <w:tab/>
      </w:r>
      <w:r w:rsidR="00076DF8" w:rsidRPr="00293CFE">
        <w:rPr>
          <w:sz w:val="22"/>
          <w:szCs w:val="22"/>
        </w:rPr>
        <w:tab/>
      </w:r>
    </w:p>
    <w:p w:rsidR="005B05EE" w:rsidRPr="00E52F95" w:rsidRDefault="00E21E2A" w:rsidP="00E72B26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E52F95">
        <w:rPr>
          <w:sz w:val="22"/>
          <w:szCs w:val="22"/>
        </w:rPr>
        <w:t xml:space="preserve">Rapport: </w:t>
      </w:r>
      <w:r w:rsidR="0040758C" w:rsidRPr="00E52F95">
        <w:rPr>
          <w:sz w:val="22"/>
          <w:szCs w:val="22"/>
        </w:rPr>
        <w:t>Aktuellt försäljningsläge</w:t>
      </w:r>
    </w:p>
    <w:p w:rsidR="00C314D7" w:rsidRPr="00C656A3" w:rsidRDefault="003D0EAC" w:rsidP="00C656A3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Rapport: Projekt</w:t>
      </w:r>
      <w:r w:rsidR="00C656A3">
        <w:rPr>
          <w:sz w:val="22"/>
          <w:szCs w:val="22"/>
        </w:rPr>
        <w:t xml:space="preserve"> (tidiga skeden och pågående)</w:t>
      </w:r>
    </w:p>
    <w:p w:rsidR="004C5185" w:rsidRDefault="003D0EAC" w:rsidP="00E52F95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Rapport: VD Information</w:t>
      </w:r>
    </w:p>
    <w:p w:rsidR="00E52F95" w:rsidRDefault="00E52F95" w:rsidP="00E52F95">
      <w:pPr>
        <w:pStyle w:val="Liststycke"/>
        <w:spacing w:line="240" w:lineRule="auto"/>
        <w:rPr>
          <w:sz w:val="22"/>
          <w:szCs w:val="22"/>
        </w:rPr>
      </w:pPr>
    </w:p>
    <w:p w:rsidR="009F1B48" w:rsidRPr="009F1B48" w:rsidRDefault="00ED3D26" w:rsidP="009F1B48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Övriga frågor</w:t>
      </w:r>
    </w:p>
    <w:p w:rsidR="009F1B48" w:rsidRDefault="009F1B48" w:rsidP="009F1B48">
      <w:pPr>
        <w:pStyle w:val="Liststycke"/>
        <w:spacing w:line="240" w:lineRule="auto"/>
        <w:rPr>
          <w:sz w:val="22"/>
          <w:szCs w:val="22"/>
        </w:rPr>
      </w:pPr>
      <w:r w:rsidRPr="009F1B48">
        <w:rPr>
          <w:sz w:val="22"/>
          <w:szCs w:val="22"/>
        </w:rPr>
        <w:t>* Utvärdering av styrelsens och VDs arbete</w:t>
      </w:r>
    </w:p>
    <w:p w:rsidR="00A70BFC" w:rsidRDefault="00A70BFC" w:rsidP="009F1B48">
      <w:pPr>
        <w:pStyle w:val="Liststycke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A651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Jullunch </w:t>
      </w:r>
      <w:r w:rsidR="00F80E80">
        <w:rPr>
          <w:sz w:val="22"/>
          <w:szCs w:val="22"/>
        </w:rPr>
        <w:t xml:space="preserve">på kontoret </w:t>
      </w:r>
      <w:r w:rsidR="00045A3F">
        <w:rPr>
          <w:sz w:val="22"/>
          <w:szCs w:val="22"/>
        </w:rPr>
        <w:t>8 december</w:t>
      </w:r>
      <w:bookmarkStart w:id="0" w:name="_GoBack"/>
      <w:bookmarkEnd w:id="0"/>
    </w:p>
    <w:p w:rsidR="009F1B48" w:rsidRPr="009F1B48" w:rsidRDefault="009F1B48" w:rsidP="009F1B48">
      <w:pPr>
        <w:pStyle w:val="Liststycke"/>
        <w:spacing w:line="240" w:lineRule="auto"/>
        <w:rPr>
          <w:sz w:val="22"/>
          <w:szCs w:val="22"/>
        </w:rPr>
      </w:pPr>
    </w:p>
    <w:p w:rsidR="00ED3D26" w:rsidRPr="00293CFE" w:rsidRDefault="00ED3D26" w:rsidP="009A128D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Sammanträdet avslutas</w:t>
      </w:r>
    </w:p>
    <w:p w:rsidR="0074245E" w:rsidRPr="00743ABA" w:rsidRDefault="0074245E" w:rsidP="00743ABA">
      <w:pPr>
        <w:rPr>
          <w:sz w:val="22"/>
          <w:szCs w:val="22"/>
        </w:rPr>
      </w:pPr>
      <w:bookmarkStart w:id="1" w:name="Signatur"/>
      <w:bookmarkEnd w:id="1"/>
    </w:p>
    <w:sectPr w:rsidR="0074245E" w:rsidRPr="00743ABA" w:rsidSect="009A12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26" w:rsidRDefault="00E72B26" w:rsidP="009746A1">
      <w:pPr>
        <w:spacing w:after="0"/>
      </w:pPr>
      <w:r>
        <w:separator/>
      </w:r>
    </w:p>
  </w:endnote>
  <w:endnote w:type="continuationSeparator" w:id="0">
    <w:p w:rsidR="00E72B26" w:rsidRDefault="00E72B26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Default="00E72B26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E72B26" w:rsidRDefault="00E72B2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CB3E74" w:rsidRDefault="00E72B26" w:rsidP="00CB3E74">
    <w:pPr>
      <w:pStyle w:val="Sidfot"/>
      <w:tabs>
        <w:tab w:val="center" w:pos="3402"/>
      </w:tabs>
    </w:pPr>
    <w:r>
      <w:tab/>
    </w:r>
    <w:sdt>
      <w:sdtPr>
        <w:id w:val="1127867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2947A8" w:rsidRDefault="00E72B26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26" w:rsidRDefault="00E72B26" w:rsidP="009746A1">
      <w:pPr>
        <w:spacing w:after="0"/>
      </w:pPr>
      <w:r>
        <w:separator/>
      </w:r>
    </w:p>
  </w:footnote>
  <w:footnote w:type="continuationSeparator" w:id="0">
    <w:p w:rsidR="00E72B26" w:rsidRDefault="00E72B26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Default="00E72B26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AB5CA0" w:rsidRDefault="00E72B26" w:rsidP="00AB5CA0">
    <w:pPr>
      <w:pStyle w:val="Sidhuvud"/>
      <w:spacing w:after="160"/>
      <w:ind w:left="-765"/>
    </w:pPr>
    <w:bookmarkStart w:id="2" w:name="Logo"/>
    <w:r>
      <w:rPr>
        <w:noProof/>
      </w:rPr>
      <w:drawing>
        <wp:inline distT="0" distB="0" distL="0" distR="0" wp14:anchorId="3C2919A9" wp14:editId="0FCA3786">
          <wp:extent cx="1607820" cy="550024"/>
          <wp:effectExtent l="0" t="0" r="0" b="889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3245"/>
    <w:multiLevelType w:val="hybridMultilevel"/>
    <w:tmpl w:val="C11494DA"/>
    <w:lvl w:ilvl="0" w:tplc="07BCFE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1E3934"/>
    <w:multiLevelType w:val="hybridMultilevel"/>
    <w:tmpl w:val="137016A2"/>
    <w:lvl w:ilvl="0" w:tplc="D1622924">
      <w:start w:val="1"/>
      <w:numFmt w:val="decimal"/>
      <w:lvlText w:val="%1."/>
      <w:lvlJc w:val="left"/>
      <w:pPr>
        <w:tabs>
          <w:tab w:val="num" w:pos="1752"/>
        </w:tabs>
        <w:ind w:left="1752" w:hanging="63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B"/>
    <w:rsid w:val="0000358E"/>
    <w:rsid w:val="00023B51"/>
    <w:rsid w:val="0003064B"/>
    <w:rsid w:val="0004586A"/>
    <w:rsid w:val="00045A3F"/>
    <w:rsid w:val="0006266D"/>
    <w:rsid w:val="00076DF8"/>
    <w:rsid w:val="000A4A3A"/>
    <w:rsid w:val="000F4F0E"/>
    <w:rsid w:val="001004B0"/>
    <w:rsid w:val="00102832"/>
    <w:rsid w:val="00143744"/>
    <w:rsid w:val="0014404A"/>
    <w:rsid w:val="00174768"/>
    <w:rsid w:val="001748FA"/>
    <w:rsid w:val="001C03B7"/>
    <w:rsid w:val="001D329C"/>
    <w:rsid w:val="001E0F32"/>
    <w:rsid w:val="00242272"/>
    <w:rsid w:val="00243461"/>
    <w:rsid w:val="00264C06"/>
    <w:rsid w:val="00266CDA"/>
    <w:rsid w:val="002710DF"/>
    <w:rsid w:val="0027758B"/>
    <w:rsid w:val="00293CFE"/>
    <w:rsid w:val="002947A8"/>
    <w:rsid w:val="002A065F"/>
    <w:rsid w:val="002A24D3"/>
    <w:rsid w:val="002D5599"/>
    <w:rsid w:val="002E0FDA"/>
    <w:rsid w:val="00304938"/>
    <w:rsid w:val="00333D40"/>
    <w:rsid w:val="00346B18"/>
    <w:rsid w:val="0037724E"/>
    <w:rsid w:val="00392276"/>
    <w:rsid w:val="003D0EAC"/>
    <w:rsid w:val="003F0938"/>
    <w:rsid w:val="003F4248"/>
    <w:rsid w:val="003F58C7"/>
    <w:rsid w:val="0040102A"/>
    <w:rsid w:val="00405611"/>
    <w:rsid w:val="0040758C"/>
    <w:rsid w:val="00410679"/>
    <w:rsid w:val="004172B9"/>
    <w:rsid w:val="00427A7C"/>
    <w:rsid w:val="00430230"/>
    <w:rsid w:val="00431248"/>
    <w:rsid w:val="00431E03"/>
    <w:rsid w:val="0043482C"/>
    <w:rsid w:val="004821FA"/>
    <w:rsid w:val="004822E3"/>
    <w:rsid w:val="00487307"/>
    <w:rsid w:val="004B11FC"/>
    <w:rsid w:val="004B3B44"/>
    <w:rsid w:val="004B4670"/>
    <w:rsid w:val="004B6706"/>
    <w:rsid w:val="004C5185"/>
    <w:rsid w:val="004C6EF0"/>
    <w:rsid w:val="004D662A"/>
    <w:rsid w:val="004E13CA"/>
    <w:rsid w:val="005272A1"/>
    <w:rsid w:val="005624FB"/>
    <w:rsid w:val="00580D47"/>
    <w:rsid w:val="00591E7E"/>
    <w:rsid w:val="005A01DF"/>
    <w:rsid w:val="005B05EE"/>
    <w:rsid w:val="005B6F90"/>
    <w:rsid w:val="005D7483"/>
    <w:rsid w:val="005D7547"/>
    <w:rsid w:val="005E658B"/>
    <w:rsid w:val="00605401"/>
    <w:rsid w:val="0060567C"/>
    <w:rsid w:val="0060713A"/>
    <w:rsid w:val="00630759"/>
    <w:rsid w:val="00640D5F"/>
    <w:rsid w:val="00654E8D"/>
    <w:rsid w:val="00661368"/>
    <w:rsid w:val="006C1EA6"/>
    <w:rsid w:val="006D0398"/>
    <w:rsid w:val="006F2434"/>
    <w:rsid w:val="006F668B"/>
    <w:rsid w:val="00713F43"/>
    <w:rsid w:val="007211FA"/>
    <w:rsid w:val="00734B24"/>
    <w:rsid w:val="0074245E"/>
    <w:rsid w:val="00743ABA"/>
    <w:rsid w:val="007B4493"/>
    <w:rsid w:val="007E07AE"/>
    <w:rsid w:val="007E3DF2"/>
    <w:rsid w:val="007F731B"/>
    <w:rsid w:val="00810101"/>
    <w:rsid w:val="008254DA"/>
    <w:rsid w:val="00836F79"/>
    <w:rsid w:val="00844ECE"/>
    <w:rsid w:val="008916D6"/>
    <w:rsid w:val="008A1B49"/>
    <w:rsid w:val="008B195A"/>
    <w:rsid w:val="00904473"/>
    <w:rsid w:val="00904E15"/>
    <w:rsid w:val="00907465"/>
    <w:rsid w:val="00973179"/>
    <w:rsid w:val="009746A1"/>
    <w:rsid w:val="00982AAB"/>
    <w:rsid w:val="009A128D"/>
    <w:rsid w:val="009A6C34"/>
    <w:rsid w:val="009E5B0E"/>
    <w:rsid w:val="009F1B48"/>
    <w:rsid w:val="009F46B5"/>
    <w:rsid w:val="00A062FC"/>
    <w:rsid w:val="00A11666"/>
    <w:rsid w:val="00A16403"/>
    <w:rsid w:val="00A2151F"/>
    <w:rsid w:val="00A251AF"/>
    <w:rsid w:val="00A45BAB"/>
    <w:rsid w:val="00A45BD4"/>
    <w:rsid w:val="00A5201D"/>
    <w:rsid w:val="00A64DFD"/>
    <w:rsid w:val="00A651FB"/>
    <w:rsid w:val="00A70BFC"/>
    <w:rsid w:val="00A7311C"/>
    <w:rsid w:val="00A772B7"/>
    <w:rsid w:val="00A92D7C"/>
    <w:rsid w:val="00A92FDF"/>
    <w:rsid w:val="00AB5CA0"/>
    <w:rsid w:val="00AC0A21"/>
    <w:rsid w:val="00AC6A39"/>
    <w:rsid w:val="00AD5DC8"/>
    <w:rsid w:val="00AE142B"/>
    <w:rsid w:val="00B232BB"/>
    <w:rsid w:val="00B25A5E"/>
    <w:rsid w:val="00B31A91"/>
    <w:rsid w:val="00B50592"/>
    <w:rsid w:val="00B64B3F"/>
    <w:rsid w:val="00B8046A"/>
    <w:rsid w:val="00B838DF"/>
    <w:rsid w:val="00B83C4F"/>
    <w:rsid w:val="00B93A5B"/>
    <w:rsid w:val="00BE2AFB"/>
    <w:rsid w:val="00BF0256"/>
    <w:rsid w:val="00C00F2E"/>
    <w:rsid w:val="00C01048"/>
    <w:rsid w:val="00C14C1C"/>
    <w:rsid w:val="00C26C5B"/>
    <w:rsid w:val="00C314D7"/>
    <w:rsid w:val="00C37335"/>
    <w:rsid w:val="00C656A3"/>
    <w:rsid w:val="00CA7594"/>
    <w:rsid w:val="00CB3E74"/>
    <w:rsid w:val="00CB747B"/>
    <w:rsid w:val="00CC6B8C"/>
    <w:rsid w:val="00CD6014"/>
    <w:rsid w:val="00CD6EBA"/>
    <w:rsid w:val="00CF15FA"/>
    <w:rsid w:val="00CF620A"/>
    <w:rsid w:val="00CF6FCC"/>
    <w:rsid w:val="00D16F90"/>
    <w:rsid w:val="00D2579A"/>
    <w:rsid w:val="00D36C55"/>
    <w:rsid w:val="00D50B33"/>
    <w:rsid w:val="00D77B32"/>
    <w:rsid w:val="00D820F7"/>
    <w:rsid w:val="00D962B8"/>
    <w:rsid w:val="00DC3BE4"/>
    <w:rsid w:val="00DD3A2E"/>
    <w:rsid w:val="00DE2502"/>
    <w:rsid w:val="00DF1EDA"/>
    <w:rsid w:val="00DF50E5"/>
    <w:rsid w:val="00DF68E4"/>
    <w:rsid w:val="00E21E2A"/>
    <w:rsid w:val="00E27ECB"/>
    <w:rsid w:val="00E34258"/>
    <w:rsid w:val="00E52F95"/>
    <w:rsid w:val="00E535EF"/>
    <w:rsid w:val="00E65F7C"/>
    <w:rsid w:val="00E6653F"/>
    <w:rsid w:val="00E72B26"/>
    <w:rsid w:val="00E82E92"/>
    <w:rsid w:val="00E93B73"/>
    <w:rsid w:val="00EA131D"/>
    <w:rsid w:val="00EB0D01"/>
    <w:rsid w:val="00EB7359"/>
    <w:rsid w:val="00EC2240"/>
    <w:rsid w:val="00ED3D26"/>
    <w:rsid w:val="00EE2328"/>
    <w:rsid w:val="00EE74D5"/>
    <w:rsid w:val="00EF5A37"/>
    <w:rsid w:val="00F0035B"/>
    <w:rsid w:val="00F00FC9"/>
    <w:rsid w:val="00F10DA8"/>
    <w:rsid w:val="00F13B4D"/>
    <w:rsid w:val="00F15F0D"/>
    <w:rsid w:val="00F221ED"/>
    <w:rsid w:val="00F26D30"/>
    <w:rsid w:val="00F344BF"/>
    <w:rsid w:val="00F428E3"/>
    <w:rsid w:val="00F57E34"/>
    <w:rsid w:val="00F62BA6"/>
    <w:rsid w:val="00F632FC"/>
    <w:rsid w:val="00F80E80"/>
    <w:rsid w:val="00F838B8"/>
    <w:rsid w:val="00FA5578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5:docId w15:val="{B93D28D5-57E5-4617-B6A9-9B57FC15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CB"/>
    <w:pPr>
      <w:tabs>
        <w:tab w:val="left" w:pos="2124"/>
      </w:tabs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17C4-3653-4663-A4C1-40837D70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</Template>
  <TotalTime>21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16</cp:revision>
  <cp:lastPrinted>2014-09-12T08:54:00Z</cp:lastPrinted>
  <dcterms:created xsi:type="dcterms:W3CDTF">2014-10-02T10:32:00Z</dcterms:created>
  <dcterms:modified xsi:type="dcterms:W3CDTF">2014-11-04T08:14:00Z</dcterms:modified>
</cp:coreProperties>
</file>