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9D2771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Ärende 4</w:t>
      </w:r>
    </w:p>
    <w:p w:rsidR="00163A15" w:rsidRDefault="00200D83" w:rsidP="006944F2">
      <w:r>
        <w:t>2014-0</w:t>
      </w:r>
      <w:r w:rsidR="00FD5CB6">
        <w:t>6-09</w:t>
      </w:r>
      <w:bookmarkStart w:id="0" w:name="_GoBack"/>
      <w:bookmarkEnd w:id="0"/>
    </w:p>
    <w:p w:rsidR="00B276EF" w:rsidRDefault="009D2771" w:rsidP="006944F2">
      <w:r>
        <w:t xml:space="preserve">Beslut markköp Gånglåten, </w:t>
      </w:r>
      <w:proofErr w:type="spellStart"/>
      <w:r>
        <w:t>Rud</w:t>
      </w:r>
      <w:proofErr w:type="spellEnd"/>
      <w:r>
        <w:t xml:space="preserve"> 760:43, del av</w:t>
      </w:r>
    </w:p>
    <w:p w:rsidR="00B276EF" w:rsidRDefault="00B276EF" w:rsidP="006944F2"/>
    <w:p w:rsidR="00B276EF" w:rsidRDefault="00B276EF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F06534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534" w:rsidRDefault="00F06534" w:rsidP="009746A1">
      <w:pPr>
        <w:spacing w:after="0"/>
      </w:pPr>
      <w:r>
        <w:separator/>
      </w:r>
    </w:p>
  </w:endnote>
  <w:endnote w:type="continuationSeparator" w:id="0">
    <w:p w:rsidR="00F06534" w:rsidRDefault="00F06534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534" w:rsidRDefault="00F06534" w:rsidP="009746A1">
      <w:pPr>
        <w:spacing w:after="0"/>
      </w:pPr>
      <w:r>
        <w:separator/>
      </w:r>
    </w:p>
  </w:footnote>
  <w:footnote w:type="continuationSeparator" w:id="0">
    <w:p w:rsidR="00F06534" w:rsidRDefault="00F06534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A4A3A"/>
    <w:rsid w:val="000F4F0E"/>
    <w:rsid w:val="00102832"/>
    <w:rsid w:val="00113F06"/>
    <w:rsid w:val="00133D4C"/>
    <w:rsid w:val="00135AC5"/>
    <w:rsid w:val="001442BC"/>
    <w:rsid w:val="00163A15"/>
    <w:rsid w:val="001A4AF9"/>
    <w:rsid w:val="001B7512"/>
    <w:rsid w:val="001E0F32"/>
    <w:rsid w:val="001E0FAC"/>
    <w:rsid w:val="001E40A9"/>
    <w:rsid w:val="001F175D"/>
    <w:rsid w:val="00200D83"/>
    <w:rsid w:val="0020221F"/>
    <w:rsid w:val="00207A64"/>
    <w:rsid w:val="002205D0"/>
    <w:rsid w:val="00246D1B"/>
    <w:rsid w:val="00251028"/>
    <w:rsid w:val="00262DD9"/>
    <w:rsid w:val="002947A8"/>
    <w:rsid w:val="0029543B"/>
    <w:rsid w:val="002A6A83"/>
    <w:rsid w:val="002E6645"/>
    <w:rsid w:val="003170C8"/>
    <w:rsid w:val="003310D3"/>
    <w:rsid w:val="00345E70"/>
    <w:rsid w:val="00346B18"/>
    <w:rsid w:val="003866B7"/>
    <w:rsid w:val="00392276"/>
    <w:rsid w:val="003A5255"/>
    <w:rsid w:val="003D6632"/>
    <w:rsid w:val="003D7737"/>
    <w:rsid w:val="003F0938"/>
    <w:rsid w:val="00422071"/>
    <w:rsid w:val="00443ED2"/>
    <w:rsid w:val="00446075"/>
    <w:rsid w:val="00461487"/>
    <w:rsid w:val="00467AC7"/>
    <w:rsid w:val="004B11FC"/>
    <w:rsid w:val="004B3B44"/>
    <w:rsid w:val="004C2B42"/>
    <w:rsid w:val="004C6EF0"/>
    <w:rsid w:val="004D6E20"/>
    <w:rsid w:val="004E13CA"/>
    <w:rsid w:val="004F7AE6"/>
    <w:rsid w:val="005213FD"/>
    <w:rsid w:val="005272A1"/>
    <w:rsid w:val="00575CB3"/>
    <w:rsid w:val="00580D47"/>
    <w:rsid w:val="00582617"/>
    <w:rsid w:val="00583A6B"/>
    <w:rsid w:val="005842D1"/>
    <w:rsid w:val="00584C44"/>
    <w:rsid w:val="00585E62"/>
    <w:rsid w:val="005A32B4"/>
    <w:rsid w:val="005B0A66"/>
    <w:rsid w:val="005E42DB"/>
    <w:rsid w:val="0060713A"/>
    <w:rsid w:val="0060735C"/>
    <w:rsid w:val="00614BFA"/>
    <w:rsid w:val="006175FC"/>
    <w:rsid w:val="006518BA"/>
    <w:rsid w:val="0065458B"/>
    <w:rsid w:val="00656E38"/>
    <w:rsid w:val="00674FB5"/>
    <w:rsid w:val="006944F2"/>
    <w:rsid w:val="006A3E7B"/>
    <w:rsid w:val="006B0AB2"/>
    <w:rsid w:val="006D0398"/>
    <w:rsid w:val="00732849"/>
    <w:rsid w:val="0073399E"/>
    <w:rsid w:val="00734346"/>
    <w:rsid w:val="00734B24"/>
    <w:rsid w:val="00747DE9"/>
    <w:rsid w:val="007579B6"/>
    <w:rsid w:val="00773DD5"/>
    <w:rsid w:val="007767A2"/>
    <w:rsid w:val="00791DA4"/>
    <w:rsid w:val="007B4493"/>
    <w:rsid w:val="007E07AE"/>
    <w:rsid w:val="007E771A"/>
    <w:rsid w:val="007F731B"/>
    <w:rsid w:val="00827E7F"/>
    <w:rsid w:val="00834C58"/>
    <w:rsid w:val="00836F79"/>
    <w:rsid w:val="00844ECE"/>
    <w:rsid w:val="0085183F"/>
    <w:rsid w:val="00853375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746A1"/>
    <w:rsid w:val="009A6C34"/>
    <w:rsid w:val="009B2B40"/>
    <w:rsid w:val="009B3ABD"/>
    <w:rsid w:val="009C0331"/>
    <w:rsid w:val="009C7D36"/>
    <w:rsid w:val="009D2771"/>
    <w:rsid w:val="009D4589"/>
    <w:rsid w:val="009E5B0E"/>
    <w:rsid w:val="009F46B5"/>
    <w:rsid w:val="00A2151F"/>
    <w:rsid w:val="00A26294"/>
    <w:rsid w:val="00A45BD4"/>
    <w:rsid w:val="00A6488D"/>
    <w:rsid w:val="00A772B7"/>
    <w:rsid w:val="00A92FDF"/>
    <w:rsid w:val="00AA3887"/>
    <w:rsid w:val="00AA45C3"/>
    <w:rsid w:val="00AA7ADD"/>
    <w:rsid w:val="00AD2A8A"/>
    <w:rsid w:val="00AD5DC8"/>
    <w:rsid w:val="00B21E4E"/>
    <w:rsid w:val="00B25A5E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8DF"/>
    <w:rsid w:val="00B83C4F"/>
    <w:rsid w:val="00B9047E"/>
    <w:rsid w:val="00B93A5B"/>
    <w:rsid w:val="00BE2AFB"/>
    <w:rsid w:val="00BE4D21"/>
    <w:rsid w:val="00BF0256"/>
    <w:rsid w:val="00BF0418"/>
    <w:rsid w:val="00C01048"/>
    <w:rsid w:val="00C2056A"/>
    <w:rsid w:val="00C26C5B"/>
    <w:rsid w:val="00C3658A"/>
    <w:rsid w:val="00C445C3"/>
    <w:rsid w:val="00CA420E"/>
    <w:rsid w:val="00CB3E74"/>
    <w:rsid w:val="00CD27FE"/>
    <w:rsid w:val="00CF6023"/>
    <w:rsid w:val="00CF620A"/>
    <w:rsid w:val="00CF6577"/>
    <w:rsid w:val="00D16F90"/>
    <w:rsid w:val="00D21D3D"/>
    <w:rsid w:val="00D36C55"/>
    <w:rsid w:val="00D55C0C"/>
    <w:rsid w:val="00D62762"/>
    <w:rsid w:val="00D81FA0"/>
    <w:rsid w:val="00DA65B0"/>
    <w:rsid w:val="00DC51DF"/>
    <w:rsid w:val="00DD3A2E"/>
    <w:rsid w:val="00DD4A87"/>
    <w:rsid w:val="00DE2502"/>
    <w:rsid w:val="00DE601D"/>
    <w:rsid w:val="00DF50E5"/>
    <w:rsid w:val="00DF68E4"/>
    <w:rsid w:val="00E25C43"/>
    <w:rsid w:val="00E82E92"/>
    <w:rsid w:val="00E93B73"/>
    <w:rsid w:val="00E9563B"/>
    <w:rsid w:val="00EA131D"/>
    <w:rsid w:val="00EB3705"/>
    <w:rsid w:val="00EB7359"/>
    <w:rsid w:val="00EC7EFD"/>
    <w:rsid w:val="00ED3ADF"/>
    <w:rsid w:val="00EE2328"/>
    <w:rsid w:val="00EE74D5"/>
    <w:rsid w:val="00EF5A37"/>
    <w:rsid w:val="00F06534"/>
    <w:rsid w:val="00F14CD9"/>
    <w:rsid w:val="00F15F0D"/>
    <w:rsid w:val="00F221ED"/>
    <w:rsid w:val="00F344BF"/>
    <w:rsid w:val="00F57E34"/>
    <w:rsid w:val="00F62BA6"/>
    <w:rsid w:val="00F632FC"/>
    <w:rsid w:val="00FB5CD0"/>
    <w:rsid w:val="00FB62D4"/>
    <w:rsid w:val="00FC6E62"/>
    <w:rsid w:val="00FD5CB6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1BFC68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04F16-3286-4FA3-BD59-A7889EA76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3</TotalTime>
  <Pages>1</Pages>
  <Words>67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8</cp:revision>
  <cp:lastPrinted>2014-02-03T14:56:00Z</cp:lastPrinted>
  <dcterms:created xsi:type="dcterms:W3CDTF">2019-10-21T09:04:00Z</dcterms:created>
  <dcterms:modified xsi:type="dcterms:W3CDTF">2019-10-21T11:24:00Z</dcterms:modified>
</cp:coreProperties>
</file>