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4180"/>
      </w:tblGrid>
      <w:tr w:rsidR="00575CB3" w:rsidRPr="00551D76" w:rsidTr="00905619">
        <w:tc>
          <w:tcPr>
            <w:tcW w:w="5206" w:type="dxa"/>
          </w:tcPr>
          <w:p w:rsidR="00575CB3" w:rsidRPr="00551D76" w:rsidRDefault="00575CB3" w:rsidP="0095091E">
            <w:pPr>
              <w:spacing w:after="0"/>
            </w:pPr>
          </w:p>
        </w:tc>
        <w:tc>
          <w:tcPr>
            <w:tcW w:w="4180" w:type="dxa"/>
          </w:tcPr>
          <w:p w:rsidR="00575CB3" w:rsidRPr="00551D76" w:rsidRDefault="00575CB3" w:rsidP="0095091E">
            <w:pPr>
              <w:spacing w:after="0"/>
              <w:rPr>
                <w:szCs w:val="24"/>
              </w:rPr>
            </w:pPr>
          </w:p>
        </w:tc>
      </w:tr>
      <w:tr w:rsidR="00575CB3" w:rsidRPr="00551D76" w:rsidTr="00905619">
        <w:trPr>
          <w:trHeight w:hRule="exact" w:val="680"/>
        </w:trPr>
        <w:tc>
          <w:tcPr>
            <w:tcW w:w="5206" w:type="dxa"/>
          </w:tcPr>
          <w:p w:rsidR="00575CB3" w:rsidRPr="0095091E" w:rsidRDefault="00575CB3" w:rsidP="00905619">
            <w:pPr>
              <w:spacing w:after="0"/>
              <w:rPr>
                <w:sz w:val="20"/>
              </w:rPr>
            </w:pPr>
          </w:p>
        </w:tc>
        <w:tc>
          <w:tcPr>
            <w:tcW w:w="4180" w:type="dxa"/>
          </w:tcPr>
          <w:p w:rsidR="00575CB3" w:rsidRPr="0095091E" w:rsidRDefault="00575CB3" w:rsidP="00905619">
            <w:pPr>
              <w:spacing w:after="0"/>
              <w:rPr>
                <w:sz w:val="20"/>
              </w:rPr>
            </w:pPr>
          </w:p>
        </w:tc>
      </w:tr>
      <w:tr w:rsidR="00575CB3" w:rsidRPr="004B11FC" w:rsidTr="00905619">
        <w:trPr>
          <w:trHeight w:val="1639"/>
        </w:trPr>
        <w:tc>
          <w:tcPr>
            <w:tcW w:w="5206" w:type="dxa"/>
          </w:tcPr>
          <w:p w:rsidR="00575CB3" w:rsidRPr="00CB13CB" w:rsidRDefault="0095091E" w:rsidP="002667DE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575CB3" w:rsidRPr="00CB13CB">
              <w:rPr>
                <w:sz w:val="20"/>
              </w:rPr>
              <w:t xml:space="preserve">öteborg </w:t>
            </w:r>
            <w:bookmarkStart w:id="0" w:name="Datum"/>
            <w:bookmarkEnd w:id="0"/>
            <w:r w:rsidR="002667DE">
              <w:rPr>
                <w:sz w:val="20"/>
              </w:rPr>
              <w:t>2014-0</w:t>
            </w:r>
            <w:r w:rsidR="00651C25">
              <w:rPr>
                <w:sz w:val="20"/>
              </w:rPr>
              <w:t>6-02</w:t>
            </w:r>
          </w:p>
        </w:tc>
        <w:tc>
          <w:tcPr>
            <w:tcW w:w="4180" w:type="dxa"/>
          </w:tcPr>
          <w:p w:rsidR="00FC562C" w:rsidRDefault="00FC562C" w:rsidP="00905619">
            <w:pPr>
              <w:tabs>
                <w:tab w:val="clear" w:pos="2124"/>
              </w:tabs>
              <w:rPr>
                <w:i/>
                <w:sz w:val="20"/>
              </w:rPr>
            </w:pPr>
          </w:p>
          <w:p w:rsidR="00575CB3" w:rsidRPr="006518B3" w:rsidRDefault="006518B3" w:rsidP="00905619">
            <w:pPr>
              <w:tabs>
                <w:tab w:val="clear" w:pos="2124"/>
              </w:tabs>
              <w:rPr>
                <w:i/>
                <w:sz w:val="20"/>
              </w:rPr>
            </w:pPr>
            <w:r w:rsidRPr="006518B3">
              <w:rPr>
                <w:i/>
                <w:sz w:val="20"/>
              </w:rPr>
              <w:t>Till styrelsen i Göteborgs Egnahems AB</w:t>
            </w:r>
            <w:r w:rsidR="00843091">
              <w:rPr>
                <w:i/>
                <w:sz w:val="20"/>
              </w:rPr>
              <w:t xml:space="preserve"> </w:t>
            </w:r>
            <w:bookmarkStart w:id="1" w:name="_GoBack"/>
            <w:bookmarkEnd w:id="1"/>
            <w:r w:rsidR="00575CB3" w:rsidRPr="006518B3">
              <w:rPr>
                <w:i/>
                <w:sz w:val="20"/>
              </w:rPr>
              <w:br/>
            </w:r>
          </w:p>
          <w:p w:rsidR="00575CB3" w:rsidRPr="006518B3" w:rsidRDefault="00575CB3" w:rsidP="00905619">
            <w:pPr>
              <w:rPr>
                <w:i/>
                <w:sz w:val="20"/>
              </w:rPr>
            </w:pPr>
          </w:p>
        </w:tc>
      </w:tr>
    </w:tbl>
    <w:p w:rsidR="00575CB3" w:rsidRPr="004B11FC" w:rsidRDefault="00575CB3" w:rsidP="00575CB3"/>
    <w:p w:rsidR="00575CB3" w:rsidRPr="00A47B0A" w:rsidRDefault="00575CB3" w:rsidP="00575CB3"/>
    <w:p w:rsidR="00575CB3" w:rsidRPr="00113F06" w:rsidRDefault="006518B3" w:rsidP="00582617">
      <w:pPr>
        <w:pStyle w:val="Rubrik1"/>
        <w:spacing w:before="0"/>
      </w:pPr>
      <w:r>
        <w:t>Kallelse</w:t>
      </w:r>
    </w:p>
    <w:p w:rsidR="00575CB3" w:rsidRPr="0073399E" w:rsidRDefault="00575CB3" w:rsidP="00575CB3">
      <w:pPr>
        <w:rPr>
          <w:sz w:val="18"/>
        </w:rPr>
      </w:pPr>
    </w:p>
    <w:p w:rsidR="006518B3" w:rsidRDefault="006518B3" w:rsidP="006518B3">
      <w:r w:rsidRPr="00CA663F">
        <w:t xml:space="preserve">Du kallas härmed till </w:t>
      </w:r>
      <w:r w:rsidR="00651C25">
        <w:t xml:space="preserve">ett extra </w:t>
      </w:r>
      <w:r>
        <w:t>s</w:t>
      </w:r>
      <w:r w:rsidRPr="00CA663F">
        <w:t xml:space="preserve">tyrelsemöte </w:t>
      </w:r>
      <w:r w:rsidR="00651C25">
        <w:t>måndagen den 9 juni</w:t>
      </w:r>
      <w:r w:rsidR="003949BB">
        <w:t xml:space="preserve"> klockan 15:00.</w:t>
      </w:r>
      <w:r w:rsidR="00651C25">
        <w:t xml:space="preserve"> Det extra styrelsemötet är ett telefonmöte.</w:t>
      </w:r>
      <w:r w:rsidR="00CB4BB3">
        <w:t xml:space="preserve"> </w:t>
      </w:r>
    </w:p>
    <w:p w:rsidR="00651C25" w:rsidRDefault="00651C25" w:rsidP="006518B3"/>
    <w:p w:rsidR="00651C25" w:rsidRDefault="00341E2D" w:rsidP="006518B3">
      <w:r>
        <w:t xml:space="preserve">För att vara med på </w:t>
      </w:r>
      <w:r w:rsidR="00651C25">
        <w:t>telefonmötet behöver Du ringa 08-24 85 90. Som möteskod/lösenord</w:t>
      </w:r>
      <w:r w:rsidR="003949BB">
        <w:t xml:space="preserve"> skall Du ange</w:t>
      </w:r>
      <w:r w:rsidR="00651C25">
        <w:t xml:space="preserve"> 938345.</w:t>
      </w:r>
    </w:p>
    <w:p w:rsidR="00651C25" w:rsidRDefault="00651C25" w:rsidP="006518B3"/>
    <w:p w:rsidR="006518B3" w:rsidRDefault="00341E2D" w:rsidP="006518B3">
      <w:r>
        <w:t xml:space="preserve">Jag har bifogat handlingar </w:t>
      </w:r>
      <w:r w:rsidR="00651C25">
        <w:t>till mötet.</w:t>
      </w:r>
    </w:p>
    <w:p w:rsidR="00651C25" w:rsidRPr="002A51F6" w:rsidRDefault="00651C25" w:rsidP="006518B3"/>
    <w:p w:rsidR="006518B3" w:rsidRPr="00CA663F" w:rsidRDefault="006518B3" w:rsidP="006518B3">
      <w:r w:rsidRPr="00CA663F">
        <w:t xml:space="preserve">Vänligen meddela om Du </w:t>
      </w:r>
      <w:r w:rsidR="00341E2D">
        <w:t>inte har möjlighet att vara med</w:t>
      </w:r>
      <w:r w:rsidR="00651C25">
        <w:t xml:space="preserve"> per telefon.</w:t>
      </w:r>
    </w:p>
    <w:p w:rsidR="006518B3" w:rsidRPr="00E95360" w:rsidRDefault="006518B3" w:rsidP="006518B3">
      <w:pPr>
        <w:pStyle w:val="Rubrik1"/>
        <w:rPr>
          <w:rFonts w:asciiTheme="minorHAnsi" w:hAnsiTheme="minorHAnsi"/>
          <w:b w:val="0"/>
          <w:szCs w:val="24"/>
        </w:rPr>
      </w:pPr>
      <w:r w:rsidRPr="00E95360">
        <w:rPr>
          <w:rFonts w:asciiTheme="minorHAnsi" w:hAnsiTheme="minorHAnsi"/>
          <w:b w:val="0"/>
          <w:szCs w:val="24"/>
        </w:rPr>
        <w:t>Med vänliga hälsningar</w:t>
      </w:r>
    </w:p>
    <w:p w:rsidR="006518B3" w:rsidRPr="00E95360" w:rsidRDefault="006518B3" w:rsidP="006518B3"/>
    <w:p w:rsidR="006518B3" w:rsidRPr="00CA663F" w:rsidRDefault="006518B3" w:rsidP="006518B3">
      <w:r w:rsidRPr="00CA663F">
        <w:t>GÖTEBORGS EGNAHEMS AB</w:t>
      </w:r>
    </w:p>
    <w:p w:rsidR="006518B3" w:rsidRDefault="006518B3" w:rsidP="006518B3">
      <w:pPr>
        <w:rPr>
          <w:i/>
          <w:iCs/>
        </w:rPr>
      </w:pPr>
      <w:r w:rsidRPr="00CA663F">
        <w:rPr>
          <w:i/>
          <w:iCs/>
        </w:rPr>
        <w:t>Maria Svenberg</w:t>
      </w:r>
    </w:p>
    <w:p w:rsidR="006518B3" w:rsidRPr="00FA2317" w:rsidRDefault="006518B3" w:rsidP="006518B3">
      <w:pPr>
        <w:rPr>
          <w:i/>
          <w:iCs/>
          <w:sz w:val="20"/>
        </w:rPr>
      </w:pPr>
      <w:r>
        <w:rPr>
          <w:i/>
          <w:iCs/>
          <w:sz w:val="20"/>
        </w:rPr>
        <w:t>Chef Affärsstöd</w:t>
      </w:r>
    </w:p>
    <w:p w:rsidR="006518B3" w:rsidRPr="00CA663F" w:rsidRDefault="006518B3" w:rsidP="006518B3">
      <w:pPr>
        <w:rPr>
          <w:iCs/>
        </w:rPr>
      </w:pPr>
      <w:r w:rsidRPr="00CA663F">
        <w:rPr>
          <w:iCs/>
        </w:rPr>
        <w:t>070-5877014</w:t>
      </w:r>
    </w:p>
    <w:p w:rsidR="00575CB3" w:rsidRDefault="00575CB3" w:rsidP="00575CB3"/>
    <w:p w:rsidR="00575CB3" w:rsidRDefault="00575CB3" w:rsidP="0095091E"/>
    <w:p w:rsidR="00FF21A9" w:rsidRPr="001E5D65" w:rsidRDefault="00FF21A9" w:rsidP="00575CB3"/>
    <w:p w:rsidR="00EF5A37" w:rsidRPr="00575CB3" w:rsidRDefault="00EF5A37" w:rsidP="00575CB3">
      <w:bookmarkStart w:id="2" w:name="Signatur"/>
      <w:bookmarkEnd w:id="2"/>
    </w:p>
    <w:sectPr w:rsidR="00EF5A37" w:rsidRPr="00575CB3" w:rsidSect="00575CB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74" w:header="51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B3" w:rsidRDefault="006518B3" w:rsidP="009746A1">
      <w:pPr>
        <w:spacing w:after="0"/>
      </w:pPr>
      <w:r>
        <w:separator/>
      </w:r>
    </w:p>
  </w:endnote>
  <w:endnote w:type="continuationSeparator" w:id="0">
    <w:p w:rsidR="006518B3" w:rsidRDefault="006518B3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"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spatchComp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A53632">
      <w:rPr>
        <w:rStyle w:val="Sidnummer"/>
        <w:rFonts w:eastAsiaTheme="majorEastAsia"/>
        <w:noProof/>
      </w:rPr>
      <w:t>1</w:t>
    </w:r>
    <w:r>
      <w:rPr>
        <w:rStyle w:val="Sidnummer"/>
        <w:rFonts w:eastAsiaTheme="majorEastAsia"/>
      </w:rPr>
      <w:fldChar w:fldCharType="end"/>
    </w:r>
  </w:p>
  <w:p w:rsidR="002947A8" w:rsidRDefault="0073399E">
    <w:pPr>
      <w:pStyle w:val="Sidfot"/>
      <w:ind w:right="360"/>
    </w:pPr>
    <w:r>
      <w:fldChar w:fldCharType="begin"/>
    </w:r>
    <w:r>
      <w:instrText>PAGE   \* MERGEFORMAT</w:instrText>
    </w:r>
    <w:r>
      <w:fldChar w:fldCharType="separate"/>
    </w:r>
    <w:r w:rsidR="00A53632">
      <w:rPr>
        <w:noProof/>
      </w:rPr>
      <w:t>1</w:t>
    </w:r>
    <w:r>
      <w:fldChar w:fldCharType="end"/>
    </w:r>
  </w:p>
  <w:p w:rsidR="0073399E" w:rsidRDefault="0073399E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99E" w:rsidRDefault="0073399E" w:rsidP="0073399E">
    <w:pPr>
      <w:pStyle w:val="Sidfot"/>
      <w:ind w:right="360"/>
    </w:pPr>
    <w:r>
      <w:fldChar w:fldCharType="begin"/>
    </w:r>
    <w:r>
      <w:instrText>PAGE   \* MERGEFORMAT</w:instrText>
    </w:r>
    <w:r>
      <w:fldChar w:fldCharType="separate"/>
    </w:r>
    <w:r w:rsidR="00A53632">
      <w:rPr>
        <w:noProof/>
      </w:rPr>
      <w:t>1</w:t>
    </w:r>
    <w:r>
      <w:fldChar w:fldCharType="end"/>
    </w:r>
  </w:p>
  <w:p w:rsidR="002947A8" w:rsidRPr="0073399E" w:rsidRDefault="002947A8" w:rsidP="0073399E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A8" w:rsidRPr="002947A8" w:rsidRDefault="00844ECE" w:rsidP="00575CB3">
    <w:pPr>
      <w:pStyle w:val="Sidfot"/>
      <w:tabs>
        <w:tab w:val="left" w:pos="1764"/>
        <w:tab w:val="left" w:pos="3780"/>
        <w:tab w:val="left" w:pos="5812"/>
      </w:tabs>
      <w:ind w:left="-907" w:right="-851"/>
      <w:rPr>
        <w:rFonts w:ascii="DIN-Regular" w:hAnsi="DIN-Regular" w:cs="Arial"/>
        <w:iCs/>
        <w:szCs w:val="14"/>
      </w:rPr>
    </w:pPr>
    <w:r>
      <w:rPr>
        <w:rFonts w:ascii="DIN-Regular" w:hAnsi="DIN-Regular" w:cs="Arial"/>
        <w:iCs/>
        <w:noProof/>
        <w:szCs w:val="14"/>
      </w:rPr>
      <w:drawing>
        <wp:inline distT="0" distB="0" distL="0" distR="0" wp14:anchorId="541944D1" wp14:editId="248E77BB">
          <wp:extent cx="6878726" cy="1262024"/>
          <wp:effectExtent l="0" t="0" r="5080" b="8255"/>
          <wp:docPr id="4" name="Bildobjekt 4" descr="Macintosh HD:Users:danielsmurf:Desktop:v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nielsmurf:Desktop:v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8726" cy="12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B3" w:rsidRDefault="006518B3" w:rsidP="009746A1">
      <w:pPr>
        <w:spacing w:after="0"/>
      </w:pPr>
      <w:r>
        <w:separator/>
      </w:r>
    </w:p>
  </w:footnote>
  <w:footnote w:type="continuationSeparator" w:id="0">
    <w:p w:rsidR="006518B3" w:rsidRDefault="006518B3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A8" w:rsidRDefault="002947A8">
    <w:pPr>
      <w:pStyle w:val="Sidhuvu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A8" w:rsidRDefault="002947A8" w:rsidP="00575CB3">
    <w:pPr>
      <w:pStyle w:val="Sidhuvud"/>
      <w:ind w:left="-765"/>
    </w:pPr>
    <w:r>
      <w:rPr>
        <w:noProof/>
      </w:rPr>
      <w:drawing>
        <wp:inline distT="0" distB="0" distL="0" distR="0" wp14:anchorId="2617DF1B" wp14:editId="7CD6C86D">
          <wp:extent cx="1607820" cy="550024"/>
          <wp:effectExtent l="0" t="0" r="0" b="889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80_tag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311" cy="551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6EDE9D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E2D9C"/>
    <w:multiLevelType w:val="hybridMultilevel"/>
    <w:tmpl w:val="2EA02808"/>
    <w:lvl w:ilvl="0" w:tplc="03261D4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B3"/>
    <w:rsid w:val="00002C1C"/>
    <w:rsid w:val="000078A5"/>
    <w:rsid w:val="00023B51"/>
    <w:rsid w:val="0006266D"/>
    <w:rsid w:val="000A16AA"/>
    <w:rsid w:val="000A4A3A"/>
    <w:rsid w:val="000F4F0E"/>
    <w:rsid w:val="00102832"/>
    <w:rsid w:val="00113F06"/>
    <w:rsid w:val="001A3876"/>
    <w:rsid w:val="001A4AF9"/>
    <w:rsid w:val="001C45EF"/>
    <w:rsid w:val="001D0658"/>
    <w:rsid w:val="001E0F32"/>
    <w:rsid w:val="001E40A9"/>
    <w:rsid w:val="0020221F"/>
    <w:rsid w:val="002667DE"/>
    <w:rsid w:val="002947A8"/>
    <w:rsid w:val="00341E2D"/>
    <w:rsid w:val="00345E70"/>
    <w:rsid w:val="00346B18"/>
    <w:rsid w:val="00392276"/>
    <w:rsid w:val="003949BB"/>
    <w:rsid w:val="003F0938"/>
    <w:rsid w:val="00423744"/>
    <w:rsid w:val="0045003C"/>
    <w:rsid w:val="004B11FC"/>
    <w:rsid w:val="004B3B44"/>
    <w:rsid w:val="004C6EF0"/>
    <w:rsid w:val="004E13CA"/>
    <w:rsid w:val="005272A1"/>
    <w:rsid w:val="00575CB3"/>
    <w:rsid w:val="00580D47"/>
    <w:rsid w:val="00582617"/>
    <w:rsid w:val="00584C44"/>
    <w:rsid w:val="0060713A"/>
    <w:rsid w:val="006518B3"/>
    <w:rsid w:val="00651C25"/>
    <w:rsid w:val="0065458B"/>
    <w:rsid w:val="00656E38"/>
    <w:rsid w:val="00674A59"/>
    <w:rsid w:val="00674FB5"/>
    <w:rsid w:val="006D0398"/>
    <w:rsid w:val="00712055"/>
    <w:rsid w:val="0073399E"/>
    <w:rsid w:val="00734B24"/>
    <w:rsid w:val="007B4493"/>
    <w:rsid w:val="007E07AE"/>
    <w:rsid w:val="007F731B"/>
    <w:rsid w:val="00836F79"/>
    <w:rsid w:val="00843091"/>
    <w:rsid w:val="00844ECE"/>
    <w:rsid w:val="00902974"/>
    <w:rsid w:val="00904E15"/>
    <w:rsid w:val="0095091E"/>
    <w:rsid w:val="009745B4"/>
    <w:rsid w:val="009746A1"/>
    <w:rsid w:val="009A39FA"/>
    <w:rsid w:val="009A6C34"/>
    <w:rsid w:val="009E5B0E"/>
    <w:rsid w:val="009F46B5"/>
    <w:rsid w:val="00A2151F"/>
    <w:rsid w:val="00A45BD4"/>
    <w:rsid w:val="00A53632"/>
    <w:rsid w:val="00A772B7"/>
    <w:rsid w:val="00A92FDF"/>
    <w:rsid w:val="00A93A17"/>
    <w:rsid w:val="00AA45C3"/>
    <w:rsid w:val="00AD2A8A"/>
    <w:rsid w:val="00AD5DC8"/>
    <w:rsid w:val="00B25A5E"/>
    <w:rsid w:val="00B31A91"/>
    <w:rsid w:val="00B74809"/>
    <w:rsid w:val="00B8046A"/>
    <w:rsid w:val="00B838DF"/>
    <w:rsid w:val="00B83C4F"/>
    <w:rsid w:val="00B93A5B"/>
    <w:rsid w:val="00BE2AFB"/>
    <w:rsid w:val="00BF0256"/>
    <w:rsid w:val="00BF0418"/>
    <w:rsid w:val="00C01048"/>
    <w:rsid w:val="00C26C5B"/>
    <w:rsid w:val="00CA420E"/>
    <w:rsid w:val="00CB3E74"/>
    <w:rsid w:val="00CB4BB3"/>
    <w:rsid w:val="00CF620A"/>
    <w:rsid w:val="00D16F90"/>
    <w:rsid w:val="00D36C55"/>
    <w:rsid w:val="00DD3A2E"/>
    <w:rsid w:val="00DD4A87"/>
    <w:rsid w:val="00DE2502"/>
    <w:rsid w:val="00DF50E5"/>
    <w:rsid w:val="00DF68E4"/>
    <w:rsid w:val="00E82E92"/>
    <w:rsid w:val="00E93B73"/>
    <w:rsid w:val="00EA131D"/>
    <w:rsid w:val="00EB7359"/>
    <w:rsid w:val="00EE2328"/>
    <w:rsid w:val="00EE74D5"/>
    <w:rsid w:val="00EF5A37"/>
    <w:rsid w:val="00F15F0D"/>
    <w:rsid w:val="00F221ED"/>
    <w:rsid w:val="00F344BF"/>
    <w:rsid w:val="00F57E34"/>
    <w:rsid w:val="00F62BA6"/>
    <w:rsid w:val="00F632FC"/>
    <w:rsid w:val="00FB5CD0"/>
    <w:rsid w:val="00FC562C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8C7D8078-A5BE-4404-B371-859DBAB6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617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82617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82617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656E38"/>
    <w:pPr>
      <w:numPr>
        <w:numId w:val="6"/>
      </w:numPr>
      <w:tabs>
        <w:tab w:val="clear" w:pos="360"/>
        <w:tab w:val="num" w:pos="851"/>
      </w:tabs>
      <w:ind w:left="851" w:hanging="425"/>
      <w:contextualSpacing/>
    </w:pPr>
  </w:style>
  <w:style w:type="paragraph" w:styleId="Punktlista">
    <w:name w:val="List Bullet"/>
    <w:basedOn w:val="Liststycke"/>
    <w:uiPriority w:val="3"/>
    <w:qFormat/>
    <w:rsid w:val="00656E38"/>
    <w:pPr>
      <w:tabs>
        <w:tab w:val="clear" w:pos="2124"/>
        <w:tab w:val="left" w:pos="851"/>
      </w:tabs>
      <w:ind w:left="851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ev_g&#246;teborgsvy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 Word">
      <a:majorFont>
        <a:latin typeface="DINO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A83F-0A4C-4BEB-8A34-7565DC40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Brev_göteborgsvy.dotx</Template>
  <TotalTime>48</TotalTime>
  <Pages>1</Pages>
  <Words>82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Svenberg</dc:creator>
  <cp:lastModifiedBy>Maria Svenberg</cp:lastModifiedBy>
  <cp:revision>4</cp:revision>
  <cp:lastPrinted>2014-06-02T05:41:00Z</cp:lastPrinted>
  <dcterms:created xsi:type="dcterms:W3CDTF">2014-05-21T11:06:00Z</dcterms:created>
  <dcterms:modified xsi:type="dcterms:W3CDTF">2014-06-02T06:40:00Z</dcterms:modified>
</cp:coreProperties>
</file>