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575CB3" w:rsidP="00582617">
      <w:pPr>
        <w:pStyle w:val="Rubrik1"/>
        <w:spacing w:before="0"/>
        <w:rPr>
          <w:rFonts w:asciiTheme="minorHAnsi" w:hAnsiTheme="minorHAnsi"/>
        </w:rPr>
      </w:pPr>
    </w:p>
    <w:p w:rsidR="00163A15" w:rsidRDefault="00200D83" w:rsidP="006944F2">
      <w:r>
        <w:t>2014-04-22</w:t>
      </w:r>
    </w:p>
    <w:p w:rsidR="00B276EF" w:rsidRDefault="009B3ABD" w:rsidP="006944F2">
      <w:r>
        <w:t>Justerat protokoll 140422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60735C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35C" w:rsidRDefault="0060735C" w:rsidP="009746A1">
      <w:pPr>
        <w:spacing w:after="0"/>
      </w:pPr>
      <w:r>
        <w:separator/>
      </w:r>
    </w:p>
  </w:endnote>
  <w:endnote w:type="continuationSeparator" w:id="0">
    <w:p w:rsidR="0060735C" w:rsidRDefault="0060735C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35C" w:rsidRDefault="0060735C" w:rsidP="009746A1">
      <w:pPr>
        <w:spacing w:after="0"/>
      </w:pPr>
      <w:r>
        <w:separator/>
      </w:r>
    </w:p>
  </w:footnote>
  <w:footnote w:type="continuationSeparator" w:id="0">
    <w:p w:rsidR="0060735C" w:rsidRDefault="0060735C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67AC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DA4"/>
    <w:rsid w:val="007B4493"/>
    <w:rsid w:val="007E07AE"/>
    <w:rsid w:val="007E771A"/>
    <w:rsid w:val="007F731B"/>
    <w:rsid w:val="00827E7F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B3ABD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3705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37AFA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37B7-8093-4832-8BE8-3BE67816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</cp:revision>
  <cp:lastPrinted>2014-02-03T14:56:00Z</cp:lastPrinted>
  <dcterms:created xsi:type="dcterms:W3CDTF">2019-10-21T09:04:00Z</dcterms:created>
  <dcterms:modified xsi:type="dcterms:W3CDTF">2019-10-21T09:19:00Z</dcterms:modified>
</cp:coreProperties>
</file>