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6"/>
        <w:gridCol w:w="4180"/>
      </w:tblGrid>
      <w:tr w:rsidR="00EF5A37" w:rsidRPr="001748FA" w:rsidTr="001748FA">
        <w:trPr>
          <w:trHeight w:val="278"/>
        </w:trPr>
        <w:tc>
          <w:tcPr>
            <w:tcW w:w="5206" w:type="dxa"/>
          </w:tcPr>
          <w:p w:rsidR="00EF5A37" w:rsidRPr="001748FA" w:rsidRDefault="00EF5A37" w:rsidP="00EB7359">
            <w:pPr>
              <w:rPr>
                <w:rFonts w:cs="DINOT"/>
              </w:rPr>
            </w:pPr>
          </w:p>
        </w:tc>
        <w:tc>
          <w:tcPr>
            <w:tcW w:w="4180" w:type="dxa"/>
          </w:tcPr>
          <w:p w:rsidR="00EF5A37" w:rsidRPr="001748FA" w:rsidRDefault="00EF5A37" w:rsidP="00EB7359">
            <w:pPr>
              <w:rPr>
                <w:rFonts w:cs="DINOT"/>
              </w:rPr>
            </w:pPr>
          </w:p>
        </w:tc>
      </w:tr>
      <w:tr w:rsidR="00F57E34" w:rsidRPr="001748FA" w:rsidTr="001748FA">
        <w:trPr>
          <w:trHeight w:val="710"/>
        </w:trPr>
        <w:tc>
          <w:tcPr>
            <w:tcW w:w="5206" w:type="dxa"/>
          </w:tcPr>
          <w:p w:rsidR="001748FA" w:rsidRPr="001748FA" w:rsidRDefault="001748FA" w:rsidP="001748FA">
            <w:pPr>
              <w:rPr>
                <w:rFonts w:cs="DINOT"/>
                <w:sz w:val="18"/>
              </w:rPr>
            </w:pPr>
          </w:p>
          <w:p w:rsidR="00F57E34" w:rsidRPr="001748FA" w:rsidRDefault="00F57E34" w:rsidP="001748FA">
            <w:pPr>
              <w:rPr>
                <w:rFonts w:cs="DINOT"/>
                <w:sz w:val="20"/>
              </w:rPr>
            </w:pPr>
          </w:p>
        </w:tc>
        <w:tc>
          <w:tcPr>
            <w:tcW w:w="4180" w:type="dxa"/>
          </w:tcPr>
          <w:p w:rsidR="00F57E34" w:rsidRPr="001748FA" w:rsidRDefault="00F57E34" w:rsidP="00EB7359">
            <w:pPr>
              <w:rPr>
                <w:rFonts w:cs="DINOT"/>
              </w:rPr>
            </w:pPr>
          </w:p>
        </w:tc>
      </w:tr>
      <w:tr w:rsidR="00F57E34" w:rsidRPr="001748FA" w:rsidTr="001748FA">
        <w:trPr>
          <w:trHeight w:val="540"/>
        </w:trPr>
        <w:tc>
          <w:tcPr>
            <w:tcW w:w="5206" w:type="dxa"/>
          </w:tcPr>
          <w:p w:rsidR="00F57E34" w:rsidRPr="001748FA" w:rsidRDefault="00F57E34" w:rsidP="00EB7359">
            <w:pPr>
              <w:rPr>
                <w:rFonts w:cs="DINOT"/>
                <w:sz w:val="20"/>
              </w:rPr>
            </w:pPr>
          </w:p>
        </w:tc>
        <w:tc>
          <w:tcPr>
            <w:tcW w:w="4180" w:type="dxa"/>
          </w:tcPr>
          <w:p w:rsidR="00F57E34" w:rsidRPr="001748FA" w:rsidRDefault="00F57E34" w:rsidP="00EB7359">
            <w:pPr>
              <w:rPr>
                <w:rFonts w:cs="DINOT"/>
                <w:sz w:val="20"/>
              </w:rPr>
            </w:pPr>
          </w:p>
        </w:tc>
      </w:tr>
    </w:tbl>
    <w:p w:rsidR="00EF5A37" w:rsidRPr="004B11FC" w:rsidRDefault="00EF5A37" w:rsidP="00605401">
      <w:pPr>
        <w:rPr>
          <w:rFonts w:ascii="DIN-Regular" w:hAnsi="DIN-Regular" w:cs="Arial"/>
        </w:rPr>
      </w:pPr>
    </w:p>
    <w:p w:rsidR="00ED3D26" w:rsidRDefault="005624FB" w:rsidP="0074245E">
      <w:pPr>
        <w:pStyle w:val="Rubrik1"/>
      </w:pPr>
      <w:r>
        <w:t xml:space="preserve">föredragningslista vid </w:t>
      </w:r>
      <w:r w:rsidR="004C7715">
        <w:t xml:space="preserve">extra </w:t>
      </w:r>
      <w:bookmarkStart w:id="0" w:name="_GoBack"/>
      <w:bookmarkEnd w:id="0"/>
      <w:r>
        <w:t xml:space="preserve">styrelsesammanträde </w:t>
      </w:r>
    </w:p>
    <w:p w:rsidR="00EB7359" w:rsidRPr="0074245E" w:rsidRDefault="005624FB" w:rsidP="0074245E">
      <w:pPr>
        <w:pStyle w:val="Rubrik1"/>
      </w:pPr>
      <w:r>
        <w:t xml:space="preserve">den </w:t>
      </w:r>
      <w:r w:rsidR="0027758B">
        <w:t xml:space="preserve">22 april </w:t>
      </w:r>
      <w:r w:rsidR="00E6653F">
        <w:t>2014</w:t>
      </w:r>
      <w:r>
        <w:t>, göteborgs egnahems ab</w:t>
      </w:r>
    </w:p>
    <w:p w:rsidR="00EB7359" w:rsidRDefault="00EB7359" w:rsidP="001748FA"/>
    <w:p w:rsidR="003D0EAC" w:rsidRDefault="003D0EAC" w:rsidP="001748FA"/>
    <w:p w:rsidR="003D0EAC" w:rsidRDefault="003D0EAC" w:rsidP="001748FA"/>
    <w:p w:rsidR="003D0EAC" w:rsidRDefault="003D0EAC" w:rsidP="001748FA"/>
    <w:p w:rsidR="003D0EAC" w:rsidRPr="004B11FC" w:rsidRDefault="003D0EAC" w:rsidP="001748FA"/>
    <w:p w:rsidR="005624FB" w:rsidRDefault="005624FB" w:rsidP="005624FB">
      <w:pPr>
        <w:pStyle w:val="Liststycke"/>
        <w:numPr>
          <w:ilvl w:val="0"/>
          <w:numId w:val="3"/>
        </w:numPr>
      </w:pPr>
      <w:r>
        <w:t>Sammanträdet öppnas</w:t>
      </w:r>
    </w:p>
    <w:p w:rsidR="005624FB" w:rsidRDefault="005624FB" w:rsidP="005624FB">
      <w:pPr>
        <w:pStyle w:val="Liststycke"/>
        <w:numPr>
          <w:ilvl w:val="0"/>
          <w:numId w:val="3"/>
        </w:numPr>
      </w:pPr>
      <w:r>
        <w:t>Godkännande av föredragningslista</w:t>
      </w:r>
    </w:p>
    <w:p w:rsidR="005624FB" w:rsidRDefault="005624FB" w:rsidP="005624FB">
      <w:pPr>
        <w:pStyle w:val="Liststycke"/>
        <w:numPr>
          <w:ilvl w:val="0"/>
          <w:numId w:val="3"/>
        </w:numPr>
      </w:pPr>
      <w:r>
        <w:t>Val av justeringsman</w:t>
      </w:r>
    </w:p>
    <w:p w:rsidR="005624FB" w:rsidRDefault="002A24D3" w:rsidP="005624FB">
      <w:pPr>
        <w:pStyle w:val="Liststycke"/>
        <w:numPr>
          <w:ilvl w:val="0"/>
          <w:numId w:val="3"/>
        </w:numPr>
      </w:pPr>
      <w:r>
        <w:t xml:space="preserve">Beslut: </w:t>
      </w:r>
      <w:r w:rsidR="0027758B">
        <w:t>Byggsta</w:t>
      </w:r>
      <w:r w:rsidR="003840F6">
        <w:t>rt Kortedala Torg (B313)</w:t>
      </w:r>
      <w:r w:rsidR="003840F6">
        <w:tab/>
      </w:r>
      <w:r>
        <w:tab/>
      </w:r>
      <w:r w:rsidR="0027758B">
        <w:tab/>
        <w:t>b</w:t>
      </w:r>
      <w:r w:rsidR="00264C06">
        <w:t>ilaga</w:t>
      </w:r>
      <w:r w:rsidR="005624FB">
        <w:tab/>
      </w:r>
    </w:p>
    <w:p w:rsidR="00654E8D" w:rsidRDefault="008A1B49" w:rsidP="002A065F">
      <w:pPr>
        <w:pStyle w:val="Liststycke"/>
        <w:numPr>
          <w:ilvl w:val="0"/>
          <w:numId w:val="3"/>
        </w:numPr>
        <w:spacing w:line="240" w:lineRule="auto"/>
      </w:pPr>
      <w:r>
        <w:t xml:space="preserve">Beslut: </w:t>
      </w:r>
      <w:r w:rsidR="00264C06">
        <w:t>Markköp Kviberg</w:t>
      </w:r>
      <w:r w:rsidR="00E72343">
        <w:t xml:space="preserve"> 22:14</w:t>
      </w:r>
      <w:r w:rsidR="00264C06">
        <w:tab/>
      </w:r>
      <w:r w:rsidR="002A065F">
        <w:tab/>
      </w:r>
      <w:r w:rsidR="002A065F">
        <w:tab/>
      </w:r>
      <w:r w:rsidR="002A065F">
        <w:tab/>
        <w:t>bilaga</w:t>
      </w:r>
      <w:r>
        <w:tab/>
      </w:r>
    </w:p>
    <w:p w:rsidR="003D0EAC" w:rsidRDefault="00264C06" w:rsidP="00D210E9">
      <w:pPr>
        <w:pStyle w:val="Liststycke"/>
        <w:numPr>
          <w:ilvl w:val="0"/>
          <w:numId w:val="3"/>
        </w:numPr>
      </w:pPr>
      <w:r>
        <w:t>Beslut</w:t>
      </w:r>
      <w:r w:rsidR="003D0EAC">
        <w:t>:</w:t>
      </w:r>
      <w:r w:rsidR="008A1B49">
        <w:t xml:space="preserve"> </w:t>
      </w:r>
      <w:r w:rsidR="00E72343">
        <w:t>Markköp Kyrkbyn 89:6, 89:7</w:t>
      </w:r>
      <w:r w:rsidR="00E72343">
        <w:tab/>
      </w:r>
      <w:r w:rsidR="00E72343">
        <w:tab/>
      </w:r>
      <w:r w:rsidR="00E72343">
        <w:tab/>
        <w:t>bilaga</w:t>
      </w:r>
      <w:r w:rsidR="00E72343">
        <w:tab/>
      </w:r>
    </w:p>
    <w:p w:rsidR="003D0EAC" w:rsidRDefault="003D0EAC" w:rsidP="005624FB">
      <w:pPr>
        <w:pStyle w:val="Liststycke"/>
        <w:numPr>
          <w:ilvl w:val="0"/>
          <w:numId w:val="3"/>
        </w:numPr>
      </w:pPr>
      <w:r>
        <w:t>Rapport: VD Information</w:t>
      </w:r>
    </w:p>
    <w:p w:rsidR="00D50B33" w:rsidRDefault="00ED3D26" w:rsidP="00D50B33">
      <w:pPr>
        <w:pStyle w:val="Liststycke"/>
        <w:numPr>
          <w:ilvl w:val="0"/>
          <w:numId w:val="3"/>
        </w:numPr>
      </w:pPr>
      <w:r>
        <w:t>Övriga frågor</w:t>
      </w:r>
    </w:p>
    <w:p w:rsidR="00ED3D26" w:rsidRDefault="00ED3D26" w:rsidP="005624FB">
      <w:pPr>
        <w:pStyle w:val="Liststycke"/>
        <w:numPr>
          <w:ilvl w:val="0"/>
          <w:numId w:val="3"/>
        </w:numPr>
      </w:pPr>
      <w:r>
        <w:t>Sammanträdet avslutas</w:t>
      </w:r>
    </w:p>
    <w:p w:rsidR="003D0EAC" w:rsidRDefault="003D0EAC" w:rsidP="003D0EAC">
      <w:pPr>
        <w:pStyle w:val="Liststycke"/>
      </w:pPr>
    </w:p>
    <w:p w:rsidR="00EB7359" w:rsidRPr="00A64DFD" w:rsidRDefault="009F46B5" w:rsidP="003D0EAC">
      <w:pPr>
        <w:pStyle w:val="Liststycke"/>
      </w:pPr>
      <w:r w:rsidRPr="00A64DFD">
        <w:tab/>
      </w:r>
    </w:p>
    <w:p w:rsidR="0074245E" w:rsidRPr="00A64DFD" w:rsidRDefault="0074245E" w:rsidP="001748FA">
      <w:pPr>
        <w:rPr>
          <w:sz w:val="28"/>
        </w:rPr>
      </w:pPr>
      <w:bookmarkStart w:id="1" w:name="Signatur"/>
      <w:bookmarkEnd w:id="1"/>
    </w:p>
    <w:sectPr w:rsidR="0074245E" w:rsidRPr="00A64DFD" w:rsidSect="0060540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474" w:header="510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4FB" w:rsidRDefault="005624FB" w:rsidP="009746A1">
      <w:pPr>
        <w:spacing w:after="0"/>
      </w:pPr>
      <w:r>
        <w:separator/>
      </w:r>
    </w:p>
  </w:endnote>
  <w:endnote w:type="continuationSeparator" w:id="0">
    <w:p w:rsidR="005624FB" w:rsidRDefault="005624FB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spatchComp Bold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INOT"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OT-Bold">
    <w:panose1 w:val="00000000000000000000"/>
    <w:charset w:val="00"/>
    <w:family w:val="swiss"/>
    <w:notTrueType/>
    <w:pitch w:val="variable"/>
    <w:sig w:usb0="800002AF" w:usb1="4000207B" w:usb2="00000008" w:usb3="00000000" w:csb0="00000001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9A0934">
      <w:rPr>
        <w:rStyle w:val="Sidnummer"/>
        <w:rFonts w:eastAsiaTheme="majorEastAsia"/>
        <w:noProof/>
      </w:rPr>
      <w:t>1</w:t>
    </w:r>
    <w:r>
      <w:rPr>
        <w:rStyle w:val="Sidnummer"/>
        <w:rFonts w:eastAsiaTheme="majorEastAsia"/>
      </w:rPr>
      <w:fldChar w:fldCharType="end"/>
    </w:r>
  </w:p>
  <w:p w:rsidR="002947A8" w:rsidRDefault="002947A8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A8" w:rsidRPr="00CB3E74" w:rsidRDefault="002947A8" w:rsidP="00CB3E74">
    <w:pPr>
      <w:pStyle w:val="Sidfot"/>
      <w:tabs>
        <w:tab w:val="center" w:pos="3402"/>
      </w:tabs>
    </w:pPr>
    <w:r>
      <w:tab/>
    </w:r>
    <w:sdt>
      <w:sdtPr>
        <w:id w:val="184991195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934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A8" w:rsidRPr="002947A8" w:rsidRDefault="00844ECE" w:rsidP="00640D5F">
    <w:pPr>
      <w:pStyle w:val="Sidfot"/>
      <w:tabs>
        <w:tab w:val="left" w:pos="1764"/>
        <w:tab w:val="left" w:pos="3780"/>
        <w:tab w:val="left" w:pos="5812"/>
      </w:tabs>
      <w:ind w:left="-851" w:right="-851"/>
      <w:rPr>
        <w:rFonts w:ascii="DIN-Regular" w:hAnsi="DIN-Regular" w:cs="Arial"/>
        <w:iCs/>
        <w:szCs w:val="14"/>
      </w:rPr>
    </w:pPr>
    <w:r>
      <w:rPr>
        <w:rFonts w:ascii="DIN-Regular" w:hAnsi="DIN-Regular" w:cs="Arial"/>
        <w:iCs/>
        <w:noProof/>
        <w:szCs w:val="14"/>
      </w:rPr>
      <w:drawing>
        <wp:inline distT="0" distB="0" distL="0" distR="0" wp14:anchorId="541944D1" wp14:editId="248E77BB">
          <wp:extent cx="6878726" cy="1262024"/>
          <wp:effectExtent l="0" t="0" r="5080" b="8255"/>
          <wp:docPr id="4" name="Bildobjekt 4" descr="Macintosh HD:Users:danielsmurf:Desktop:v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anielsmurf:Desktop:v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8726" cy="1262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4FB" w:rsidRDefault="005624FB" w:rsidP="009746A1">
      <w:pPr>
        <w:spacing w:after="0"/>
      </w:pPr>
      <w:r>
        <w:separator/>
      </w:r>
    </w:p>
  </w:footnote>
  <w:footnote w:type="continuationSeparator" w:id="0">
    <w:p w:rsidR="005624FB" w:rsidRDefault="005624FB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A8" w:rsidRDefault="002947A8">
    <w:pPr>
      <w:pStyle w:val="Sidhuvu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A8" w:rsidRDefault="002947A8" w:rsidP="00605401">
    <w:pPr>
      <w:pStyle w:val="Sidhuvud"/>
      <w:tabs>
        <w:tab w:val="clear" w:pos="4536"/>
        <w:tab w:val="center" w:pos="-851"/>
      </w:tabs>
      <w:ind w:left="-765"/>
      <w:jc w:val="both"/>
    </w:pPr>
    <w:r>
      <w:rPr>
        <w:noProof/>
      </w:rPr>
      <w:drawing>
        <wp:inline distT="0" distB="0" distL="0" distR="0" wp14:anchorId="2617DF1B" wp14:editId="7CD6C86D">
          <wp:extent cx="1607820" cy="550024"/>
          <wp:effectExtent l="0" t="0" r="0" b="889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80_taglin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311" cy="551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C20D9B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0662504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2340F8"/>
    <w:multiLevelType w:val="hybridMultilevel"/>
    <w:tmpl w:val="5F9678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1304"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FB"/>
    <w:rsid w:val="00023B51"/>
    <w:rsid w:val="0006266D"/>
    <w:rsid w:val="000A4A3A"/>
    <w:rsid w:val="000F4F0E"/>
    <w:rsid w:val="00102832"/>
    <w:rsid w:val="001748FA"/>
    <w:rsid w:val="001D329C"/>
    <w:rsid w:val="001E0F32"/>
    <w:rsid w:val="00242272"/>
    <w:rsid w:val="00264C06"/>
    <w:rsid w:val="00266CDA"/>
    <w:rsid w:val="002710DF"/>
    <w:rsid w:val="0027758B"/>
    <w:rsid w:val="002947A8"/>
    <w:rsid w:val="002A065F"/>
    <w:rsid w:val="002A24D3"/>
    <w:rsid w:val="002E0FDA"/>
    <w:rsid w:val="00346B18"/>
    <w:rsid w:val="003840F6"/>
    <w:rsid w:val="00392276"/>
    <w:rsid w:val="003D0EAC"/>
    <w:rsid w:val="003F0938"/>
    <w:rsid w:val="0040758C"/>
    <w:rsid w:val="004172B9"/>
    <w:rsid w:val="0043482C"/>
    <w:rsid w:val="00487307"/>
    <w:rsid w:val="004B11FC"/>
    <w:rsid w:val="004B3B44"/>
    <w:rsid w:val="004B4670"/>
    <w:rsid w:val="004C6EF0"/>
    <w:rsid w:val="004C7715"/>
    <w:rsid w:val="004D662A"/>
    <w:rsid w:val="004E13CA"/>
    <w:rsid w:val="005272A1"/>
    <w:rsid w:val="005624FB"/>
    <w:rsid w:val="00580D47"/>
    <w:rsid w:val="005A01DF"/>
    <w:rsid w:val="005B6F90"/>
    <w:rsid w:val="005D7483"/>
    <w:rsid w:val="00605401"/>
    <w:rsid w:val="0060713A"/>
    <w:rsid w:val="00640D5F"/>
    <w:rsid w:val="00654E8D"/>
    <w:rsid w:val="006D0398"/>
    <w:rsid w:val="006F668B"/>
    <w:rsid w:val="00713F43"/>
    <w:rsid w:val="007211FA"/>
    <w:rsid w:val="00734B24"/>
    <w:rsid w:val="0074245E"/>
    <w:rsid w:val="007B4493"/>
    <w:rsid w:val="007E07AE"/>
    <w:rsid w:val="007E3DF2"/>
    <w:rsid w:val="007F731B"/>
    <w:rsid w:val="008254DA"/>
    <w:rsid w:val="00836F79"/>
    <w:rsid w:val="00844ECE"/>
    <w:rsid w:val="008A1B49"/>
    <w:rsid w:val="008B195A"/>
    <w:rsid w:val="00904473"/>
    <w:rsid w:val="00904E15"/>
    <w:rsid w:val="00907465"/>
    <w:rsid w:val="009746A1"/>
    <w:rsid w:val="00982AAB"/>
    <w:rsid w:val="009A0934"/>
    <w:rsid w:val="009A6C34"/>
    <w:rsid w:val="009E5B0E"/>
    <w:rsid w:val="009F46B5"/>
    <w:rsid w:val="00A2151F"/>
    <w:rsid w:val="00A45BD4"/>
    <w:rsid w:val="00A64DFD"/>
    <w:rsid w:val="00A7311C"/>
    <w:rsid w:val="00A772B7"/>
    <w:rsid w:val="00A92FDF"/>
    <w:rsid w:val="00AC0A21"/>
    <w:rsid w:val="00AD5DC8"/>
    <w:rsid w:val="00B232BB"/>
    <w:rsid w:val="00B25A5E"/>
    <w:rsid w:val="00B31A91"/>
    <w:rsid w:val="00B8046A"/>
    <w:rsid w:val="00B838DF"/>
    <w:rsid w:val="00B83C4F"/>
    <w:rsid w:val="00B93A5B"/>
    <w:rsid w:val="00BE2AFB"/>
    <w:rsid w:val="00BF0256"/>
    <w:rsid w:val="00C01048"/>
    <w:rsid w:val="00C26C5B"/>
    <w:rsid w:val="00C37335"/>
    <w:rsid w:val="00CA7594"/>
    <w:rsid w:val="00CB3E74"/>
    <w:rsid w:val="00CF15FA"/>
    <w:rsid w:val="00CF620A"/>
    <w:rsid w:val="00CF6FCC"/>
    <w:rsid w:val="00D16F90"/>
    <w:rsid w:val="00D210E9"/>
    <w:rsid w:val="00D36C55"/>
    <w:rsid w:val="00D50B33"/>
    <w:rsid w:val="00D820F7"/>
    <w:rsid w:val="00D962B8"/>
    <w:rsid w:val="00DD3A2E"/>
    <w:rsid w:val="00DE2502"/>
    <w:rsid w:val="00DF50E5"/>
    <w:rsid w:val="00DF68E4"/>
    <w:rsid w:val="00E27ECB"/>
    <w:rsid w:val="00E65F7C"/>
    <w:rsid w:val="00E6653F"/>
    <w:rsid w:val="00E72343"/>
    <w:rsid w:val="00E82E92"/>
    <w:rsid w:val="00E93B73"/>
    <w:rsid w:val="00EA131D"/>
    <w:rsid w:val="00EB0D01"/>
    <w:rsid w:val="00EB7359"/>
    <w:rsid w:val="00ED3D26"/>
    <w:rsid w:val="00EE2328"/>
    <w:rsid w:val="00EE74D5"/>
    <w:rsid w:val="00EF5A37"/>
    <w:rsid w:val="00F00FC9"/>
    <w:rsid w:val="00F10DA8"/>
    <w:rsid w:val="00F15F0D"/>
    <w:rsid w:val="00F221ED"/>
    <w:rsid w:val="00F344BF"/>
    <w:rsid w:val="00F57E34"/>
    <w:rsid w:val="00F62BA6"/>
    <w:rsid w:val="00F632FC"/>
    <w:rsid w:val="00FE6F13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10"/>
    <w:lsdException w:name="caption" w:uiPriority="35" w:qFormat="1"/>
    <w:lsdException w:name="page number" w:uiPriority="9"/>
    <w:lsdException w:name="List Bullet" w:semiHidden="0" w:uiPriority="2" w:unhideWhenUsed="0" w:qFormat="1"/>
    <w:lsdException w:name="List Number" w:semiHidden="0" w:uiPriority="3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E27ECB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Rubrik3"/>
    <w:next w:val="Normal"/>
    <w:link w:val="Rubrik1Char"/>
    <w:uiPriority w:val="1"/>
    <w:qFormat/>
    <w:rsid w:val="0074245E"/>
    <w:pPr>
      <w:ind w:right="0"/>
      <w:outlineLvl w:val="0"/>
    </w:pPr>
    <w:rPr>
      <w:b/>
      <w:caps/>
      <w:sz w:val="28"/>
    </w:rPr>
  </w:style>
  <w:style w:type="paragraph" w:styleId="Rubrik2">
    <w:name w:val="heading 2"/>
    <w:basedOn w:val="Normal"/>
    <w:next w:val="Normal"/>
    <w:link w:val="Rubrik2Char"/>
    <w:semiHidden/>
    <w:qFormat/>
    <w:rsid w:val="00605401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605401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605401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605401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60540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05401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0540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05401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F10DA8"/>
    <w:rPr>
      <w:rFonts w:ascii="DispatchComp Bold" w:eastAsiaTheme="majorEastAsia" w:hAnsi="DispatchComp Bold" w:cstheme="majorBidi"/>
      <w:b/>
      <w:bCs/>
      <w:caps/>
      <w:sz w:val="28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74245E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74245E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74245E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74245E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605401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0540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0540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054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05401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4245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05401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605401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605401"/>
    <w:rPr>
      <w:b/>
      <w:bCs/>
    </w:rPr>
  </w:style>
  <w:style w:type="character" w:styleId="Betoning">
    <w:name w:val="Emphasis"/>
    <w:uiPriority w:val="20"/>
    <w:semiHidden/>
    <w:unhideWhenUsed/>
    <w:qFormat/>
    <w:rsid w:val="00605401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605401"/>
  </w:style>
  <w:style w:type="paragraph" w:styleId="Liststycke">
    <w:name w:val="List Paragraph"/>
    <w:basedOn w:val="Normal"/>
    <w:uiPriority w:val="34"/>
    <w:unhideWhenUsed/>
    <w:qFormat/>
    <w:rsid w:val="00605401"/>
    <w:pPr>
      <w:spacing w:line="276" w:lineRule="auto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605401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05401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605401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05401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605401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605401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605401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605401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605401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05401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605401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605401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605401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605401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605401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605401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0540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5401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605401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74245E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605401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74245E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605401"/>
  </w:style>
  <w:style w:type="table" w:styleId="Tabellrutnt">
    <w:name w:val="Table Grid"/>
    <w:basedOn w:val="Normaltabell"/>
    <w:uiPriority w:val="59"/>
    <w:rsid w:val="0060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-dekorfrg1">
    <w:name w:val="Light Shading Accent 1"/>
    <w:basedOn w:val="Normaltabell"/>
    <w:uiPriority w:val="60"/>
    <w:rsid w:val="00605401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Ind w:w="0" w:type="dxa"/>
      <w:tblBorders>
        <w:top w:val="single" w:sz="8" w:space="0" w:color="0064A3" w:themeColor="accent1"/>
        <w:bottom w:val="single" w:sz="8" w:space="0" w:color="0064A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05401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05401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Punktlista">
    <w:name w:val="List Bullet"/>
    <w:basedOn w:val="Normal"/>
    <w:uiPriority w:val="2"/>
    <w:qFormat/>
    <w:rsid w:val="0074245E"/>
    <w:pPr>
      <w:numPr>
        <w:numId w:val="1"/>
      </w:numPr>
      <w:tabs>
        <w:tab w:val="clear" w:pos="360"/>
        <w:tab w:val="clear" w:pos="2124"/>
        <w:tab w:val="num" w:pos="851"/>
      </w:tabs>
      <w:ind w:left="851" w:hanging="425"/>
      <w:contextualSpacing/>
    </w:pPr>
  </w:style>
  <w:style w:type="paragraph" w:styleId="Numreradlista">
    <w:name w:val="List Number"/>
    <w:basedOn w:val="Normal"/>
    <w:uiPriority w:val="3"/>
    <w:qFormat/>
    <w:rsid w:val="0074245E"/>
    <w:pPr>
      <w:numPr>
        <w:numId w:val="2"/>
      </w:numPr>
      <w:tabs>
        <w:tab w:val="clear" w:pos="360"/>
        <w:tab w:val="clear" w:pos="2124"/>
        <w:tab w:val="left" w:pos="851"/>
      </w:tabs>
      <w:ind w:left="851" w:hanging="425"/>
      <w:contextualSpacing/>
    </w:pPr>
  </w:style>
  <w:style w:type="paragraph" w:customStyle="1" w:styleId="Normal-Fet">
    <w:name w:val="Normal - Fet"/>
    <w:basedOn w:val="Normal"/>
    <w:uiPriority w:val="1"/>
    <w:qFormat/>
    <w:rsid w:val="00F10DA8"/>
    <w:rPr>
      <w:rFonts w:ascii="DINOT-Bold" w:hAnsi="DINOT-Bold" w:cs="DINOT-Bol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10"/>
    <w:lsdException w:name="caption" w:uiPriority="35" w:qFormat="1"/>
    <w:lsdException w:name="page number" w:uiPriority="9"/>
    <w:lsdException w:name="List Bullet" w:semiHidden="0" w:uiPriority="2" w:unhideWhenUsed="0" w:qFormat="1"/>
    <w:lsdException w:name="List Number" w:semiHidden="0" w:uiPriority="3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E27ECB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Rubrik3"/>
    <w:next w:val="Normal"/>
    <w:link w:val="Rubrik1Char"/>
    <w:uiPriority w:val="1"/>
    <w:qFormat/>
    <w:rsid w:val="0074245E"/>
    <w:pPr>
      <w:ind w:right="0"/>
      <w:outlineLvl w:val="0"/>
    </w:pPr>
    <w:rPr>
      <w:b/>
      <w:caps/>
      <w:sz w:val="28"/>
    </w:rPr>
  </w:style>
  <w:style w:type="paragraph" w:styleId="Rubrik2">
    <w:name w:val="heading 2"/>
    <w:basedOn w:val="Normal"/>
    <w:next w:val="Normal"/>
    <w:link w:val="Rubrik2Char"/>
    <w:semiHidden/>
    <w:qFormat/>
    <w:rsid w:val="00605401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605401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605401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605401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60540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05401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0540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05401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F10DA8"/>
    <w:rPr>
      <w:rFonts w:ascii="DispatchComp Bold" w:eastAsiaTheme="majorEastAsia" w:hAnsi="DispatchComp Bold" w:cstheme="majorBidi"/>
      <w:b/>
      <w:bCs/>
      <w:caps/>
      <w:sz w:val="28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74245E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74245E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74245E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74245E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605401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0540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0540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054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05401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4245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05401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605401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605401"/>
    <w:rPr>
      <w:b/>
      <w:bCs/>
    </w:rPr>
  </w:style>
  <w:style w:type="character" w:styleId="Betoning">
    <w:name w:val="Emphasis"/>
    <w:uiPriority w:val="20"/>
    <w:semiHidden/>
    <w:unhideWhenUsed/>
    <w:qFormat/>
    <w:rsid w:val="00605401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605401"/>
  </w:style>
  <w:style w:type="paragraph" w:styleId="Liststycke">
    <w:name w:val="List Paragraph"/>
    <w:basedOn w:val="Normal"/>
    <w:uiPriority w:val="34"/>
    <w:unhideWhenUsed/>
    <w:qFormat/>
    <w:rsid w:val="00605401"/>
    <w:pPr>
      <w:spacing w:line="276" w:lineRule="auto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605401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05401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605401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05401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605401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605401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605401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605401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605401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05401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605401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605401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605401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605401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605401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605401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0540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5401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605401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74245E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605401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74245E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605401"/>
  </w:style>
  <w:style w:type="table" w:styleId="Tabellrutnt">
    <w:name w:val="Table Grid"/>
    <w:basedOn w:val="Normaltabell"/>
    <w:uiPriority w:val="59"/>
    <w:rsid w:val="0060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-dekorfrg1">
    <w:name w:val="Light Shading Accent 1"/>
    <w:basedOn w:val="Normaltabell"/>
    <w:uiPriority w:val="60"/>
    <w:rsid w:val="00605401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Ind w:w="0" w:type="dxa"/>
      <w:tblBorders>
        <w:top w:val="single" w:sz="8" w:space="0" w:color="0064A3" w:themeColor="accent1"/>
        <w:bottom w:val="single" w:sz="8" w:space="0" w:color="0064A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05401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05401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Punktlista">
    <w:name w:val="List Bullet"/>
    <w:basedOn w:val="Normal"/>
    <w:uiPriority w:val="2"/>
    <w:qFormat/>
    <w:rsid w:val="0074245E"/>
    <w:pPr>
      <w:numPr>
        <w:numId w:val="1"/>
      </w:numPr>
      <w:tabs>
        <w:tab w:val="clear" w:pos="360"/>
        <w:tab w:val="clear" w:pos="2124"/>
        <w:tab w:val="num" w:pos="851"/>
      </w:tabs>
      <w:ind w:left="851" w:hanging="425"/>
      <w:contextualSpacing/>
    </w:pPr>
  </w:style>
  <w:style w:type="paragraph" w:styleId="Numreradlista">
    <w:name w:val="List Number"/>
    <w:basedOn w:val="Normal"/>
    <w:uiPriority w:val="3"/>
    <w:qFormat/>
    <w:rsid w:val="0074245E"/>
    <w:pPr>
      <w:numPr>
        <w:numId w:val="2"/>
      </w:numPr>
      <w:tabs>
        <w:tab w:val="clear" w:pos="360"/>
        <w:tab w:val="clear" w:pos="2124"/>
        <w:tab w:val="left" w:pos="851"/>
      </w:tabs>
      <w:ind w:left="851" w:hanging="425"/>
      <w:contextualSpacing/>
    </w:pPr>
  </w:style>
  <w:style w:type="paragraph" w:customStyle="1" w:styleId="Normal-Fet">
    <w:name w:val="Normal - Fet"/>
    <w:basedOn w:val="Normal"/>
    <w:uiPriority w:val="1"/>
    <w:qFormat/>
    <w:rsid w:val="00F10DA8"/>
    <w:rPr>
      <w:rFonts w:ascii="DINOT-Bold" w:hAnsi="DINOT-Bold" w:cs="DINOT-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Informationsblad_g&#246;teborgsvy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 Ny3">
      <a:majorFont>
        <a:latin typeface="DispatchComp 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DF460-23C7-445A-8486-377B6ED1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Informationsblad_göteborgsvy.dotx</Template>
  <TotalTime>15</TotalTime>
  <Pages>1</Pages>
  <Words>60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Svenberg</dc:creator>
  <cp:lastModifiedBy>Maria Svenberg</cp:lastModifiedBy>
  <cp:revision>8</cp:revision>
  <cp:lastPrinted>2014-04-14T07:31:00Z</cp:lastPrinted>
  <dcterms:created xsi:type="dcterms:W3CDTF">2014-03-26T14:14:00Z</dcterms:created>
  <dcterms:modified xsi:type="dcterms:W3CDTF">2014-04-14T07:35:00Z</dcterms:modified>
</cp:coreProperties>
</file>