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3261"/>
        <w:gridCol w:w="425"/>
        <w:gridCol w:w="142"/>
        <w:gridCol w:w="2268"/>
        <w:gridCol w:w="1560"/>
        <w:gridCol w:w="1275"/>
        <w:gridCol w:w="141"/>
      </w:tblGrid>
      <w:tr w:rsidR="00186F91" w:rsidTr="00151A07">
        <w:trPr>
          <w:cantSplit/>
        </w:trPr>
        <w:tc>
          <w:tcPr>
            <w:tcW w:w="779" w:type="dxa"/>
          </w:tcPr>
          <w:p w:rsidR="00186F91" w:rsidRDefault="00186F91">
            <w:pPr>
              <w:pStyle w:val="rubrik10"/>
            </w:pPr>
            <w:bookmarkStart w:id="0" w:name="autotext"/>
            <w:bookmarkEnd w:id="0"/>
            <w:r>
              <w:t>Möte</w:t>
            </w:r>
          </w:p>
        </w:tc>
        <w:tc>
          <w:tcPr>
            <w:tcW w:w="9497" w:type="dxa"/>
            <w:gridSpan w:val="8"/>
          </w:tcPr>
          <w:p w:rsidR="00186F91" w:rsidRDefault="0057356B" w:rsidP="00FA3654">
            <w:pPr>
              <w:pStyle w:val="Rubrik1"/>
            </w:pPr>
            <w:bookmarkStart w:id="1" w:name="rubr"/>
            <w:bookmarkEnd w:id="1"/>
            <w:r>
              <w:t xml:space="preserve">Styrelsemöte </w:t>
            </w:r>
            <w:r w:rsidR="00FA3654">
              <w:t>Göteborg Energi Backa</w:t>
            </w:r>
            <w:r>
              <w:t xml:space="preserve"> AB</w:t>
            </w:r>
          </w:p>
        </w:tc>
      </w:tr>
      <w:tr w:rsidR="00186F91" w:rsidTr="00151A07">
        <w:tc>
          <w:tcPr>
            <w:tcW w:w="779" w:type="dxa"/>
          </w:tcPr>
          <w:p w:rsidR="00186F91" w:rsidRDefault="00186F91">
            <w:pPr>
              <w:pStyle w:val="rubrik10"/>
            </w:pPr>
            <w:r>
              <w:t>Dag</w:t>
            </w:r>
          </w:p>
        </w:tc>
        <w:tc>
          <w:tcPr>
            <w:tcW w:w="3686" w:type="dxa"/>
            <w:gridSpan w:val="2"/>
          </w:tcPr>
          <w:p w:rsidR="00186F91" w:rsidRDefault="00790183" w:rsidP="00A45A72">
            <w:pPr>
              <w:spacing w:before="240"/>
            </w:pPr>
            <w:bookmarkStart w:id="2" w:name="datum"/>
            <w:bookmarkEnd w:id="2"/>
            <w:r>
              <w:t>201</w:t>
            </w:r>
            <w:r w:rsidR="00D703D4">
              <w:t>5</w:t>
            </w:r>
            <w:r w:rsidR="00873379">
              <w:t>-</w:t>
            </w:r>
            <w:r w:rsidR="00A45A72">
              <w:t>04</w:t>
            </w:r>
            <w:r>
              <w:t>-</w:t>
            </w:r>
            <w:r w:rsidR="00A45A72">
              <w:t>23</w:t>
            </w:r>
            <w:r w:rsidR="00186F91">
              <w:t xml:space="preserve"> </w:t>
            </w:r>
          </w:p>
        </w:tc>
        <w:tc>
          <w:tcPr>
            <w:tcW w:w="567" w:type="dxa"/>
            <w:gridSpan w:val="2"/>
          </w:tcPr>
          <w:p w:rsidR="00186F91" w:rsidRDefault="00186F91">
            <w:pPr>
              <w:pStyle w:val="rubrik10"/>
            </w:pPr>
            <w:r>
              <w:t>Kl</w:t>
            </w:r>
          </w:p>
        </w:tc>
        <w:tc>
          <w:tcPr>
            <w:tcW w:w="5244" w:type="dxa"/>
            <w:gridSpan w:val="4"/>
          </w:tcPr>
          <w:p w:rsidR="00186F91" w:rsidRDefault="00A45A72" w:rsidP="00D703D4">
            <w:pPr>
              <w:spacing w:before="240"/>
            </w:pPr>
            <w:bookmarkStart w:id="3" w:name="kl"/>
            <w:bookmarkEnd w:id="3"/>
            <w:r>
              <w:t>11</w:t>
            </w:r>
            <w:r w:rsidR="00790183">
              <w:t>.</w:t>
            </w:r>
            <w:r>
              <w:t>0</w:t>
            </w:r>
            <w:r w:rsidR="00774D9C">
              <w:t>0–1</w:t>
            </w:r>
            <w:r w:rsidR="00D703D4">
              <w:t>2</w:t>
            </w:r>
            <w:r w:rsidR="00FA3654">
              <w:t>.</w:t>
            </w:r>
            <w:r w:rsidR="00D703D4">
              <w:t>0</w:t>
            </w:r>
            <w:r w:rsidR="00774D9C">
              <w:t>0</w:t>
            </w:r>
            <w:r w:rsidR="0081746A">
              <w:t xml:space="preserve"> </w:t>
            </w:r>
          </w:p>
        </w:tc>
      </w:tr>
      <w:tr w:rsidR="00186F91" w:rsidTr="00151A07">
        <w:tc>
          <w:tcPr>
            <w:tcW w:w="779" w:type="dxa"/>
          </w:tcPr>
          <w:p w:rsidR="00186F91" w:rsidRDefault="00186F91">
            <w:pPr>
              <w:pStyle w:val="rubrik10"/>
            </w:pPr>
            <w:r>
              <w:t>Plats</w:t>
            </w:r>
          </w:p>
        </w:tc>
        <w:tc>
          <w:tcPr>
            <w:tcW w:w="9497" w:type="dxa"/>
            <w:gridSpan w:val="8"/>
          </w:tcPr>
          <w:p w:rsidR="00186F91" w:rsidRDefault="000D2509" w:rsidP="0081704D">
            <w:pPr>
              <w:spacing w:before="240"/>
            </w:pPr>
            <w:bookmarkStart w:id="4" w:name="plats"/>
            <w:bookmarkEnd w:id="4"/>
            <w:r>
              <w:t>Rantorget</w:t>
            </w:r>
            <w:r w:rsidR="00226211">
              <w:t xml:space="preserve"> rum </w:t>
            </w:r>
            <w:r w:rsidR="00D703D4">
              <w:t>NK3</w:t>
            </w:r>
            <w:r w:rsidR="0081704D">
              <w:t>51</w:t>
            </w:r>
          </w:p>
        </w:tc>
      </w:tr>
      <w:tr w:rsidR="00186F91" w:rsidTr="00151A07">
        <w:trPr>
          <w:cantSplit/>
        </w:trPr>
        <w:tc>
          <w:tcPr>
            <w:tcW w:w="10276" w:type="dxa"/>
            <w:gridSpan w:val="9"/>
          </w:tcPr>
          <w:p w:rsidR="00186F91" w:rsidRDefault="00186F91">
            <w:pPr>
              <w:pStyle w:val="rubrik10"/>
            </w:pPr>
            <w:bookmarkStart w:id="5" w:name="närv"/>
            <w:bookmarkEnd w:id="5"/>
            <w:r>
              <w:t>Kallade</w:t>
            </w:r>
          </w:p>
        </w:tc>
      </w:tr>
      <w:tr w:rsidR="00186F91" w:rsidTr="00151A07">
        <w:tc>
          <w:tcPr>
            <w:tcW w:w="779" w:type="dxa"/>
          </w:tcPr>
          <w:p w:rsidR="00186F91" w:rsidRDefault="00186F91"/>
        </w:tc>
        <w:tc>
          <w:tcPr>
            <w:tcW w:w="4111" w:type="dxa"/>
            <w:gridSpan w:val="3"/>
          </w:tcPr>
          <w:p w:rsidR="00854730" w:rsidRDefault="000D2509" w:rsidP="00423892">
            <w:pPr>
              <w:rPr>
                <w:rFonts w:cs="Calibri"/>
              </w:rPr>
            </w:pPr>
            <w:bookmarkStart w:id="6" w:name="start"/>
            <w:bookmarkEnd w:id="6"/>
            <w:r>
              <w:rPr>
                <w:rFonts w:cs="Calibri"/>
              </w:rPr>
              <w:t>Margareta Fischer Jornevald</w:t>
            </w:r>
            <w:r w:rsidR="00843201">
              <w:rPr>
                <w:rFonts w:cs="Calibri"/>
              </w:rPr>
              <w:t xml:space="preserve"> (MFJ)</w:t>
            </w:r>
          </w:p>
          <w:p w:rsidR="00423892" w:rsidRPr="0057356B" w:rsidRDefault="000D2509" w:rsidP="00423892">
            <w:pPr>
              <w:rPr>
                <w:rFonts w:cs="Calibri"/>
              </w:rPr>
            </w:pPr>
            <w:r>
              <w:rPr>
                <w:rFonts w:cs="Calibri"/>
              </w:rPr>
              <w:t>Peter Trygg</w:t>
            </w:r>
            <w:r w:rsidR="00843201">
              <w:rPr>
                <w:rFonts w:cs="Calibri"/>
              </w:rPr>
              <w:t xml:space="preserve"> (PT)</w:t>
            </w:r>
          </w:p>
          <w:p w:rsidR="00186F91" w:rsidRDefault="00423892" w:rsidP="00423892">
            <w:r w:rsidRPr="0057356B">
              <w:rPr>
                <w:rFonts w:cs="Calibri"/>
              </w:rPr>
              <w:t xml:space="preserve"> </w:t>
            </w:r>
          </w:p>
        </w:tc>
        <w:tc>
          <w:tcPr>
            <w:tcW w:w="5386" w:type="dxa"/>
            <w:gridSpan w:val="5"/>
          </w:tcPr>
          <w:p w:rsidR="00423892" w:rsidRDefault="0057356B" w:rsidP="00423892">
            <w:pPr>
              <w:rPr>
                <w:rFonts w:cs="Calibri"/>
              </w:rPr>
            </w:pPr>
            <w:r w:rsidRPr="0057356B">
              <w:rPr>
                <w:rFonts w:cs="Calibri"/>
              </w:rPr>
              <w:t>S</w:t>
            </w:r>
            <w:r w:rsidR="000D2509">
              <w:rPr>
                <w:rFonts w:cs="Calibri"/>
              </w:rPr>
              <w:t>tyrelseledamot</w:t>
            </w:r>
          </w:p>
          <w:p w:rsidR="00186F91" w:rsidRPr="000D2509" w:rsidRDefault="00854730" w:rsidP="00423892">
            <w:pPr>
              <w:rPr>
                <w:rFonts w:cs="Calibri"/>
              </w:rPr>
            </w:pPr>
            <w:r w:rsidRPr="0057356B">
              <w:rPr>
                <w:rFonts w:cs="Calibri"/>
              </w:rPr>
              <w:t>S</w:t>
            </w:r>
            <w:r w:rsidR="000D2509">
              <w:rPr>
                <w:rFonts w:cs="Calibri"/>
              </w:rPr>
              <w:t>tyrelsesuppleant</w:t>
            </w:r>
          </w:p>
        </w:tc>
      </w:tr>
      <w:tr w:rsidR="00186F91" w:rsidTr="00151A07">
        <w:trPr>
          <w:cantSplit/>
        </w:trPr>
        <w:tc>
          <w:tcPr>
            <w:tcW w:w="10276" w:type="dxa"/>
            <w:gridSpan w:val="9"/>
          </w:tcPr>
          <w:p w:rsidR="00186F91" w:rsidRDefault="00186F91">
            <w:bookmarkStart w:id="7" w:name="frånv"/>
            <w:bookmarkEnd w:id="7"/>
          </w:p>
        </w:tc>
      </w:tr>
      <w:tr w:rsidR="00186F91" w:rsidTr="00151A07">
        <w:tc>
          <w:tcPr>
            <w:tcW w:w="779" w:type="dxa"/>
          </w:tcPr>
          <w:p w:rsidR="00186F91" w:rsidRDefault="00186F91"/>
        </w:tc>
        <w:tc>
          <w:tcPr>
            <w:tcW w:w="3686" w:type="dxa"/>
            <w:gridSpan w:val="2"/>
          </w:tcPr>
          <w:p w:rsidR="00186F91" w:rsidRPr="0098697B" w:rsidRDefault="0098697B">
            <w:pPr>
              <w:rPr>
                <w:b/>
                <w:u w:val="single"/>
              </w:rPr>
            </w:pPr>
            <w:r w:rsidRPr="0098697B">
              <w:rPr>
                <w:b/>
                <w:u w:val="single"/>
              </w:rPr>
              <w:t>Adjungerande</w:t>
            </w:r>
          </w:p>
          <w:p w:rsidR="00174ECF" w:rsidRDefault="00D703D4">
            <w:r>
              <w:t>Ann-Charlotte Frick</w:t>
            </w:r>
            <w:r w:rsidR="00843201">
              <w:t xml:space="preserve"> (</w:t>
            </w:r>
            <w:r>
              <w:t>ACF</w:t>
            </w:r>
            <w:r w:rsidR="00843201">
              <w:t>)</w:t>
            </w:r>
          </w:p>
          <w:p w:rsidR="0081746A" w:rsidRDefault="000D2509" w:rsidP="0081746A">
            <w:r>
              <w:t>Robert Kihlén</w:t>
            </w:r>
            <w:r w:rsidR="00843201">
              <w:t xml:space="preserve"> (RK)</w:t>
            </w:r>
          </w:p>
          <w:p w:rsidR="00BE44DC" w:rsidRDefault="00BE44DC" w:rsidP="00174ECF"/>
        </w:tc>
        <w:tc>
          <w:tcPr>
            <w:tcW w:w="5811" w:type="dxa"/>
            <w:gridSpan w:val="6"/>
          </w:tcPr>
          <w:p w:rsidR="00186F91" w:rsidRDefault="00186F91"/>
          <w:p w:rsidR="00174ECF" w:rsidRDefault="000D2509">
            <w:r>
              <w:t>Förvaltare</w:t>
            </w:r>
          </w:p>
          <w:p w:rsidR="0081746A" w:rsidRDefault="000D2509" w:rsidP="0081746A">
            <w:r>
              <w:t>Ekonom</w:t>
            </w:r>
          </w:p>
          <w:p w:rsidR="008E266D" w:rsidRDefault="008E266D" w:rsidP="00CF4F84"/>
          <w:p w:rsidR="00BE44DC" w:rsidRDefault="00BE44DC" w:rsidP="0081746A"/>
        </w:tc>
      </w:tr>
      <w:tr w:rsidR="00186F91" w:rsidTr="00151A07">
        <w:trPr>
          <w:gridAfter w:val="1"/>
          <w:wAfter w:w="141" w:type="dxa"/>
          <w:cantSplit/>
        </w:trPr>
        <w:tc>
          <w:tcPr>
            <w:tcW w:w="779" w:type="dxa"/>
          </w:tcPr>
          <w:p w:rsidR="00186F91" w:rsidRDefault="00186F91">
            <w:pPr>
              <w:pStyle w:val="Rubrik2"/>
            </w:pPr>
          </w:p>
        </w:tc>
        <w:tc>
          <w:tcPr>
            <w:tcW w:w="425" w:type="dxa"/>
          </w:tcPr>
          <w:p w:rsidR="00186F91" w:rsidRDefault="00186F91">
            <w:pPr>
              <w:pStyle w:val="Rubrik2"/>
              <w:rPr>
                <w:vanish/>
                <w:color w:val="FF0000"/>
              </w:rPr>
            </w:pPr>
            <w:r>
              <w:rPr>
                <w:vanish/>
                <w:color w:val="FF0000"/>
              </w:rPr>
              <w:t>./.</w:t>
            </w:r>
          </w:p>
        </w:tc>
        <w:tc>
          <w:tcPr>
            <w:tcW w:w="6096" w:type="dxa"/>
            <w:gridSpan w:val="4"/>
          </w:tcPr>
          <w:p w:rsidR="00186F91" w:rsidRDefault="00186F91">
            <w:pPr>
              <w:pStyle w:val="Rubrik1"/>
            </w:pPr>
            <w:r>
              <w:t>Dagordning</w:t>
            </w:r>
          </w:p>
        </w:tc>
        <w:tc>
          <w:tcPr>
            <w:tcW w:w="1560" w:type="dxa"/>
          </w:tcPr>
          <w:p w:rsidR="00186F91" w:rsidRDefault="00186F91">
            <w:pPr>
              <w:pStyle w:val="Rubrik2"/>
              <w:rPr>
                <w:kern w:val="28"/>
                <w:sz w:val="28"/>
              </w:rPr>
            </w:pPr>
            <w:bookmarkStart w:id="8" w:name="tabell"/>
            <w:bookmarkEnd w:id="8"/>
            <w:r>
              <w:t>Tidsåtgång</w:t>
            </w:r>
          </w:p>
        </w:tc>
        <w:tc>
          <w:tcPr>
            <w:tcW w:w="1275" w:type="dxa"/>
          </w:tcPr>
          <w:p w:rsidR="00186F91" w:rsidRDefault="00186F91">
            <w:pPr>
              <w:pStyle w:val="Rubrik2"/>
              <w:rPr>
                <w:kern w:val="28"/>
                <w:sz w:val="28"/>
              </w:rPr>
            </w:pPr>
            <w:r>
              <w:t>Ansvarig</w:t>
            </w:r>
          </w:p>
        </w:tc>
      </w:tr>
      <w:tr w:rsidR="00CF4F84" w:rsidTr="00151A07">
        <w:trPr>
          <w:gridAfter w:val="1"/>
          <w:wAfter w:w="141" w:type="dxa"/>
        </w:trPr>
        <w:tc>
          <w:tcPr>
            <w:tcW w:w="779" w:type="dxa"/>
          </w:tcPr>
          <w:p w:rsidR="00CF4F84" w:rsidRDefault="00CF4F84" w:rsidP="00186F91">
            <w:pPr>
              <w:pStyle w:val="rubrik10"/>
              <w:numPr>
                <w:ilvl w:val="0"/>
                <w:numId w:val="10"/>
              </w:numPr>
              <w:jc w:val="right"/>
            </w:pPr>
          </w:p>
        </w:tc>
        <w:tc>
          <w:tcPr>
            <w:tcW w:w="425" w:type="dxa"/>
          </w:tcPr>
          <w:p w:rsidR="00CF4F84" w:rsidRDefault="00CF4F84"/>
        </w:tc>
        <w:tc>
          <w:tcPr>
            <w:tcW w:w="6096" w:type="dxa"/>
            <w:gridSpan w:val="4"/>
          </w:tcPr>
          <w:p w:rsidR="000143B0" w:rsidRDefault="00CF4F84" w:rsidP="000D2509">
            <w:pPr>
              <w:pStyle w:val="rubrik10"/>
            </w:pPr>
            <w:r>
              <w:t>Mötets öppnande</w:t>
            </w:r>
          </w:p>
          <w:p w:rsidR="000D2509" w:rsidRPr="000D2509" w:rsidRDefault="000D2509" w:rsidP="000D2509"/>
        </w:tc>
        <w:tc>
          <w:tcPr>
            <w:tcW w:w="1560" w:type="dxa"/>
          </w:tcPr>
          <w:p w:rsidR="00CF4F84" w:rsidRDefault="000647D2" w:rsidP="00CF4F84">
            <w:pPr>
              <w:pStyle w:val="rubrik10"/>
            </w:pPr>
            <w:r>
              <w:t>2</w:t>
            </w:r>
          </w:p>
        </w:tc>
        <w:tc>
          <w:tcPr>
            <w:tcW w:w="1275" w:type="dxa"/>
          </w:tcPr>
          <w:p w:rsidR="00CF4F84" w:rsidRDefault="00D703D4" w:rsidP="00CF4F84">
            <w:pPr>
              <w:pStyle w:val="rubrik10"/>
            </w:pPr>
            <w:r>
              <w:t>MFJ</w:t>
            </w:r>
          </w:p>
        </w:tc>
      </w:tr>
      <w:tr w:rsidR="000647D2" w:rsidTr="00151A07">
        <w:trPr>
          <w:gridAfter w:val="1"/>
          <w:wAfter w:w="141" w:type="dxa"/>
        </w:trPr>
        <w:tc>
          <w:tcPr>
            <w:tcW w:w="779" w:type="dxa"/>
          </w:tcPr>
          <w:p w:rsidR="000647D2" w:rsidRDefault="000647D2" w:rsidP="000D2509">
            <w:pPr>
              <w:pStyle w:val="rubrik10"/>
              <w:numPr>
                <w:ilvl w:val="0"/>
                <w:numId w:val="10"/>
              </w:numPr>
              <w:jc w:val="right"/>
            </w:pPr>
          </w:p>
        </w:tc>
        <w:tc>
          <w:tcPr>
            <w:tcW w:w="425" w:type="dxa"/>
          </w:tcPr>
          <w:p w:rsidR="000647D2" w:rsidRDefault="000647D2"/>
        </w:tc>
        <w:tc>
          <w:tcPr>
            <w:tcW w:w="6096" w:type="dxa"/>
            <w:gridSpan w:val="4"/>
          </w:tcPr>
          <w:p w:rsidR="000647D2" w:rsidRDefault="000647D2" w:rsidP="000D2509">
            <w:pPr>
              <w:pStyle w:val="rubrik10"/>
            </w:pPr>
            <w:r>
              <w:t>Godkännande av dagordning</w:t>
            </w:r>
          </w:p>
          <w:p w:rsidR="000647D2" w:rsidRPr="000647D2" w:rsidRDefault="000647D2" w:rsidP="000647D2"/>
        </w:tc>
        <w:tc>
          <w:tcPr>
            <w:tcW w:w="1560" w:type="dxa"/>
          </w:tcPr>
          <w:p w:rsidR="000647D2" w:rsidRDefault="000647D2">
            <w:pPr>
              <w:pStyle w:val="rubrik10"/>
            </w:pPr>
            <w:r>
              <w:t>3</w:t>
            </w:r>
          </w:p>
        </w:tc>
        <w:tc>
          <w:tcPr>
            <w:tcW w:w="1275" w:type="dxa"/>
          </w:tcPr>
          <w:p w:rsidR="000647D2" w:rsidRDefault="000647D2">
            <w:pPr>
              <w:pStyle w:val="rubrik10"/>
            </w:pPr>
            <w:r>
              <w:t>MFJ</w:t>
            </w:r>
          </w:p>
        </w:tc>
      </w:tr>
      <w:tr w:rsidR="00CF4F84" w:rsidTr="00151A07">
        <w:trPr>
          <w:gridAfter w:val="1"/>
          <w:wAfter w:w="141" w:type="dxa"/>
        </w:trPr>
        <w:tc>
          <w:tcPr>
            <w:tcW w:w="779" w:type="dxa"/>
          </w:tcPr>
          <w:p w:rsidR="00CF4F84" w:rsidRDefault="00CF4F84" w:rsidP="000D2509">
            <w:pPr>
              <w:pStyle w:val="rubrik10"/>
              <w:numPr>
                <w:ilvl w:val="0"/>
                <w:numId w:val="10"/>
              </w:numPr>
              <w:jc w:val="right"/>
            </w:pPr>
          </w:p>
        </w:tc>
        <w:tc>
          <w:tcPr>
            <w:tcW w:w="425" w:type="dxa"/>
          </w:tcPr>
          <w:p w:rsidR="00CF4F84" w:rsidRDefault="00CF4F84"/>
        </w:tc>
        <w:tc>
          <w:tcPr>
            <w:tcW w:w="6096" w:type="dxa"/>
            <w:gridSpan w:val="4"/>
          </w:tcPr>
          <w:p w:rsidR="000D2509" w:rsidRPr="000D2509" w:rsidRDefault="000143B0" w:rsidP="000D2509">
            <w:pPr>
              <w:pStyle w:val="rubrik10"/>
            </w:pPr>
            <w:r>
              <w:t>Val av ordförande och justerare</w:t>
            </w:r>
          </w:p>
          <w:p w:rsidR="00CF4F84" w:rsidRDefault="00CF4F84"/>
        </w:tc>
        <w:tc>
          <w:tcPr>
            <w:tcW w:w="1560" w:type="dxa"/>
          </w:tcPr>
          <w:p w:rsidR="00CF4F84" w:rsidRDefault="00226211">
            <w:pPr>
              <w:pStyle w:val="rubrik10"/>
            </w:pPr>
            <w:r>
              <w:t>5</w:t>
            </w:r>
          </w:p>
        </w:tc>
        <w:tc>
          <w:tcPr>
            <w:tcW w:w="1275" w:type="dxa"/>
          </w:tcPr>
          <w:p w:rsidR="00CF4F84" w:rsidRDefault="00D703D4">
            <w:pPr>
              <w:pStyle w:val="rubrik10"/>
            </w:pPr>
            <w:r>
              <w:t>MFJ</w:t>
            </w:r>
          </w:p>
        </w:tc>
      </w:tr>
      <w:tr w:rsidR="00CF4F84" w:rsidTr="00151A07">
        <w:trPr>
          <w:gridAfter w:val="1"/>
          <w:wAfter w:w="141" w:type="dxa"/>
        </w:trPr>
        <w:tc>
          <w:tcPr>
            <w:tcW w:w="779" w:type="dxa"/>
          </w:tcPr>
          <w:p w:rsidR="00CF4F84" w:rsidRDefault="00CF4F84" w:rsidP="00186F91">
            <w:pPr>
              <w:pStyle w:val="rubrik10"/>
              <w:numPr>
                <w:ilvl w:val="0"/>
                <w:numId w:val="10"/>
              </w:numPr>
              <w:jc w:val="right"/>
            </w:pPr>
          </w:p>
        </w:tc>
        <w:tc>
          <w:tcPr>
            <w:tcW w:w="425" w:type="dxa"/>
          </w:tcPr>
          <w:p w:rsidR="00CF4F84" w:rsidRDefault="00CF4F84"/>
        </w:tc>
        <w:tc>
          <w:tcPr>
            <w:tcW w:w="6096" w:type="dxa"/>
            <w:gridSpan w:val="4"/>
          </w:tcPr>
          <w:p w:rsidR="00CF4F84" w:rsidRPr="0098697B" w:rsidRDefault="000143B0" w:rsidP="00843201">
            <w:pPr>
              <w:pStyle w:val="rubrik10"/>
            </w:pPr>
            <w:r>
              <w:t>Aktuell information kring uthyrning m m</w:t>
            </w:r>
          </w:p>
        </w:tc>
        <w:tc>
          <w:tcPr>
            <w:tcW w:w="1560" w:type="dxa"/>
          </w:tcPr>
          <w:p w:rsidR="00CF4F84" w:rsidRDefault="00FA38C4">
            <w:pPr>
              <w:pStyle w:val="rubrik10"/>
            </w:pPr>
            <w:r>
              <w:t>2</w:t>
            </w:r>
            <w:r w:rsidR="0081746A">
              <w:t>0</w:t>
            </w:r>
          </w:p>
        </w:tc>
        <w:tc>
          <w:tcPr>
            <w:tcW w:w="1275" w:type="dxa"/>
          </w:tcPr>
          <w:p w:rsidR="00CF4F84" w:rsidRDefault="00D703D4">
            <w:pPr>
              <w:pStyle w:val="rubrik10"/>
            </w:pPr>
            <w:r>
              <w:t>ACF</w:t>
            </w:r>
          </w:p>
          <w:p w:rsidR="00151A07" w:rsidRDefault="00151A07" w:rsidP="00151A07"/>
          <w:p w:rsidR="00151A07" w:rsidRPr="00151A07" w:rsidRDefault="00151A07" w:rsidP="00151A07"/>
        </w:tc>
      </w:tr>
      <w:tr w:rsidR="00CF4F84" w:rsidTr="00151A07">
        <w:trPr>
          <w:gridAfter w:val="1"/>
          <w:wAfter w:w="141" w:type="dxa"/>
        </w:trPr>
        <w:tc>
          <w:tcPr>
            <w:tcW w:w="779" w:type="dxa"/>
          </w:tcPr>
          <w:p w:rsidR="00CF4F84" w:rsidRDefault="00CF4F84" w:rsidP="00186F91">
            <w:pPr>
              <w:pStyle w:val="rubrik10"/>
              <w:numPr>
                <w:ilvl w:val="0"/>
                <w:numId w:val="10"/>
              </w:numPr>
              <w:jc w:val="right"/>
            </w:pPr>
          </w:p>
        </w:tc>
        <w:tc>
          <w:tcPr>
            <w:tcW w:w="425" w:type="dxa"/>
          </w:tcPr>
          <w:p w:rsidR="00CF4F84" w:rsidRDefault="00CF4F84"/>
        </w:tc>
        <w:tc>
          <w:tcPr>
            <w:tcW w:w="6096" w:type="dxa"/>
            <w:gridSpan w:val="4"/>
          </w:tcPr>
          <w:p w:rsidR="00790183" w:rsidRDefault="00790183" w:rsidP="00790183">
            <w:pPr>
              <w:pStyle w:val="rubrik10"/>
            </w:pPr>
            <w:r>
              <w:t xml:space="preserve">Beslutsärende </w:t>
            </w:r>
            <w:r w:rsidR="00A45A72">
              <w:t>del</w:t>
            </w:r>
            <w:r>
              <w:t>årsbokslut</w:t>
            </w:r>
          </w:p>
          <w:p w:rsidR="00790183" w:rsidRDefault="00790183" w:rsidP="00790183">
            <w:pPr>
              <w:pStyle w:val="Liststycke"/>
              <w:numPr>
                <w:ilvl w:val="0"/>
                <w:numId w:val="25"/>
              </w:numPr>
            </w:pPr>
            <w:r>
              <w:t>Enligt utskickat underlag Dnr 41-201</w:t>
            </w:r>
            <w:r w:rsidR="00D703D4">
              <w:t>5</w:t>
            </w:r>
            <w:r>
              <w:t>-</w:t>
            </w:r>
            <w:r w:rsidR="00964E60">
              <w:t>000</w:t>
            </w:r>
            <w:r w:rsidR="00A45A72">
              <w:t>3</w:t>
            </w:r>
          </w:p>
          <w:p w:rsidR="00CF4F84" w:rsidRPr="00423892" w:rsidRDefault="00CF4F84" w:rsidP="00843201"/>
        </w:tc>
        <w:tc>
          <w:tcPr>
            <w:tcW w:w="1560" w:type="dxa"/>
          </w:tcPr>
          <w:p w:rsidR="00CF4F84" w:rsidRDefault="00FA38C4">
            <w:pPr>
              <w:pStyle w:val="rubrik10"/>
            </w:pPr>
            <w:r>
              <w:t>1</w:t>
            </w:r>
            <w:r w:rsidR="00D703D4">
              <w:t>0</w:t>
            </w:r>
          </w:p>
        </w:tc>
        <w:tc>
          <w:tcPr>
            <w:tcW w:w="1275" w:type="dxa"/>
          </w:tcPr>
          <w:p w:rsidR="00CF4F84" w:rsidRDefault="00226211">
            <w:pPr>
              <w:pStyle w:val="rubrik10"/>
            </w:pPr>
            <w:r>
              <w:t>RK</w:t>
            </w:r>
          </w:p>
        </w:tc>
      </w:tr>
      <w:tr w:rsidR="00BE44DC" w:rsidTr="00151A07">
        <w:trPr>
          <w:gridAfter w:val="1"/>
          <w:wAfter w:w="141" w:type="dxa"/>
        </w:trPr>
        <w:tc>
          <w:tcPr>
            <w:tcW w:w="779" w:type="dxa"/>
          </w:tcPr>
          <w:p w:rsidR="00BE44DC" w:rsidRDefault="00BE44DC" w:rsidP="00186F91">
            <w:pPr>
              <w:pStyle w:val="rubrik10"/>
              <w:numPr>
                <w:ilvl w:val="0"/>
                <w:numId w:val="10"/>
              </w:numPr>
              <w:jc w:val="right"/>
            </w:pPr>
          </w:p>
        </w:tc>
        <w:tc>
          <w:tcPr>
            <w:tcW w:w="425" w:type="dxa"/>
          </w:tcPr>
          <w:p w:rsidR="00BE44DC" w:rsidRDefault="00BE44DC"/>
        </w:tc>
        <w:tc>
          <w:tcPr>
            <w:tcW w:w="6096" w:type="dxa"/>
            <w:gridSpan w:val="4"/>
          </w:tcPr>
          <w:p w:rsidR="00BE44DC" w:rsidRDefault="00083BC1">
            <w:pPr>
              <w:pStyle w:val="rubrik10"/>
            </w:pPr>
            <w:r>
              <w:t>Övriga frågor</w:t>
            </w:r>
            <w:r w:rsidR="007D2A3C">
              <w:t xml:space="preserve"> </w:t>
            </w:r>
          </w:p>
          <w:p w:rsidR="00581ACB" w:rsidRPr="00BE44DC" w:rsidRDefault="00FA3BA0" w:rsidP="00A45A72">
            <w:r>
              <w:t>Information villkorat aktieägartillskott</w:t>
            </w:r>
          </w:p>
        </w:tc>
        <w:tc>
          <w:tcPr>
            <w:tcW w:w="1560" w:type="dxa"/>
          </w:tcPr>
          <w:p w:rsidR="00BE44DC" w:rsidRDefault="00FA38C4">
            <w:pPr>
              <w:pStyle w:val="rubrik10"/>
            </w:pPr>
            <w:r>
              <w:t>1</w:t>
            </w:r>
            <w:r w:rsidR="00D703D4">
              <w:t>0</w:t>
            </w:r>
          </w:p>
        </w:tc>
        <w:tc>
          <w:tcPr>
            <w:tcW w:w="1275" w:type="dxa"/>
          </w:tcPr>
          <w:p w:rsidR="00BE44DC" w:rsidRDefault="00D703D4">
            <w:pPr>
              <w:pStyle w:val="rubrik10"/>
            </w:pPr>
            <w:r>
              <w:t>MFJ</w:t>
            </w:r>
          </w:p>
          <w:p w:rsidR="00FA3BA0" w:rsidRPr="00FA3BA0" w:rsidRDefault="00FA3BA0" w:rsidP="00FA3BA0"/>
        </w:tc>
      </w:tr>
      <w:tr w:rsidR="00083BC1" w:rsidTr="00151A07">
        <w:trPr>
          <w:gridAfter w:val="1"/>
          <w:wAfter w:w="141" w:type="dxa"/>
        </w:trPr>
        <w:tc>
          <w:tcPr>
            <w:tcW w:w="779" w:type="dxa"/>
          </w:tcPr>
          <w:p w:rsidR="00083BC1" w:rsidRDefault="00083BC1" w:rsidP="00186F91">
            <w:pPr>
              <w:pStyle w:val="rubrik10"/>
              <w:numPr>
                <w:ilvl w:val="0"/>
                <w:numId w:val="10"/>
              </w:numPr>
              <w:jc w:val="right"/>
            </w:pPr>
          </w:p>
        </w:tc>
        <w:tc>
          <w:tcPr>
            <w:tcW w:w="425" w:type="dxa"/>
          </w:tcPr>
          <w:p w:rsidR="00083BC1" w:rsidRDefault="00083BC1"/>
        </w:tc>
        <w:tc>
          <w:tcPr>
            <w:tcW w:w="6096" w:type="dxa"/>
            <w:gridSpan w:val="4"/>
          </w:tcPr>
          <w:p w:rsidR="00083BC1" w:rsidRDefault="00083BC1">
            <w:pPr>
              <w:pStyle w:val="rubrik10"/>
            </w:pPr>
            <w:r>
              <w:t>Nästa möte</w:t>
            </w:r>
          </w:p>
          <w:p w:rsidR="00083BC1" w:rsidRPr="00083BC1" w:rsidRDefault="00083BC1" w:rsidP="00226211">
            <w:bookmarkStart w:id="9" w:name="_GoBack"/>
            <w:bookmarkEnd w:id="9"/>
          </w:p>
        </w:tc>
        <w:tc>
          <w:tcPr>
            <w:tcW w:w="1560" w:type="dxa"/>
          </w:tcPr>
          <w:p w:rsidR="00083BC1" w:rsidRDefault="00083BC1">
            <w:pPr>
              <w:pStyle w:val="rubrik10"/>
            </w:pPr>
            <w:r>
              <w:t>5</w:t>
            </w:r>
          </w:p>
        </w:tc>
        <w:tc>
          <w:tcPr>
            <w:tcW w:w="1275" w:type="dxa"/>
          </w:tcPr>
          <w:p w:rsidR="00083BC1" w:rsidRDefault="00D703D4">
            <w:pPr>
              <w:pStyle w:val="rubrik10"/>
            </w:pPr>
            <w:r>
              <w:t>MFJ</w:t>
            </w:r>
          </w:p>
          <w:p w:rsidR="00083BC1" w:rsidRPr="00083BC1" w:rsidRDefault="00083BC1" w:rsidP="00083BC1"/>
        </w:tc>
      </w:tr>
      <w:tr w:rsidR="00CF4F84" w:rsidTr="00151A07">
        <w:trPr>
          <w:gridAfter w:val="1"/>
          <w:wAfter w:w="141" w:type="dxa"/>
        </w:trPr>
        <w:tc>
          <w:tcPr>
            <w:tcW w:w="779" w:type="dxa"/>
          </w:tcPr>
          <w:p w:rsidR="00CF4F84" w:rsidRDefault="00CF4F84" w:rsidP="00186F91">
            <w:pPr>
              <w:pStyle w:val="rubrik10"/>
              <w:numPr>
                <w:ilvl w:val="0"/>
                <w:numId w:val="10"/>
              </w:numPr>
              <w:jc w:val="right"/>
            </w:pPr>
          </w:p>
        </w:tc>
        <w:tc>
          <w:tcPr>
            <w:tcW w:w="425" w:type="dxa"/>
          </w:tcPr>
          <w:p w:rsidR="00CF4F84" w:rsidRDefault="00CF4F84"/>
        </w:tc>
        <w:tc>
          <w:tcPr>
            <w:tcW w:w="6096" w:type="dxa"/>
            <w:gridSpan w:val="4"/>
          </w:tcPr>
          <w:p w:rsidR="00CF4F84" w:rsidRDefault="006612D9">
            <w:pPr>
              <w:pStyle w:val="rubrik10"/>
            </w:pPr>
            <w:r>
              <w:t>Mötet avslutas</w:t>
            </w:r>
          </w:p>
          <w:p w:rsidR="00CF4F84" w:rsidRPr="00423892" w:rsidRDefault="00CF4F84" w:rsidP="00423892"/>
        </w:tc>
        <w:tc>
          <w:tcPr>
            <w:tcW w:w="1560" w:type="dxa"/>
          </w:tcPr>
          <w:p w:rsidR="00CF4F84" w:rsidRDefault="0081746A">
            <w:pPr>
              <w:pStyle w:val="rubrik10"/>
            </w:pPr>
            <w:r>
              <w:t>5</w:t>
            </w:r>
          </w:p>
        </w:tc>
        <w:tc>
          <w:tcPr>
            <w:tcW w:w="1275" w:type="dxa"/>
          </w:tcPr>
          <w:p w:rsidR="00CF4F84" w:rsidRDefault="00D703D4">
            <w:pPr>
              <w:pStyle w:val="rubrik10"/>
            </w:pPr>
            <w:r>
              <w:t>MFJ</w:t>
            </w:r>
          </w:p>
        </w:tc>
      </w:tr>
    </w:tbl>
    <w:p w:rsidR="004A42D0" w:rsidRDefault="004A42D0" w:rsidP="004A42D0"/>
    <w:p w:rsidR="004A42D0" w:rsidRPr="004A42D0" w:rsidRDefault="004A42D0" w:rsidP="004A42D0"/>
    <w:sectPr w:rsidR="004A42D0" w:rsidRPr="004A42D0" w:rsidSect="00DA68F1">
      <w:headerReference w:type="default" r:id="rId8"/>
      <w:pgSz w:w="11906" w:h="16838"/>
      <w:pgMar w:top="2552" w:right="170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0CA" w:rsidRDefault="001E20CA">
      <w:r>
        <w:separator/>
      </w:r>
    </w:p>
  </w:endnote>
  <w:endnote w:type="continuationSeparator" w:id="0">
    <w:p w:rsidR="001E20CA" w:rsidRDefault="001E2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0CA" w:rsidRDefault="001E20CA">
      <w:r>
        <w:separator/>
      </w:r>
    </w:p>
  </w:footnote>
  <w:footnote w:type="continuationSeparator" w:id="0">
    <w:p w:rsidR="001E20CA" w:rsidRDefault="001E2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614"/>
      <w:gridCol w:w="851"/>
      <w:gridCol w:w="1701"/>
      <w:gridCol w:w="1984"/>
      <w:gridCol w:w="709"/>
    </w:tblGrid>
    <w:tr w:rsidR="007F379B">
      <w:trPr>
        <w:cantSplit/>
      </w:trPr>
      <w:tc>
        <w:tcPr>
          <w:tcW w:w="3614" w:type="dxa"/>
          <w:vMerge w:val="restart"/>
        </w:tcPr>
        <w:p w:rsidR="007F379B" w:rsidRPr="00FA3654" w:rsidRDefault="00FA3654">
          <w:pPr>
            <w:pStyle w:val="Sidhuvud"/>
            <w:rPr>
              <w:rFonts w:ascii="Times" w:hAnsi="Times"/>
              <w:sz w:val="40"/>
              <w:szCs w:val="40"/>
            </w:rPr>
          </w:pPr>
          <w:r w:rsidRPr="00FA3654">
            <w:rPr>
              <w:rFonts w:ascii="Times" w:hAnsi="Times"/>
              <w:noProof/>
              <w:sz w:val="40"/>
              <w:szCs w:val="40"/>
            </w:rPr>
            <w:t>Göteborg Energi Backa AB</w:t>
          </w:r>
        </w:p>
      </w:tc>
      <w:tc>
        <w:tcPr>
          <w:tcW w:w="851" w:type="dxa"/>
          <w:vMerge w:val="restart"/>
        </w:tcPr>
        <w:p w:rsidR="007F379B" w:rsidRDefault="007F379B">
          <w:pPr>
            <w:pStyle w:val="Sidhuvud"/>
          </w:pPr>
        </w:p>
      </w:tc>
      <w:tc>
        <w:tcPr>
          <w:tcW w:w="1701" w:type="dxa"/>
        </w:tcPr>
        <w:p w:rsidR="007F379B" w:rsidRDefault="007F379B">
          <w:pPr>
            <w:pStyle w:val="Sidhuvud"/>
          </w:pPr>
          <w:bookmarkStart w:id="10" w:name="doc"/>
          <w:bookmarkEnd w:id="10"/>
          <w:r>
            <w:t>KALLELSE</w:t>
          </w:r>
        </w:p>
      </w:tc>
      <w:tc>
        <w:tcPr>
          <w:tcW w:w="1984" w:type="dxa"/>
        </w:tcPr>
        <w:p w:rsidR="007F379B" w:rsidRDefault="007F379B">
          <w:pPr>
            <w:pStyle w:val="Sidhuvud"/>
          </w:pPr>
          <w:bookmarkStart w:id="11" w:name="tNr"/>
          <w:bookmarkEnd w:id="11"/>
          <w:r>
            <w:t xml:space="preserve"> </w:t>
          </w:r>
          <w:bookmarkStart w:id="12" w:name="nr"/>
          <w:bookmarkEnd w:id="12"/>
          <w:r>
            <w:t xml:space="preserve"> </w:t>
          </w:r>
        </w:p>
      </w:tc>
      <w:tc>
        <w:tcPr>
          <w:tcW w:w="709" w:type="dxa"/>
        </w:tcPr>
        <w:p w:rsidR="007F379B" w:rsidRDefault="00DA68F1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 w:rsidR="007F379B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10498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7F379B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7F379B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10498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7F379B">
            <w:rPr>
              <w:rStyle w:val="Sidnummer"/>
            </w:rPr>
            <w:t>)</w:t>
          </w:r>
        </w:p>
      </w:tc>
    </w:tr>
    <w:tr w:rsidR="007F379B">
      <w:trPr>
        <w:cantSplit/>
      </w:trPr>
      <w:tc>
        <w:tcPr>
          <w:tcW w:w="3614" w:type="dxa"/>
          <w:vMerge/>
        </w:tcPr>
        <w:p w:rsidR="007F379B" w:rsidRDefault="007F379B">
          <w:pPr>
            <w:pStyle w:val="Sidhuvud"/>
          </w:pPr>
        </w:p>
      </w:tc>
      <w:tc>
        <w:tcPr>
          <w:tcW w:w="851" w:type="dxa"/>
          <w:vMerge/>
        </w:tcPr>
        <w:p w:rsidR="007F379B" w:rsidRDefault="007F379B">
          <w:pPr>
            <w:pStyle w:val="Sidhuvud"/>
          </w:pPr>
        </w:p>
      </w:tc>
      <w:tc>
        <w:tcPr>
          <w:tcW w:w="4394" w:type="dxa"/>
          <w:gridSpan w:val="3"/>
        </w:tcPr>
        <w:p w:rsidR="007F379B" w:rsidRDefault="007F379B">
          <w:pPr>
            <w:pStyle w:val="Sidhuvud"/>
          </w:pPr>
        </w:p>
      </w:tc>
    </w:tr>
    <w:tr w:rsidR="007F379B">
      <w:trPr>
        <w:cantSplit/>
      </w:trPr>
      <w:tc>
        <w:tcPr>
          <w:tcW w:w="3614" w:type="dxa"/>
          <w:vMerge/>
        </w:tcPr>
        <w:p w:rsidR="007F379B" w:rsidRDefault="007F379B">
          <w:pPr>
            <w:pStyle w:val="Sidhuvud"/>
          </w:pPr>
        </w:p>
      </w:tc>
      <w:tc>
        <w:tcPr>
          <w:tcW w:w="851" w:type="dxa"/>
          <w:vMerge/>
        </w:tcPr>
        <w:p w:rsidR="007F379B" w:rsidRDefault="007F379B">
          <w:pPr>
            <w:pStyle w:val="Sidhuvud"/>
          </w:pPr>
        </w:p>
      </w:tc>
      <w:tc>
        <w:tcPr>
          <w:tcW w:w="4394" w:type="dxa"/>
          <w:gridSpan w:val="3"/>
        </w:tcPr>
        <w:p w:rsidR="007F379B" w:rsidRDefault="00A45A72" w:rsidP="0081746A">
          <w:pPr>
            <w:pStyle w:val="Sidhuvud"/>
          </w:pPr>
          <w:bookmarkStart w:id="13" w:name="date"/>
          <w:bookmarkEnd w:id="13"/>
          <w:r>
            <w:t>2014-04-14</w:t>
          </w:r>
        </w:p>
      </w:tc>
    </w:tr>
    <w:tr w:rsidR="007F379B">
      <w:trPr>
        <w:cantSplit/>
      </w:trPr>
      <w:tc>
        <w:tcPr>
          <w:tcW w:w="4465" w:type="dxa"/>
          <w:gridSpan w:val="2"/>
        </w:tcPr>
        <w:p w:rsidR="007F379B" w:rsidRDefault="007F379B" w:rsidP="00FA3654">
          <w:pPr>
            <w:pStyle w:val="Sidhuvud"/>
          </w:pPr>
          <w:bookmarkStart w:id="14" w:name="user"/>
          <w:bookmarkEnd w:id="14"/>
        </w:p>
      </w:tc>
      <w:tc>
        <w:tcPr>
          <w:tcW w:w="4394" w:type="dxa"/>
          <w:gridSpan w:val="3"/>
        </w:tcPr>
        <w:p w:rsidR="007F379B" w:rsidRDefault="007F379B">
          <w:pPr>
            <w:pStyle w:val="Sidhuvud"/>
          </w:pPr>
        </w:p>
      </w:tc>
    </w:tr>
    <w:tr w:rsidR="007F379B">
      <w:trPr>
        <w:cantSplit/>
      </w:trPr>
      <w:tc>
        <w:tcPr>
          <w:tcW w:w="4465" w:type="dxa"/>
          <w:gridSpan w:val="2"/>
        </w:tcPr>
        <w:p w:rsidR="007F379B" w:rsidRDefault="007F379B">
          <w:pPr>
            <w:pStyle w:val="Sidhuvud"/>
          </w:pPr>
          <w:bookmarkStart w:id="15" w:name="funk"/>
          <w:bookmarkEnd w:id="15"/>
        </w:p>
      </w:tc>
      <w:tc>
        <w:tcPr>
          <w:tcW w:w="4394" w:type="dxa"/>
          <w:gridSpan w:val="3"/>
        </w:tcPr>
        <w:p w:rsidR="007F379B" w:rsidRDefault="007F379B">
          <w:pPr>
            <w:pStyle w:val="Sidhuvud"/>
          </w:pPr>
        </w:p>
      </w:tc>
    </w:tr>
  </w:tbl>
  <w:p w:rsidR="007F379B" w:rsidRDefault="007F379B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1AB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2E37E5"/>
    <w:multiLevelType w:val="singleLevel"/>
    <w:tmpl w:val="26864AC4"/>
    <w:lvl w:ilvl="0">
      <w:start w:val="1"/>
      <w:numFmt w:val="none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2">
    <w:nsid w:val="118146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41274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536B0E"/>
    <w:multiLevelType w:val="hybridMultilevel"/>
    <w:tmpl w:val="4CB05C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5474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351423"/>
    <w:multiLevelType w:val="hybridMultilevel"/>
    <w:tmpl w:val="5B8455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1580F"/>
    <w:multiLevelType w:val="singleLevel"/>
    <w:tmpl w:val="892E209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8">
    <w:nsid w:val="1E3D4648"/>
    <w:multiLevelType w:val="hybridMultilevel"/>
    <w:tmpl w:val="067C1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3378E"/>
    <w:multiLevelType w:val="singleLevel"/>
    <w:tmpl w:val="041D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2FD527E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9F2A25"/>
    <w:multiLevelType w:val="singleLevel"/>
    <w:tmpl w:val="041D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3626E20"/>
    <w:multiLevelType w:val="hybridMultilevel"/>
    <w:tmpl w:val="3BA47D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E543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34D1B1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81814E6"/>
    <w:multiLevelType w:val="singleLevel"/>
    <w:tmpl w:val="F8B6FF3E"/>
    <w:lvl w:ilvl="0">
      <w:start w:val="1"/>
      <w:numFmt w:val="decimal"/>
      <w:pStyle w:val="nr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>
    <w:nsid w:val="593F03C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D6F22C8"/>
    <w:multiLevelType w:val="hybridMultilevel"/>
    <w:tmpl w:val="D5B4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C4126"/>
    <w:multiLevelType w:val="hybridMultilevel"/>
    <w:tmpl w:val="FE328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81AD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7A612A"/>
    <w:multiLevelType w:val="singleLevel"/>
    <w:tmpl w:val="14D47EA6"/>
    <w:lvl w:ilvl="0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1">
    <w:nsid w:val="704379E8"/>
    <w:multiLevelType w:val="singleLevel"/>
    <w:tmpl w:val="B87A93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2">
    <w:nsid w:val="71ED707F"/>
    <w:multiLevelType w:val="hybridMultilevel"/>
    <w:tmpl w:val="1F94E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356A6"/>
    <w:multiLevelType w:val="hybridMultilevel"/>
    <w:tmpl w:val="13B8B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32A72"/>
    <w:multiLevelType w:val="singleLevel"/>
    <w:tmpl w:val="097AF9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5"/>
  </w:num>
  <w:num w:numId="5">
    <w:abstractNumId w:val="15"/>
  </w:num>
  <w:num w:numId="6">
    <w:abstractNumId w:val="15"/>
  </w:num>
  <w:num w:numId="7">
    <w:abstractNumId w:val="20"/>
  </w:num>
  <w:num w:numId="8">
    <w:abstractNumId w:val="1"/>
  </w:num>
  <w:num w:numId="9">
    <w:abstractNumId w:val="3"/>
  </w:num>
  <w:num w:numId="10">
    <w:abstractNumId w:val="11"/>
  </w:num>
  <w:num w:numId="11">
    <w:abstractNumId w:val="24"/>
  </w:num>
  <w:num w:numId="12">
    <w:abstractNumId w:val="13"/>
  </w:num>
  <w:num w:numId="13">
    <w:abstractNumId w:val="2"/>
  </w:num>
  <w:num w:numId="14">
    <w:abstractNumId w:val="10"/>
  </w:num>
  <w:num w:numId="15">
    <w:abstractNumId w:val="16"/>
  </w:num>
  <w:num w:numId="16">
    <w:abstractNumId w:val="0"/>
  </w:num>
  <w:num w:numId="17">
    <w:abstractNumId w:val="14"/>
  </w:num>
  <w:num w:numId="18">
    <w:abstractNumId w:val="5"/>
  </w:num>
  <w:num w:numId="19">
    <w:abstractNumId w:val="19"/>
  </w:num>
  <w:num w:numId="20">
    <w:abstractNumId w:val="17"/>
  </w:num>
  <w:num w:numId="21">
    <w:abstractNumId w:val="6"/>
  </w:num>
  <w:num w:numId="22">
    <w:abstractNumId w:val="12"/>
  </w:num>
  <w:num w:numId="23">
    <w:abstractNumId w:val="22"/>
  </w:num>
  <w:num w:numId="24">
    <w:abstractNumId w:val="18"/>
  </w:num>
  <w:num w:numId="25">
    <w:abstractNumId w:val="4"/>
  </w:num>
  <w:num w:numId="26">
    <w:abstractNumId w:val="23"/>
  </w:num>
  <w:num w:numId="27">
    <w:abstractNumId w:val="8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23892"/>
    <w:rsid w:val="00010CD0"/>
    <w:rsid w:val="000143B0"/>
    <w:rsid w:val="000647D2"/>
    <w:rsid w:val="00075F1B"/>
    <w:rsid w:val="00076498"/>
    <w:rsid w:val="00083BC1"/>
    <w:rsid w:val="000930AD"/>
    <w:rsid w:val="000D2509"/>
    <w:rsid w:val="000F4285"/>
    <w:rsid w:val="00104987"/>
    <w:rsid w:val="0012416B"/>
    <w:rsid w:val="0015070F"/>
    <w:rsid w:val="00151A07"/>
    <w:rsid w:val="0016088E"/>
    <w:rsid w:val="00174060"/>
    <w:rsid w:val="00174ECF"/>
    <w:rsid w:val="001750F1"/>
    <w:rsid w:val="00186F91"/>
    <w:rsid w:val="001A7747"/>
    <w:rsid w:val="001C1BA5"/>
    <w:rsid w:val="001E20CA"/>
    <w:rsid w:val="001E67D8"/>
    <w:rsid w:val="00226211"/>
    <w:rsid w:val="002904EB"/>
    <w:rsid w:val="003D32BF"/>
    <w:rsid w:val="003E1977"/>
    <w:rsid w:val="00423892"/>
    <w:rsid w:val="004708D4"/>
    <w:rsid w:val="004A42D0"/>
    <w:rsid w:val="004A63ED"/>
    <w:rsid w:val="00521C53"/>
    <w:rsid w:val="005432F1"/>
    <w:rsid w:val="00551B81"/>
    <w:rsid w:val="005644D9"/>
    <w:rsid w:val="005669B9"/>
    <w:rsid w:val="0057356B"/>
    <w:rsid w:val="00581ACB"/>
    <w:rsid w:val="005B3C55"/>
    <w:rsid w:val="006237A9"/>
    <w:rsid w:val="006338CB"/>
    <w:rsid w:val="00643EBF"/>
    <w:rsid w:val="00653DB9"/>
    <w:rsid w:val="006612D9"/>
    <w:rsid w:val="006A7318"/>
    <w:rsid w:val="006B6B07"/>
    <w:rsid w:val="006F3957"/>
    <w:rsid w:val="00720BDE"/>
    <w:rsid w:val="00744540"/>
    <w:rsid w:val="00755BF9"/>
    <w:rsid w:val="00774D9C"/>
    <w:rsid w:val="00790183"/>
    <w:rsid w:val="00790A44"/>
    <w:rsid w:val="007D2A3C"/>
    <w:rsid w:val="007D3BEE"/>
    <w:rsid w:val="007F02E4"/>
    <w:rsid w:val="007F379B"/>
    <w:rsid w:val="0081704D"/>
    <w:rsid w:val="0081746A"/>
    <w:rsid w:val="00825966"/>
    <w:rsid w:val="00843201"/>
    <w:rsid w:val="00854730"/>
    <w:rsid w:val="00867AD1"/>
    <w:rsid w:val="00873379"/>
    <w:rsid w:val="008A2E91"/>
    <w:rsid w:val="008E266D"/>
    <w:rsid w:val="009205BF"/>
    <w:rsid w:val="00964E60"/>
    <w:rsid w:val="009726B2"/>
    <w:rsid w:val="00981C16"/>
    <w:rsid w:val="0098697B"/>
    <w:rsid w:val="009C4B2F"/>
    <w:rsid w:val="00A4220C"/>
    <w:rsid w:val="00A45A72"/>
    <w:rsid w:val="00A77447"/>
    <w:rsid w:val="00A8069E"/>
    <w:rsid w:val="00A81B67"/>
    <w:rsid w:val="00A9011A"/>
    <w:rsid w:val="00B548C1"/>
    <w:rsid w:val="00B67A13"/>
    <w:rsid w:val="00B76B9A"/>
    <w:rsid w:val="00B93106"/>
    <w:rsid w:val="00BB0419"/>
    <w:rsid w:val="00BE44DC"/>
    <w:rsid w:val="00BF2AED"/>
    <w:rsid w:val="00C311B2"/>
    <w:rsid w:val="00C83C99"/>
    <w:rsid w:val="00CD7663"/>
    <w:rsid w:val="00CF21EB"/>
    <w:rsid w:val="00CF4F84"/>
    <w:rsid w:val="00D06F1F"/>
    <w:rsid w:val="00D341C1"/>
    <w:rsid w:val="00D35B4D"/>
    <w:rsid w:val="00D4698E"/>
    <w:rsid w:val="00D703D4"/>
    <w:rsid w:val="00DA68F1"/>
    <w:rsid w:val="00E3556F"/>
    <w:rsid w:val="00E623AA"/>
    <w:rsid w:val="00E764F7"/>
    <w:rsid w:val="00E80D78"/>
    <w:rsid w:val="00EC0F2E"/>
    <w:rsid w:val="00EE57D7"/>
    <w:rsid w:val="00EF427A"/>
    <w:rsid w:val="00F15623"/>
    <w:rsid w:val="00F33CE4"/>
    <w:rsid w:val="00F8731B"/>
    <w:rsid w:val="00F916A0"/>
    <w:rsid w:val="00FA3654"/>
    <w:rsid w:val="00FA38C4"/>
    <w:rsid w:val="00FA3BA0"/>
    <w:rsid w:val="00FC5B4E"/>
    <w:rsid w:val="00FC6766"/>
    <w:rsid w:val="00FE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F1"/>
    <w:rPr>
      <w:sz w:val="24"/>
    </w:rPr>
  </w:style>
  <w:style w:type="paragraph" w:styleId="Rubrik1">
    <w:name w:val="heading 1"/>
    <w:basedOn w:val="Normal"/>
    <w:next w:val="Normal"/>
    <w:qFormat/>
    <w:rsid w:val="00DA68F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DA68F1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DA68F1"/>
    <w:pPr>
      <w:keepNext/>
      <w:spacing w:before="240" w:after="60"/>
      <w:outlineLvl w:val="2"/>
    </w:pPr>
    <w:rPr>
      <w:rFonts w:ascii="Arial" w:hAnsi="Arial"/>
      <w:b/>
      <w:i/>
    </w:rPr>
  </w:style>
  <w:style w:type="paragraph" w:styleId="Rubrik4">
    <w:name w:val="heading 4"/>
    <w:basedOn w:val="Normal"/>
    <w:next w:val="Normal"/>
    <w:qFormat/>
    <w:rsid w:val="00DA68F1"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rubrik">
    <w:name w:val="Tabellrubrik"/>
    <w:basedOn w:val="Normal"/>
    <w:next w:val="Normal"/>
    <w:rsid w:val="00DA68F1"/>
    <w:rPr>
      <w:rFonts w:ascii="Arial" w:hAnsi="Arial"/>
      <w:sz w:val="16"/>
    </w:rPr>
  </w:style>
  <w:style w:type="paragraph" w:styleId="Sidfot">
    <w:name w:val="footer"/>
    <w:basedOn w:val="Normal"/>
    <w:link w:val="SidfotChar"/>
    <w:rsid w:val="00DA68F1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huvud">
    <w:name w:val="header"/>
    <w:basedOn w:val="Normal"/>
    <w:rsid w:val="00DA68F1"/>
    <w:pPr>
      <w:tabs>
        <w:tab w:val="center" w:pos="4536"/>
        <w:tab w:val="right" w:pos="9072"/>
      </w:tabs>
    </w:pPr>
    <w:rPr>
      <w:rFonts w:ascii="Arial" w:hAnsi="Arial"/>
    </w:rPr>
  </w:style>
  <w:style w:type="character" w:styleId="Sidnummer">
    <w:name w:val="page number"/>
    <w:basedOn w:val="Standardstycketeckensnitt"/>
    <w:rsid w:val="00DA68F1"/>
  </w:style>
  <w:style w:type="paragraph" w:customStyle="1" w:styleId="nr">
    <w:name w:val="§nr"/>
    <w:basedOn w:val="Normal"/>
    <w:next w:val="Normal"/>
    <w:rsid w:val="00DA68F1"/>
    <w:pPr>
      <w:keepLines/>
      <w:numPr>
        <w:numId w:val="6"/>
      </w:numPr>
      <w:spacing w:before="240" w:after="60"/>
      <w:ind w:right="567"/>
      <w:jc w:val="right"/>
    </w:pPr>
    <w:rPr>
      <w:rFonts w:ascii="Arial" w:hAnsi="Arial"/>
      <w:b/>
    </w:rPr>
  </w:style>
  <w:style w:type="paragraph" w:customStyle="1" w:styleId="Lptext">
    <w:name w:val="Löptext"/>
    <w:basedOn w:val="Normal"/>
    <w:rsid w:val="00DA68F1"/>
    <w:pPr>
      <w:spacing w:after="120"/>
    </w:pPr>
  </w:style>
  <w:style w:type="paragraph" w:customStyle="1" w:styleId="Tabelltext">
    <w:name w:val="Tabelltext"/>
    <w:basedOn w:val="Normal"/>
    <w:rsid w:val="00DA68F1"/>
    <w:pPr>
      <w:spacing w:before="120"/>
    </w:pPr>
  </w:style>
  <w:style w:type="paragraph" w:customStyle="1" w:styleId="Numreradlista-">
    <w:name w:val="Numrerad lista -"/>
    <w:basedOn w:val="Normal"/>
    <w:rsid w:val="00DA68F1"/>
    <w:pPr>
      <w:tabs>
        <w:tab w:val="num" w:pos="454"/>
      </w:tabs>
      <w:spacing w:before="120"/>
      <w:ind w:left="454" w:hanging="454"/>
    </w:pPr>
  </w:style>
  <w:style w:type="paragraph" w:customStyle="1" w:styleId="Numreradlistaatt">
    <w:name w:val="Numrerad lista att"/>
    <w:basedOn w:val="Normal"/>
    <w:rsid w:val="00DA68F1"/>
    <w:pPr>
      <w:tabs>
        <w:tab w:val="num" w:pos="454"/>
      </w:tabs>
      <w:spacing w:before="120"/>
      <w:ind w:left="454" w:hanging="454"/>
    </w:pPr>
  </w:style>
  <w:style w:type="paragraph" w:customStyle="1" w:styleId="rubrik10">
    <w:name w:val="§rubrik1"/>
    <w:basedOn w:val="Normal"/>
    <w:next w:val="Normal"/>
    <w:rsid w:val="00DA68F1"/>
    <w:pPr>
      <w:keepLines/>
      <w:spacing w:before="240"/>
    </w:pPr>
    <w:rPr>
      <w:rFonts w:ascii="Arial" w:hAnsi="Arial"/>
      <w:b/>
    </w:rPr>
  </w:style>
  <w:style w:type="paragraph" w:customStyle="1" w:styleId="rubrik20">
    <w:name w:val="§rubrik2"/>
    <w:basedOn w:val="rubrik10"/>
    <w:next w:val="Normal"/>
    <w:rsid w:val="00DA68F1"/>
    <w:pPr>
      <w:spacing w:before="120"/>
    </w:pPr>
    <w:rPr>
      <w:i/>
    </w:rPr>
  </w:style>
  <w:style w:type="paragraph" w:customStyle="1" w:styleId="rubrik30">
    <w:name w:val="§rubrik3"/>
    <w:basedOn w:val="rubrik20"/>
    <w:next w:val="Normal"/>
    <w:rsid w:val="00DA68F1"/>
    <w:rPr>
      <w:b w:val="0"/>
    </w:rPr>
  </w:style>
  <w:style w:type="character" w:styleId="Fotnotsreferens">
    <w:name w:val="footnote reference"/>
    <w:basedOn w:val="Standardstycketeckensnitt"/>
    <w:semiHidden/>
    <w:rsid w:val="00DA68F1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389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892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423892"/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423892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423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i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Arial" w:hAnsi="Arial"/>
    </w:rPr>
  </w:style>
  <w:style w:type="character" w:styleId="Sidnummer">
    <w:name w:val="page number"/>
    <w:basedOn w:val="Standardstycketeckensnitt"/>
  </w:style>
  <w:style w:type="paragraph" w:customStyle="1" w:styleId="nr">
    <w:name w:val="§nr"/>
    <w:basedOn w:val="Normal"/>
    <w:next w:val="Normal"/>
    <w:pPr>
      <w:keepLines/>
      <w:numPr>
        <w:numId w:val="6"/>
      </w:numPr>
      <w:spacing w:before="240" w:after="60"/>
      <w:ind w:right="567"/>
      <w:jc w:val="right"/>
    </w:pPr>
    <w:rPr>
      <w:rFonts w:ascii="Arial" w:hAnsi="Arial"/>
      <w:b/>
    </w:rPr>
  </w:style>
  <w:style w:type="paragraph" w:customStyle="1" w:styleId="Lptext">
    <w:name w:val="Löptext"/>
    <w:basedOn w:val="Normal"/>
    <w:pPr>
      <w:spacing w:after="120"/>
    </w:p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tabs>
        <w:tab w:val="num" w:pos="454"/>
      </w:tabs>
      <w:spacing w:before="120"/>
      <w:ind w:left="454" w:hanging="454"/>
    </w:pPr>
  </w:style>
  <w:style w:type="paragraph" w:customStyle="1" w:styleId="Numreradlistaatt">
    <w:name w:val="Numrerad lista att"/>
    <w:basedOn w:val="Normal"/>
    <w:pPr>
      <w:tabs>
        <w:tab w:val="num" w:pos="454"/>
      </w:tabs>
      <w:spacing w:before="120"/>
      <w:ind w:left="454" w:hanging="454"/>
    </w:pPr>
  </w:style>
  <w:style w:type="paragraph" w:customStyle="1" w:styleId="rubrik10">
    <w:name w:val="§rubrik1"/>
    <w:basedOn w:val="Normal"/>
    <w:next w:val="Normal"/>
    <w:pPr>
      <w:keepLines/>
      <w:spacing w:before="240"/>
    </w:pPr>
    <w:rPr>
      <w:rFonts w:ascii="Arial" w:hAnsi="Arial"/>
      <w:b/>
    </w:rPr>
  </w:style>
  <w:style w:type="paragraph" w:customStyle="1" w:styleId="rubrik20">
    <w:name w:val="§rubrik2"/>
    <w:basedOn w:val="rubrik10"/>
    <w:next w:val="Normal"/>
    <w:pPr>
      <w:spacing w:before="120"/>
    </w:pPr>
    <w:rPr>
      <w:i/>
    </w:rPr>
  </w:style>
  <w:style w:type="paragraph" w:customStyle="1" w:styleId="rubrik30">
    <w:name w:val="§rubrik3"/>
    <w:basedOn w:val="rubrik20"/>
    <w:next w:val="Normal"/>
    <w:rPr>
      <w:b w:val="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389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892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423892"/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423892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423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ekgi\AppData\Roaming\Microsoft\Mallar\GE%20Mallar\Mallar\Kallelse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0A2A70"/>
      </a:dk2>
      <a:lt2>
        <a:srgbClr val="EEECE1"/>
      </a:lt2>
      <a:accent1>
        <a:srgbClr val="0A2A70"/>
      </a:accent1>
      <a:accent2>
        <a:srgbClr val="D95936"/>
      </a:accent2>
      <a:accent3>
        <a:srgbClr val="017744"/>
      </a:accent3>
      <a:accent4>
        <a:srgbClr val="73B5E0"/>
      </a:accent4>
      <a:accent5>
        <a:srgbClr val="A1BF35"/>
      </a:accent5>
      <a:accent6>
        <a:srgbClr val="D48500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EC65-94D5-4BD7-985C-E329FAFD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Kallelse.dotx</Template>
  <TotalTime>1</TotalTime>
  <Pages>1</Pages>
  <Words>94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Kallelse.dot</vt:lpstr>
    </vt:vector>
  </TitlesOfParts>
  <Manager>Karin Nordlund</Manager>
  <Company>Karin Nordlund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Kallelse.dot</dc:title>
  <dc:creator>Eva-Karin Gillander</dc:creator>
  <cp:lastModifiedBy>anntor1228</cp:lastModifiedBy>
  <cp:revision>2</cp:revision>
  <cp:lastPrinted>2015-02-04T13:44:00Z</cp:lastPrinted>
  <dcterms:created xsi:type="dcterms:W3CDTF">2015-04-16T12:00:00Z</dcterms:created>
  <dcterms:modified xsi:type="dcterms:W3CDTF">2015-04-16T12:00:00Z</dcterms:modified>
  <cp:category>Ver 1.0 2001-03-14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2012-02-20T23:00:00Z</vt:filetime>
  </property>
</Properties>
</file>