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1A" w:rsidRPr="009E05B7" w:rsidRDefault="00C7061A" w:rsidP="00C7061A">
      <w:pPr>
        <w:spacing w:after="0" w:line="240" w:lineRule="auto"/>
        <w:ind w:left="0" w:right="-29" w:firstLine="567"/>
        <w:jc w:val="right"/>
        <w:rPr>
          <w:b/>
          <w:sz w:val="24"/>
        </w:rPr>
      </w:pP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 w:rsidRPr="009E05B7">
        <w:rPr>
          <w:b/>
          <w:sz w:val="24"/>
        </w:rPr>
        <w:t xml:space="preserve">Styrelsen </w:t>
      </w:r>
      <w:r w:rsidR="00AA28CB">
        <w:rPr>
          <w:b/>
          <w:sz w:val="24"/>
        </w:rPr>
        <w:t xml:space="preserve">GS </w:t>
      </w:r>
      <w:r w:rsidR="007A03D9">
        <w:rPr>
          <w:b/>
          <w:sz w:val="24"/>
        </w:rPr>
        <w:t>Buss</w:t>
      </w:r>
      <w:r w:rsidR="00AA28CB">
        <w:rPr>
          <w:b/>
          <w:sz w:val="24"/>
        </w:rPr>
        <w:t xml:space="preserve"> AB</w:t>
      </w:r>
    </w:p>
    <w:p w:rsidR="00C7061A" w:rsidRDefault="00C7061A" w:rsidP="00791D18">
      <w:pPr>
        <w:spacing w:after="0" w:line="240" w:lineRule="auto"/>
        <w:ind w:left="0" w:right="-29" w:firstLine="567"/>
        <w:jc w:val="both"/>
        <w:rPr>
          <w:rFonts w:ascii="Arial" w:hAnsi="Arial"/>
          <w:b/>
          <w:sz w:val="28"/>
          <w:szCs w:val="28"/>
        </w:rPr>
      </w:pPr>
    </w:p>
    <w:p w:rsidR="00C7061A" w:rsidRDefault="00C7061A" w:rsidP="00791D18">
      <w:pPr>
        <w:spacing w:after="0" w:line="240" w:lineRule="auto"/>
        <w:ind w:left="0" w:right="-29" w:firstLine="567"/>
        <w:jc w:val="both"/>
        <w:rPr>
          <w:rFonts w:ascii="Arial" w:hAnsi="Arial"/>
          <w:b/>
          <w:sz w:val="28"/>
          <w:szCs w:val="28"/>
        </w:rPr>
      </w:pPr>
    </w:p>
    <w:p w:rsidR="00CC0831" w:rsidRDefault="00CC0831" w:rsidP="00B2710E">
      <w:pPr>
        <w:spacing w:after="0"/>
        <w:rPr>
          <w:b/>
          <w:color w:val="C00000"/>
          <w:sz w:val="24"/>
          <w:lang w:eastAsia="sv-SE"/>
        </w:rPr>
      </w:pPr>
    </w:p>
    <w:p w:rsidR="00D51569" w:rsidRPr="009E05B7" w:rsidRDefault="00D51569" w:rsidP="00B2710E">
      <w:pPr>
        <w:spacing w:after="0"/>
        <w:rPr>
          <w:b/>
          <w:color w:val="C00000"/>
          <w:sz w:val="24"/>
          <w:lang w:eastAsia="sv-SE"/>
        </w:rPr>
      </w:pPr>
    </w:p>
    <w:p w:rsidR="00CC0831" w:rsidRPr="009E05B7" w:rsidRDefault="00CC0831" w:rsidP="00B730E6">
      <w:pPr>
        <w:spacing w:after="0" w:line="240" w:lineRule="auto"/>
        <w:ind w:right="-29"/>
        <w:jc w:val="both"/>
        <w:rPr>
          <w:b/>
          <w:sz w:val="28"/>
        </w:rPr>
      </w:pPr>
    </w:p>
    <w:p w:rsidR="00302A97" w:rsidRDefault="00006BD7" w:rsidP="00B730E6">
      <w:pPr>
        <w:spacing w:after="0" w:line="240" w:lineRule="auto"/>
        <w:ind w:right="-29"/>
        <w:jc w:val="both"/>
        <w:rPr>
          <w:b/>
          <w:sz w:val="28"/>
        </w:rPr>
      </w:pPr>
      <w:r>
        <w:rPr>
          <w:b/>
          <w:sz w:val="28"/>
        </w:rPr>
        <w:t>Kallelse</w:t>
      </w:r>
      <w:r w:rsidR="00311FC7" w:rsidRPr="009E05B7">
        <w:rPr>
          <w:b/>
          <w:sz w:val="28"/>
        </w:rPr>
        <w:t xml:space="preserve"> till </w:t>
      </w:r>
      <w:r w:rsidR="007A0D0E" w:rsidRPr="009E05B7">
        <w:rPr>
          <w:b/>
          <w:sz w:val="28"/>
        </w:rPr>
        <w:t xml:space="preserve">extra </w:t>
      </w:r>
      <w:r w:rsidR="00E4283A" w:rsidRPr="009E05B7">
        <w:rPr>
          <w:b/>
          <w:sz w:val="28"/>
        </w:rPr>
        <w:t>styrelsemöte</w:t>
      </w:r>
      <w:r w:rsidR="00311FC7" w:rsidRPr="009E05B7">
        <w:rPr>
          <w:b/>
          <w:sz w:val="28"/>
        </w:rPr>
        <w:t xml:space="preserve"> </w:t>
      </w:r>
      <w:r w:rsidR="000D0C09">
        <w:rPr>
          <w:b/>
          <w:sz w:val="28"/>
        </w:rPr>
        <w:t>onsdag 10 april</w:t>
      </w:r>
      <w:r w:rsidR="00F04572" w:rsidRPr="009E05B7">
        <w:rPr>
          <w:b/>
          <w:sz w:val="28"/>
        </w:rPr>
        <w:t xml:space="preserve"> 2019</w:t>
      </w:r>
      <w:r w:rsidR="00CC0831" w:rsidRPr="009E05B7">
        <w:rPr>
          <w:b/>
          <w:sz w:val="28"/>
        </w:rPr>
        <w:t xml:space="preserve"> </w:t>
      </w:r>
    </w:p>
    <w:p w:rsidR="00BB3291" w:rsidRPr="009E05B7" w:rsidRDefault="00311FC7" w:rsidP="00B730E6">
      <w:pPr>
        <w:spacing w:after="0" w:line="240" w:lineRule="auto"/>
        <w:ind w:right="-29"/>
        <w:jc w:val="both"/>
        <w:rPr>
          <w:b/>
          <w:sz w:val="28"/>
        </w:rPr>
      </w:pPr>
      <w:r w:rsidRPr="009E05B7">
        <w:rPr>
          <w:b/>
          <w:sz w:val="28"/>
        </w:rPr>
        <w:t>kl.</w:t>
      </w:r>
      <w:r w:rsidR="00F04572" w:rsidRPr="009E05B7">
        <w:rPr>
          <w:b/>
          <w:sz w:val="28"/>
        </w:rPr>
        <w:t>1</w:t>
      </w:r>
      <w:r w:rsidR="000D0C09">
        <w:rPr>
          <w:b/>
          <w:sz w:val="28"/>
        </w:rPr>
        <w:t>3</w:t>
      </w:r>
      <w:r w:rsidRPr="009E05B7">
        <w:rPr>
          <w:b/>
          <w:sz w:val="28"/>
        </w:rPr>
        <w:t>:00</w:t>
      </w:r>
      <w:r w:rsidR="00C7061A" w:rsidRPr="009E05B7">
        <w:rPr>
          <w:b/>
          <w:sz w:val="28"/>
        </w:rPr>
        <w:t xml:space="preserve"> – 1</w:t>
      </w:r>
      <w:r w:rsidR="007A03D9">
        <w:rPr>
          <w:b/>
          <w:sz w:val="28"/>
        </w:rPr>
        <w:t>4</w:t>
      </w:r>
      <w:r w:rsidR="00C7061A" w:rsidRPr="009E05B7">
        <w:rPr>
          <w:b/>
          <w:sz w:val="28"/>
        </w:rPr>
        <w:t>.</w:t>
      </w:r>
      <w:r w:rsidR="000D0C09">
        <w:rPr>
          <w:b/>
          <w:sz w:val="28"/>
        </w:rPr>
        <w:t>00</w:t>
      </w:r>
      <w:r w:rsidR="00C7061A" w:rsidRPr="009E05B7">
        <w:rPr>
          <w:b/>
          <w:sz w:val="28"/>
        </w:rPr>
        <w:t>.</w:t>
      </w:r>
    </w:p>
    <w:p w:rsidR="00D51569" w:rsidRDefault="00BB3291" w:rsidP="00311FC7">
      <w:pPr>
        <w:spacing w:after="0" w:line="240" w:lineRule="auto"/>
        <w:ind w:left="0" w:right="-29" w:firstLine="567"/>
        <w:rPr>
          <w:b/>
          <w:bCs/>
          <w:sz w:val="24"/>
        </w:rPr>
      </w:pPr>
      <w:r w:rsidRPr="009E05B7">
        <w:rPr>
          <w:b/>
          <w:bCs/>
          <w:sz w:val="24"/>
        </w:rPr>
        <w:t xml:space="preserve">Lokal: </w:t>
      </w:r>
      <w:r w:rsidR="00311FC7" w:rsidRPr="009E05B7">
        <w:rPr>
          <w:b/>
          <w:bCs/>
          <w:sz w:val="24"/>
        </w:rPr>
        <w:t>Rymdtorget på Rantorget 4</w:t>
      </w:r>
      <w:r w:rsidR="00F04572" w:rsidRPr="009E05B7">
        <w:rPr>
          <w:b/>
          <w:bCs/>
          <w:sz w:val="24"/>
        </w:rPr>
        <w:t xml:space="preserve"> </w:t>
      </w:r>
    </w:p>
    <w:p w:rsidR="00670237" w:rsidRDefault="00670237" w:rsidP="00311FC7">
      <w:pPr>
        <w:spacing w:after="0" w:line="240" w:lineRule="auto"/>
        <w:ind w:left="0" w:right="-29" w:firstLine="567"/>
        <w:rPr>
          <w:b/>
          <w:bCs/>
          <w:sz w:val="24"/>
        </w:rPr>
      </w:pPr>
    </w:p>
    <w:p w:rsidR="00D51569" w:rsidRDefault="00D51569" w:rsidP="00D51569">
      <w:pPr>
        <w:spacing w:after="0" w:line="240" w:lineRule="auto"/>
        <w:ind w:right="0"/>
        <w:rPr>
          <w:sz w:val="24"/>
        </w:rPr>
      </w:pPr>
      <w:r>
        <w:rPr>
          <w:sz w:val="24"/>
        </w:rPr>
        <w:t xml:space="preserve">Med </w:t>
      </w:r>
      <w:r>
        <w:rPr>
          <w:sz w:val="24"/>
        </w:rPr>
        <w:t>anledning</w:t>
      </w:r>
      <w:r>
        <w:rPr>
          <w:sz w:val="24"/>
        </w:rPr>
        <w:t xml:space="preserve"> av pågående bussupphandling </w:t>
      </w:r>
      <w:r>
        <w:rPr>
          <w:sz w:val="24"/>
        </w:rPr>
        <w:t xml:space="preserve">Trafik 2020 </w:t>
      </w:r>
      <w:r>
        <w:rPr>
          <w:sz w:val="24"/>
        </w:rPr>
        <w:t xml:space="preserve">och inlämnade av anbud kallas till extra styrelsemöte.  </w:t>
      </w:r>
    </w:p>
    <w:p w:rsidR="00D51569" w:rsidRDefault="00D51569" w:rsidP="00D51569">
      <w:pPr>
        <w:spacing w:after="0" w:line="240" w:lineRule="auto"/>
        <w:ind w:right="0"/>
        <w:rPr>
          <w:sz w:val="24"/>
        </w:rPr>
      </w:pPr>
    </w:p>
    <w:p w:rsidR="00D51569" w:rsidRDefault="00D51569" w:rsidP="00D51569">
      <w:pPr>
        <w:spacing w:after="0" w:line="240" w:lineRule="auto"/>
        <w:ind w:right="0"/>
        <w:rPr>
          <w:sz w:val="24"/>
        </w:rPr>
      </w:pPr>
      <w:r>
        <w:rPr>
          <w:sz w:val="24"/>
        </w:rPr>
        <w:t xml:space="preserve">Vänligen lämna </w:t>
      </w:r>
      <w:r w:rsidRPr="00D51569">
        <w:rPr>
          <w:b/>
          <w:sz w:val="24"/>
        </w:rPr>
        <w:t>besked om deltagande till mig senast imorgon fredag 5 april</w:t>
      </w:r>
      <w:r>
        <w:rPr>
          <w:sz w:val="24"/>
        </w:rPr>
        <w:t xml:space="preserve">, </w:t>
      </w:r>
      <w:r w:rsidRPr="007445ED">
        <w:rPr>
          <w:sz w:val="24"/>
        </w:rPr>
        <w:t xml:space="preserve">via </w:t>
      </w:r>
      <w:r>
        <w:rPr>
          <w:sz w:val="24"/>
        </w:rPr>
        <w:t>mobil</w:t>
      </w:r>
      <w:r w:rsidRPr="007445ED">
        <w:rPr>
          <w:sz w:val="24"/>
        </w:rPr>
        <w:t>/sms</w:t>
      </w:r>
      <w:r>
        <w:rPr>
          <w:sz w:val="24"/>
        </w:rPr>
        <w:t xml:space="preserve"> </w:t>
      </w:r>
      <w:r w:rsidRPr="007445ED">
        <w:rPr>
          <w:sz w:val="24"/>
        </w:rPr>
        <w:t>070-</w:t>
      </w:r>
      <w:r>
        <w:rPr>
          <w:sz w:val="24"/>
        </w:rPr>
        <w:t xml:space="preserve"> 325 78 60</w:t>
      </w:r>
      <w:r w:rsidRPr="007445ED">
        <w:rPr>
          <w:sz w:val="24"/>
        </w:rPr>
        <w:t xml:space="preserve"> eller e-post: </w:t>
      </w:r>
      <w:r>
        <w:rPr>
          <w:sz w:val="24"/>
        </w:rPr>
        <w:t xml:space="preserve"> </w:t>
      </w:r>
      <w:hyperlink r:id="rId7" w:history="1">
        <w:r w:rsidRPr="00DD113F">
          <w:rPr>
            <w:rStyle w:val="Hyperlnk"/>
            <w:sz w:val="24"/>
          </w:rPr>
          <w:t>frida.hagenius@sparvagen.goteborg.se</w:t>
        </w:r>
      </w:hyperlink>
    </w:p>
    <w:p w:rsidR="00D51569" w:rsidRDefault="00D51569" w:rsidP="00D51569">
      <w:pPr>
        <w:spacing w:after="0" w:line="240" w:lineRule="auto"/>
        <w:ind w:right="-29"/>
        <w:rPr>
          <w:b/>
          <w:bCs/>
          <w:sz w:val="24"/>
        </w:rPr>
      </w:pPr>
    </w:p>
    <w:p w:rsidR="00A07F45" w:rsidRDefault="00A07F45" w:rsidP="00A07F45">
      <w:pPr>
        <w:rPr>
          <w:sz w:val="24"/>
        </w:rPr>
      </w:pPr>
      <w:r>
        <w:rPr>
          <w:sz w:val="24"/>
        </w:rPr>
        <w:t>För er som deltar på internutbildningen för styrelsen del 2 under förmiddagen finns det möjlighet att äta lunch i Matsalen på Rantorget.</w:t>
      </w:r>
    </w:p>
    <w:p w:rsidR="00A07F45" w:rsidRDefault="00A07F45" w:rsidP="00A07F45">
      <w:pPr>
        <w:rPr>
          <w:sz w:val="24"/>
        </w:rPr>
      </w:pPr>
    </w:p>
    <w:p w:rsidR="00FD4F7D" w:rsidRPr="00F04572" w:rsidRDefault="00FD4F7D" w:rsidP="00FD4F7D">
      <w:pPr>
        <w:tabs>
          <w:tab w:val="left" w:pos="1701"/>
          <w:tab w:val="left" w:pos="5245"/>
        </w:tabs>
        <w:rPr>
          <w:b/>
          <w:sz w:val="28"/>
          <w:szCs w:val="28"/>
        </w:rPr>
      </w:pPr>
      <w:bookmarkStart w:id="0" w:name="_GoBack"/>
      <w:bookmarkEnd w:id="0"/>
      <w:r w:rsidRPr="00F04572">
        <w:rPr>
          <w:b/>
          <w:sz w:val="28"/>
          <w:szCs w:val="28"/>
        </w:rPr>
        <w:t>DAGORDNING</w:t>
      </w:r>
    </w:p>
    <w:p w:rsidR="00FD4F7D" w:rsidRPr="00F04572" w:rsidRDefault="009A28B1" w:rsidP="009A28B1">
      <w:pPr>
        <w:spacing w:after="0"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§ 1 </w:t>
      </w:r>
      <w:r>
        <w:rPr>
          <w:sz w:val="22"/>
          <w:szCs w:val="22"/>
        </w:rPr>
        <w:tab/>
      </w:r>
      <w:r w:rsidR="000D0C09">
        <w:rPr>
          <w:sz w:val="22"/>
          <w:szCs w:val="22"/>
        </w:rPr>
        <w:t>Sammanträdets öppnande</w:t>
      </w:r>
    </w:p>
    <w:p w:rsidR="00FD4F7D" w:rsidRPr="00F04572" w:rsidRDefault="009A28B1" w:rsidP="00FD4F7D">
      <w:pPr>
        <w:tabs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D4F7D" w:rsidRPr="00F04572" w:rsidRDefault="009A28B1" w:rsidP="009A28B1">
      <w:pPr>
        <w:spacing w:after="0" w:line="240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 xml:space="preserve">           § 2</w:t>
      </w:r>
      <w:r>
        <w:rPr>
          <w:sz w:val="22"/>
          <w:szCs w:val="22"/>
        </w:rPr>
        <w:tab/>
      </w:r>
      <w:r w:rsidR="000D0C09">
        <w:rPr>
          <w:sz w:val="22"/>
          <w:szCs w:val="22"/>
        </w:rPr>
        <w:t>Val av justerare</w:t>
      </w:r>
    </w:p>
    <w:p w:rsidR="00FD4F7D" w:rsidRPr="00F04572" w:rsidRDefault="00FD4F7D" w:rsidP="00FD4F7D">
      <w:pPr>
        <w:tabs>
          <w:tab w:val="num" w:pos="1134"/>
        </w:tabs>
        <w:ind w:left="1134" w:hanging="567"/>
        <w:rPr>
          <w:sz w:val="22"/>
          <w:szCs w:val="22"/>
        </w:rPr>
      </w:pPr>
    </w:p>
    <w:p w:rsidR="00FD4F7D" w:rsidRDefault="009A28B1" w:rsidP="009A28B1">
      <w:pPr>
        <w:spacing w:after="0"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§ 3 </w:t>
      </w:r>
      <w:r>
        <w:rPr>
          <w:sz w:val="22"/>
          <w:szCs w:val="22"/>
        </w:rPr>
        <w:tab/>
      </w:r>
      <w:r w:rsidR="000D0C09">
        <w:rPr>
          <w:sz w:val="22"/>
          <w:szCs w:val="22"/>
        </w:rPr>
        <w:t>Godkännande av dagordning</w:t>
      </w:r>
      <w:r w:rsidR="00DB2C1D">
        <w:rPr>
          <w:sz w:val="22"/>
          <w:szCs w:val="22"/>
        </w:rPr>
        <w:br/>
      </w:r>
    </w:p>
    <w:p w:rsidR="00DB2C1D" w:rsidRDefault="00DB2C1D" w:rsidP="009A28B1">
      <w:pPr>
        <w:spacing w:after="0" w:line="240" w:lineRule="auto"/>
        <w:ind w:right="0"/>
        <w:rPr>
          <w:sz w:val="22"/>
          <w:szCs w:val="22"/>
        </w:rPr>
      </w:pPr>
    </w:p>
    <w:p w:rsidR="00DB2C1D" w:rsidRPr="00DB2C1D" w:rsidRDefault="00DB2C1D" w:rsidP="009A28B1">
      <w:pPr>
        <w:spacing w:after="0" w:line="240" w:lineRule="auto"/>
        <w:ind w:right="0"/>
        <w:rPr>
          <w:i/>
          <w:sz w:val="22"/>
          <w:szCs w:val="22"/>
        </w:rPr>
      </w:pPr>
      <w:r>
        <w:rPr>
          <w:sz w:val="22"/>
          <w:szCs w:val="22"/>
        </w:rPr>
        <w:t xml:space="preserve">§ </w:t>
      </w:r>
      <w:r w:rsidR="00AA28CB">
        <w:rPr>
          <w:sz w:val="22"/>
          <w:szCs w:val="22"/>
        </w:rPr>
        <w:t>4</w:t>
      </w:r>
      <w:r>
        <w:rPr>
          <w:sz w:val="22"/>
          <w:szCs w:val="22"/>
        </w:rPr>
        <w:tab/>
      </w:r>
      <w:bookmarkStart w:id="1" w:name="_Hlk534201416"/>
      <w:r w:rsidR="000D0C09">
        <w:rPr>
          <w:sz w:val="22"/>
          <w:szCs w:val="22"/>
        </w:rPr>
        <w:t>Ev. anmälan av jäv</w:t>
      </w:r>
      <w:r w:rsidRPr="00DB2C1D">
        <w:rPr>
          <w:i/>
          <w:sz w:val="22"/>
          <w:szCs w:val="22"/>
        </w:rPr>
        <w:t xml:space="preserve"> </w:t>
      </w:r>
    </w:p>
    <w:bookmarkEnd w:id="1"/>
    <w:p w:rsidR="00FD4F7D" w:rsidRPr="00F04572" w:rsidRDefault="00FD4F7D" w:rsidP="00FD4F7D">
      <w:pPr>
        <w:tabs>
          <w:tab w:val="num" w:pos="1134"/>
        </w:tabs>
        <w:ind w:left="1134" w:hanging="567"/>
        <w:rPr>
          <w:sz w:val="22"/>
          <w:szCs w:val="22"/>
        </w:rPr>
      </w:pPr>
    </w:p>
    <w:p w:rsidR="00FD4F7D" w:rsidRPr="00F04572" w:rsidRDefault="009A28B1" w:rsidP="009A28B1">
      <w:pPr>
        <w:spacing w:after="0"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AA28CB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D0C09">
        <w:rPr>
          <w:sz w:val="22"/>
          <w:szCs w:val="22"/>
        </w:rPr>
        <w:t>Föregående mötesprotokoll</w:t>
      </w:r>
    </w:p>
    <w:p w:rsidR="00FD4F7D" w:rsidRPr="00F04572" w:rsidRDefault="00FD4F7D" w:rsidP="00FD4F7D">
      <w:pPr>
        <w:tabs>
          <w:tab w:val="num" w:pos="1134"/>
        </w:tabs>
        <w:ind w:left="1134" w:hanging="567"/>
        <w:rPr>
          <w:sz w:val="22"/>
          <w:szCs w:val="22"/>
        </w:rPr>
      </w:pPr>
    </w:p>
    <w:p w:rsidR="00FD4F7D" w:rsidRPr="00DB2C1D" w:rsidRDefault="009A28B1" w:rsidP="009A28B1">
      <w:pPr>
        <w:spacing w:after="0" w:line="240" w:lineRule="auto"/>
        <w:ind w:right="0"/>
        <w:rPr>
          <w:i/>
          <w:sz w:val="22"/>
          <w:szCs w:val="22"/>
        </w:rPr>
      </w:pPr>
      <w:r>
        <w:rPr>
          <w:sz w:val="22"/>
          <w:szCs w:val="22"/>
        </w:rPr>
        <w:t xml:space="preserve">§ </w:t>
      </w:r>
      <w:r w:rsidR="00AA28CB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D0C09">
        <w:rPr>
          <w:sz w:val="22"/>
          <w:szCs w:val="22"/>
        </w:rPr>
        <w:t>Beslutsärende angående</w:t>
      </w:r>
      <w:r w:rsidR="000D0C09" w:rsidRPr="000D0C09">
        <w:rPr>
          <w:sz w:val="22"/>
          <w:szCs w:val="22"/>
        </w:rPr>
        <w:t xml:space="preserve"> inlämnande av anbud </w:t>
      </w:r>
      <w:r w:rsidR="000D0C09">
        <w:rPr>
          <w:sz w:val="22"/>
          <w:szCs w:val="22"/>
        </w:rPr>
        <w:t>Trafik 2020</w:t>
      </w:r>
      <w:r w:rsidR="00DB2C1D" w:rsidRPr="00DB2C1D">
        <w:rPr>
          <w:i/>
          <w:sz w:val="22"/>
          <w:szCs w:val="22"/>
        </w:rPr>
        <w:t xml:space="preserve"> </w:t>
      </w:r>
    </w:p>
    <w:p w:rsidR="00FD4F7D" w:rsidRDefault="00FD4F7D" w:rsidP="00FD4F7D">
      <w:pPr>
        <w:pStyle w:val="Liststycke"/>
        <w:rPr>
          <w:sz w:val="22"/>
          <w:szCs w:val="22"/>
        </w:rPr>
      </w:pPr>
    </w:p>
    <w:p w:rsidR="007A0D0E" w:rsidRDefault="009A28B1" w:rsidP="00FD4F7D">
      <w:pPr>
        <w:spacing w:after="0" w:line="240" w:lineRule="auto"/>
        <w:ind w:left="1134" w:right="-29" w:hanging="567"/>
        <w:rPr>
          <w:sz w:val="24"/>
          <w:lang w:eastAsia="sv-SE"/>
        </w:rPr>
      </w:pPr>
      <w:r>
        <w:rPr>
          <w:sz w:val="22"/>
          <w:szCs w:val="22"/>
        </w:rPr>
        <w:t>§ 7</w:t>
      </w:r>
      <w:r>
        <w:rPr>
          <w:sz w:val="22"/>
          <w:szCs w:val="22"/>
        </w:rPr>
        <w:tab/>
        <w:t xml:space="preserve"> </w:t>
      </w:r>
      <w:r w:rsidR="00F1599C">
        <w:rPr>
          <w:sz w:val="22"/>
          <w:szCs w:val="22"/>
        </w:rPr>
        <w:tab/>
      </w:r>
      <w:r w:rsidR="000D0C09">
        <w:rPr>
          <w:sz w:val="22"/>
          <w:szCs w:val="22"/>
        </w:rPr>
        <w:t>Mötets avslutande</w:t>
      </w:r>
      <w:r w:rsidR="00FD4F7D">
        <w:rPr>
          <w:sz w:val="22"/>
          <w:szCs w:val="22"/>
        </w:rPr>
        <w:t xml:space="preserve"> </w:t>
      </w:r>
      <w:r w:rsidR="00FD4F7D" w:rsidRPr="00F04572">
        <w:rPr>
          <w:sz w:val="22"/>
          <w:szCs w:val="22"/>
        </w:rPr>
        <w:br/>
      </w:r>
    </w:p>
    <w:p w:rsidR="00006BD7" w:rsidRDefault="00006BD7" w:rsidP="00FD4F7D">
      <w:pPr>
        <w:spacing w:after="0" w:line="240" w:lineRule="auto"/>
        <w:ind w:left="1134" w:right="-29" w:hanging="567"/>
        <w:rPr>
          <w:sz w:val="24"/>
          <w:lang w:eastAsia="sv-SE"/>
        </w:rPr>
      </w:pPr>
    </w:p>
    <w:p w:rsidR="00CC0831" w:rsidRPr="00932ED5" w:rsidRDefault="00006BD7" w:rsidP="00D51569">
      <w:pPr>
        <w:spacing w:after="0" w:line="240" w:lineRule="auto"/>
        <w:ind w:left="0" w:right="0"/>
        <w:rPr>
          <w:sz w:val="24"/>
        </w:rPr>
      </w:pPr>
      <w:r>
        <w:rPr>
          <w:sz w:val="24"/>
        </w:rPr>
        <w:t xml:space="preserve">        </w:t>
      </w:r>
      <w:r w:rsidR="00D51569">
        <w:rPr>
          <w:sz w:val="24"/>
        </w:rPr>
        <w:t xml:space="preserve"> </w:t>
      </w:r>
    </w:p>
    <w:p w:rsidR="002218F9" w:rsidRDefault="002218F9" w:rsidP="00B730E6">
      <w:pPr>
        <w:spacing w:after="0" w:line="240" w:lineRule="auto"/>
        <w:rPr>
          <w:sz w:val="24"/>
        </w:rPr>
      </w:pPr>
      <w:r w:rsidRPr="00932ED5">
        <w:rPr>
          <w:sz w:val="24"/>
        </w:rPr>
        <w:t>Med vänlig hälsning</w:t>
      </w:r>
    </w:p>
    <w:p w:rsidR="00BB3291" w:rsidRDefault="00C7061A" w:rsidP="00791D18">
      <w:pPr>
        <w:spacing w:after="0" w:line="240" w:lineRule="auto"/>
        <w:ind w:left="0"/>
        <w:rPr>
          <w:sz w:val="24"/>
        </w:rPr>
      </w:pPr>
      <w:r>
        <w:rPr>
          <w:sz w:val="24"/>
        </w:rPr>
        <w:t xml:space="preserve"> </w:t>
      </w:r>
    </w:p>
    <w:p w:rsidR="00C7061A" w:rsidRDefault="00C7061A" w:rsidP="00791D18">
      <w:pPr>
        <w:spacing w:after="0" w:line="240" w:lineRule="auto"/>
        <w:ind w:left="0"/>
        <w:rPr>
          <w:sz w:val="24"/>
        </w:rPr>
      </w:pPr>
    </w:p>
    <w:p w:rsidR="00C7061A" w:rsidRDefault="00C7061A" w:rsidP="00791D18">
      <w:pPr>
        <w:spacing w:after="0" w:line="240" w:lineRule="auto"/>
        <w:ind w:left="0"/>
        <w:rPr>
          <w:sz w:val="24"/>
        </w:rPr>
      </w:pPr>
      <w:r>
        <w:rPr>
          <w:sz w:val="24"/>
        </w:rPr>
        <w:t xml:space="preserve">          Frida Hagenius</w:t>
      </w:r>
    </w:p>
    <w:p w:rsidR="00C7061A" w:rsidRPr="00932ED5" w:rsidRDefault="00C7061A" w:rsidP="00791D18">
      <w:pPr>
        <w:spacing w:after="0" w:line="240" w:lineRule="auto"/>
        <w:ind w:left="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ab/>
      </w:r>
    </w:p>
    <w:sectPr w:rsidR="00C7061A" w:rsidRPr="00932ED5" w:rsidSect="00C7061A">
      <w:headerReference w:type="first" r:id="rId8"/>
      <w:type w:val="continuous"/>
      <w:pgSz w:w="11900" w:h="16840"/>
      <w:pgMar w:top="2268" w:right="1410" w:bottom="851" w:left="1134" w:header="170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8E8" w:rsidRDefault="001D28E8" w:rsidP="000344EC">
      <w:pPr>
        <w:spacing w:after="0" w:line="240" w:lineRule="auto"/>
      </w:pPr>
      <w:r>
        <w:separator/>
      </w:r>
    </w:p>
  </w:endnote>
  <w:end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Franklin Gothic Std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ade Gothic LT Std">
    <w:altName w:val="Agency FB"/>
    <w:charset w:val="00"/>
    <w:family w:val="auto"/>
    <w:pitch w:val="variable"/>
    <w:sig w:usb0="00000003" w:usb1="00000000" w:usb2="00000000" w:usb3="00000000" w:csb0="00000001" w:csb1="00000000"/>
  </w:font>
  <w:font w:name="Trade Gothic LT Std Light">
    <w:altName w:val="Agency FB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8E8" w:rsidRDefault="001D28E8" w:rsidP="000344EC">
      <w:pPr>
        <w:spacing w:after="0" w:line="240" w:lineRule="auto"/>
      </w:pPr>
      <w:r>
        <w:separator/>
      </w:r>
    </w:p>
  </w:footnote>
  <w:footnote w:type="continuationSeparator" w:id="0">
    <w:p w:rsidR="001D28E8" w:rsidRDefault="001D28E8" w:rsidP="000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32E" w:rsidRPr="00747514" w:rsidRDefault="00642D1A" w:rsidP="00AF332E">
    <w:pPr>
      <w:pStyle w:val="Pay-off"/>
      <w:rPr>
        <w:rStyle w:val="Pay-offLight"/>
        <w:rFonts w:cs="Times New Roman"/>
        <w:b w:val="0"/>
        <w:color w:val="auto"/>
        <w:szCs w:val="24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A6BE7C" wp14:editId="06E660BC">
              <wp:simplePos x="0" y="0"/>
              <wp:positionH relativeFrom="column">
                <wp:posOffset>5029200</wp:posOffset>
              </wp:positionH>
              <wp:positionV relativeFrom="paragraph">
                <wp:posOffset>-539750</wp:posOffset>
              </wp:positionV>
              <wp:extent cx="1540510" cy="228600"/>
              <wp:effectExtent l="0" t="0" r="254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0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32E" w:rsidRPr="00747514" w:rsidRDefault="00AF332E">
                          <w:pPr>
                            <w:rPr>
                              <w:rStyle w:val="Pay-offLight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 w:rsidRPr="00747514">
                            <w:rPr>
                              <w:rStyle w:val="Pay-offLight"/>
                            </w:rPr>
                            <w:t xml:space="preserve">- 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begin"/>
                          </w:r>
                          <w:r w:rsidRPr="00747514">
                            <w:rPr>
                              <w:rStyle w:val="Pay-offLight"/>
                            </w:rPr>
                            <w:instrText xml:space="preserve"> PAGE </w:instrTex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separate"/>
                          </w:r>
                          <w:r w:rsidR="009E56AE">
                            <w:rPr>
                              <w:rStyle w:val="Pay-offLight"/>
                              <w:noProof/>
                            </w:rPr>
                            <w:t>1</w:t>
                          </w:r>
                          <w:r w:rsidR="00332124" w:rsidRPr="00747514">
                            <w:rPr>
                              <w:rStyle w:val="Pay-offLight"/>
                            </w:rPr>
                            <w:fldChar w:fldCharType="end"/>
                          </w:r>
                          <w:r w:rsidRPr="00747514">
                            <w:rPr>
                              <w:rStyle w:val="Pay-offLight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6BE7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pt;margin-top:-42.5pt;width:121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42rwIAAKo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" filled="f" stroked="f">
              <v:textbox inset="0,0,0,0">
                <w:txbxContent>
                  <w:p w:rsidR="00AF332E" w:rsidRPr="00747514" w:rsidRDefault="00AF332E">
                    <w:pPr>
                      <w:rPr>
                        <w:rStyle w:val="Pay-offLight"/>
                      </w:rPr>
                    </w:pPr>
                    <w:r>
                      <w:rPr>
                        <w:sz w:val="24"/>
                      </w:rPr>
                      <w:tab/>
                    </w:r>
                    <w:r w:rsidRPr="00747514">
                      <w:rPr>
                        <w:rStyle w:val="Pay-offLight"/>
                      </w:rPr>
                      <w:t xml:space="preserve">- </w:t>
                    </w:r>
                    <w:r w:rsidR="00332124" w:rsidRPr="00747514">
                      <w:rPr>
                        <w:rStyle w:val="Pay-offLight"/>
                      </w:rPr>
                      <w:fldChar w:fldCharType="begin"/>
                    </w:r>
                    <w:r w:rsidRPr="00747514">
                      <w:rPr>
                        <w:rStyle w:val="Pay-offLight"/>
                      </w:rPr>
                      <w:instrText xml:space="preserve"> PAGE </w:instrText>
                    </w:r>
                    <w:r w:rsidR="00332124" w:rsidRPr="00747514">
                      <w:rPr>
                        <w:rStyle w:val="Pay-offLight"/>
                      </w:rPr>
                      <w:fldChar w:fldCharType="separate"/>
                    </w:r>
                    <w:r w:rsidR="009E56AE">
                      <w:rPr>
                        <w:rStyle w:val="Pay-offLight"/>
                        <w:noProof/>
                      </w:rPr>
                      <w:t>1</w:t>
                    </w:r>
                    <w:r w:rsidR="00332124" w:rsidRPr="00747514">
                      <w:rPr>
                        <w:rStyle w:val="Pay-offLight"/>
                      </w:rPr>
                      <w:fldChar w:fldCharType="end"/>
                    </w:r>
                    <w:r w:rsidRPr="00747514">
                      <w:rPr>
                        <w:rStyle w:val="Pay-offLight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4F19BCED" wp14:editId="2971A585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1368425" cy="363855"/>
          <wp:effectExtent l="0" t="0" r="3175" b="0"/>
          <wp:wrapThrough wrapText="bothSides">
            <wp:wrapPolygon edited="0">
              <wp:start x="0" y="0"/>
              <wp:lineTo x="0" y="20356"/>
              <wp:lineTo x="18643" y="20356"/>
              <wp:lineTo x="20447" y="20356"/>
              <wp:lineTo x="21349" y="19225"/>
              <wp:lineTo x="21349" y="0"/>
              <wp:lineTo x="6315" y="0"/>
              <wp:lineTo x="0" y="0"/>
            </wp:wrapPolygon>
          </wp:wrapThrough>
          <wp:docPr id="14" name="Bild 1" descr="Beskrivning: Beskrivning: Beskrivning: ::Underlag_fr_kund:Göteborgs Spårvägar_Logotyp_:_pdf:GS_logo_cmyk_skala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Beskrivning: Beskrivning: ::Underlag_fr_kund:Göteborgs Spårvägar_Logotyp_:_pdf:GS_logo_cmyk_skala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679CB"/>
    <w:multiLevelType w:val="multilevel"/>
    <w:tmpl w:val="A7A61968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582"/>
        </w:tabs>
        <w:ind w:left="2582" w:hanging="13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1" w15:restartNumberingAfterBreak="0">
    <w:nsid w:val="35250FED"/>
    <w:multiLevelType w:val="hybridMultilevel"/>
    <w:tmpl w:val="6C02ECA2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F5E5550"/>
    <w:multiLevelType w:val="hybridMultilevel"/>
    <w:tmpl w:val="617C3F98"/>
    <w:lvl w:ilvl="0" w:tplc="041D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cumentProtection w:edit="forms" w:enforcement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igatureDocument" w:val="0"/>
  </w:docVars>
  <w:rsids>
    <w:rsidRoot w:val="00642D1A"/>
    <w:rsid w:val="00006BD7"/>
    <w:rsid w:val="000143DE"/>
    <w:rsid w:val="0002421E"/>
    <w:rsid w:val="00030A5A"/>
    <w:rsid w:val="000344EC"/>
    <w:rsid w:val="00063693"/>
    <w:rsid w:val="00064B2C"/>
    <w:rsid w:val="0009392E"/>
    <w:rsid w:val="0009737A"/>
    <w:rsid w:val="000979A8"/>
    <w:rsid w:val="000A491A"/>
    <w:rsid w:val="000D0C09"/>
    <w:rsid w:val="000D1C60"/>
    <w:rsid w:val="00142EDA"/>
    <w:rsid w:val="00165FDA"/>
    <w:rsid w:val="00166B44"/>
    <w:rsid w:val="0018451F"/>
    <w:rsid w:val="001D11B1"/>
    <w:rsid w:val="001D28E8"/>
    <w:rsid w:val="001E518B"/>
    <w:rsid w:val="002029C4"/>
    <w:rsid w:val="00204272"/>
    <w:rsid w:val="002218F9"/>
    <w:rsid w:val="0025613E"/>
    <w:rsid w:val="00256193"/>
    <w:rsid w:val="00274062"/>
    <w:rsid w:val="002824FC"/>
    <w:rsid w:val="002917A1"/>
    <w:rsid w:val="002A20C2"/>
    <w:rsid w:val="002C408D"/>
    <w:rsid w:val="002E5CAE"/>
    <w:rsid w:val="00302A97"/>
    <w:rsid w:val="00311FC7"/>
    <w:rsid w:val="003120D4"/>
    <w:rsid w:val="00332124"/>
    <w:rsid w:val="00332CC9"/>
    <w:rsid w:val="00361CAE"/>
    <w:rsid w:val="0039497E"/>
    <w:rsid w:val="003A2102"/>
    <w:rsid w:val="003A4B1B"/>
    <w:rsid w:val="003B11ED"/>
    <w:rsid w:val="003E0030"/>
    <w:rsid w:val="003E64AB"/>
    <w:rsid w:val="003F1E35"/>
    <w:rsid w:val="004678FC"/>
    <w:rsid w:val="004E516C"/>
    <w:rsid w:val="004E67B5"/>
    <w:rsid w:val="0053118A"/>
    <w:rsid w:val="00556107"/>
    <w:rsid w:val="00577A4D"/>
    <w:rsid w:val="005B227D"/>
    <w:rsid w:val="005D6BF0"/>
    <w:rsid w:val="005D7973"/>
    <w:rsid w:val="005F700E"/>
    <w:rsid w:val="00600753"/>
    <w:rsid w:val="00604BE1"/>
    <w:rsid w:val="00611D52"/>
    <w:rsid w:val="00612EFC"/>
    <w:rsid w:val="00633C9F"/>
    <w:rsid w:val="00642D1A"/>
    <w:rsid w:val="0064660C"/>
    <w:rsid w:val="006539DC"/>
    <w:rsid w:val="006652D2"/>
    <w:rsid w:val="00670237"/>
    <w:rsid w:val="0068460C"/>
    <w:rsid w:val="006B24D4"/>
    <w:rsid w:val="006D75F0"/>
    <w:rsid w:val="006E2B7F"/>
    <w:rsid w:val="00701EBC"/>
    <w:rsid w:val="007110B4"/>
    <w:rsid w:val="007445ED"/>
    <w:rsid w:val="007855B8"/>
    <w:rsid w:val="00791D18"/>
    <w:rsid w:val="007A03D9"/>
    <w:rsid w:val="007A0D0E"/>
    <w:rsid w:val="007E1F7F"/>
    <w:rsid w:val="00833018"/>
    <w:rsid w:val="00846746"/>
    <w:rsid w:val="008570C1"/>
    <w:rsid w:val="008613FB"/>
    <w:rsid w:val="00863B42"/>
    <w:rsid w:val="0086778D"/>
    <w:rsid w:val="00871703"/>
    <w:rsid w:val="00883034"/>
    <w:rsid w:val="0088686D"/>
    <w:rsid w:val="008C4F0D"/>
    <w:rsid w:val="008D3BF3"/>
    <w:rsid w:val="008E3662"/>
    <w:rsid w:val="00932ED5"/>
    <w:rsid w:val="00960A3C"/>
    <w:rsid w:val="009A193A"/>
    <w:rsid w:val="009A28B1"/>
    <w:rsid w:val="009A42F7"/>
    <w:rsid w:val="009D2A0E"/>
    <w:rsid w:val="009E05B7"/>
    <w:rsid w:val="009E0A22"/>
    <w:rsid w:val="009E56AE"/>
    <w:rsid w:val="009F209E"/>
    <w:rsid w:val="00A07F45"/>
    <w:rsid w:val="00A178C2"/>
    <w:rsid w:val="00A21F45"/>
    <w:rsid w:val="00A40F6F"/>
    <w:rsid w:val="00A60897"/>
    <w:rsid w:val="00A8189F"/>
    <w:rsid w:val="00A8387B"/>
    <w:rsid w:val="00A84166"/>
    <w:rsid w:val="00AA28CB"/>
    <w:rsid w:val="00AB0A96"/>
    <w:rsid w:val="00AD5DBC"/>
    <w:rsid w:val="00AE3646"/>
    <w:rsid w:val="00AE425C"/>
    <w:rsid w:val="00AF332E"/>
    <w:rsid w:val="00AF47B9"/>
    <w:rsid w:val="00AF6760"/>
    <w:rsid w:val="00B0260F"/>
    <w:rsid w:val="00B101D8"/>
    <w:rsid w:val="00B2710E"/>
    <w:rsid w:val="00B37BF0"/>
    <w:rsid w:val="00B730E6"/>
    <w:rsid w:val="00B80E03"/>
    <w:rsid w:val="00B96A0B"/>
    <w:rsid w:val="00BB3291"/>
    <w:rsid w:val="00BB6484"/>
    <w:rsid w:val="00BC2A61"/>
    <w:rsid w:val="00BD28FD"/>
    <w:rsid w:val="00BD510E"/>
    <w:rsid w:val="00BF527E"/>
    <w:rsid w:val="00C373BE"/>
    <w:rsid w:val="00C62328"/>
    <w:rsid w:val="00C65A31"/>
    <w:rsid w:val="00C7061A"/>
    <w:rsid w:val="00C75825"/>
    <w:rsid w:val="00C85449"/>
    <w:rsid w:val="00CC0831"/>
    <w:rsid w:val="00CC2DCA"/>
    <w:rsid w:val="00CF6EBC"/>
    <w:rsid w:val="00D01B47"/>
    <w:rsid w:val="00D070D0"/>
    <w:rsid w:val="00D12D92"/>
    <w:rsid w:val="00D41009"/>
    <w:rsid w:val="00D43178"/>
    <w:rsid w:val="00D51569"/>
    <w:rsid w:val="00D81892"/>
    <w:rsid w:val="00D94625"/>
    <w:rsid w:val="00DA2C6A"/>
    <w:rsid w:val="00DB2C1D"/>
    <w:rsid w:val="00DC1AC4"/>
    <w:rsid w:val="00DC2908"/>
    <w:rsid w:val="00DD47C8"/>
    <w:rsid w:val="00DD7549"/>
    <w:rsid w:val="00DF215B"/>
    <w:rsid w:val="00E4283A"/>
    <w:rsid w:val="00E653B5"/>
    <w:rsid w:val="00E65A83"/>
    <w:rsid w:val="00E93D56"/>
    <w:rsid w:val="00EA356B"/>
    <w:rsid w:val="00EA459B"/>
    <w:rsid w:val="00EA5210"/>
    <w:rsid w:val="00EC0BAA"/>
    <w:rsid w:val="00EE2CE6"/>
    <w:rsid w:val="00EE31E4"/>
    <w:rsid w:val="00F00E5C"/>
    <w:rsid w:val="00F04572"/>
    <w:rsid w:val="00F11D48"/>
    <w:rsid w:val="00F1599C"/>
    <w:rsid w:val="00F24B60"/>
    <w:rsid w:val="00F427DE"/>
    <w:rsid w:val="00F44237"/>
    <w:rsid w:val="00F85F33"/>
    <w:rsid w:val="00F87B58"/>
    <w:rsid w:val="00FB624C"/>
    <w:rsid w:val="00FC2C94"/>
    <w:rsid w:val="00FC6816"/>
    <w:rsid w:val="00FC73BB"/>
    <w:rsid w:val="00FC7AE9"/>
    <w:rsid w:val="00FD4E8F"/>
    <w:rsid w:val="00FD4F7D"/>
    <w:rsid w:val="00FE05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5DD1AA8"/>
  <w15:docId w15:val="{6C9C7B6E-704B-4729-BAEC-6D4479AA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1703"/>
    <w:pPr>
      <w:spacing w:after="200" w:line="260" w:lineRule="exact"/>
      <w:ind w:left="567" w:right="567"/>
    </w:pPr>
    <w:rPr>
      <w:rFonts w:ascii="Times New Roman" w:hAnsi="Times New Roman"/>
      <w:szCs w:val="24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143DE"/>
    <w:pPr>
      <w:keepNext/>
      <w:keepLines/>
      <w:spacing w:before="480"/>
      <w:contextualSpacing/>
      <w:outlineLvl w:val="0"/>
    </w:pPr>
    <w:rPr>
      <w:rFonts w:ascii="ITC Franklin Gothic Std Book" w:eastAsia="Times New Roman" w:hAnsi="ITC Franklin Gothic Std Book"/>
      <w:b/>
      <w:bCs/>
      <w:noProof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E761C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E761C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0143DE"/>
    <w:rPr>
      <w:rFonts w:ascii="ITC Franklin Gothic Std Book" w:eastAsia="Times New Roman" w:hAnsi="ITC Franklin Gothic Std Book"/>
      <w:b/>
      <w:bCs/>
      <w:noProof/>
      <w:sz w:val="20"/>
      <w:szCs w:val="32"/>
      <w:lang w:eastAsia="en-US"/>
    </w:rPr>
  </w:style>
  <w:style w:type="character" w:customStyle="1" w:styleId="Rubrik2Char">
    <w:name w:val="Rubrik 2 Char"/>
    <w:link w:val="Rubrik2"/>
    <w:uiPriority w:val="9"/>
    <w:rsid w:val="00FE761C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Rubrik3Char">
    <w:name w:val="Rubrik 3 Char"/>
    <w:link w:val="Rubrik3"/>
    <w:uiPriority w:val="9"/>
    <w:rsid w:val="00FE761C"/>
    <w:rPr>
      <w:rFonts w:ascii="Calibri" w:eastAsia="Times New Roman" w:hAnsi="Calibri" w:cs="Times New Roman"/>
      <w:b/>
      <w:bCs/>
      <w:color w:val="4F81BD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9B2"/>
    <w:rPr>
      <w:b/>
      <w:bCs/>
      <w:color w:val="4F81BD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5D09B2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09B2"/>
  </w:style>
  <w:style w:type="paragraph" w:styleId="Sidfot">
    <w:name w:val="footer"/>
    <w:basedOn w:val="Normal"/>
    <w:link w:val="SidfotChar"/>
    <w:rsid w:val="009E56AE"/>
    <w:pPr>
      <w:tabs>
        <w:tab w:val="center" w:pos="4703"/>
        <w:tab w:val="right" w:pos="9406"/>
      </w:tabs>
    </w:pPr>
  </w:style>
  <w:style w:type="character" w:customStyle="1" w:styleId="SidfotChar">
    <w:name w:val="Sidfot Char"/>
    <w:link w:val="Sidfot"/>
    <w:rsid w:val="009E56AE"/>
    <w:rPr>
      <w:rFonts w:ascii="Times New Roman" w:hAnsi="Times New Roman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9555E2"/>
    <w:pPr>
      <w:widowControl w:val="0"/>
      <w:autoSpaceDE w:val="0"/>
      <w:autoSpaceDN w:val="0"/>
      <w:adjustRightInd w:val="0"/>
      <w:spacing w:line="288" w:lineRule="auto"/>
      <w:ind w:right="0"/>
      <w:textAlignment w:val="center"/>
    </w:pPr>
    <w:rPr>
      <w:rFonts w:ascii="MinionPro-Regular" w:hAnsi="MinionPro-Regular" w:cs="MinionPro-Regular"/>
      <w:color w:val="000000"/>
      <w:szCs w:val="20"/>
    </w:rPr>
  </w:style>
  <w:style w:type="paragraph" w:customStyle="1" w:styleId="Pay-off">
    <w:name w:val="Pay-off"/>
    <w:basedOn w:val="BasicParagraph"/>
    <w:autoRedefine/>
    <w:qFormat/>
    <w:rsid w:val="00871703"/>
    <w:pPr>
      <w:tabs>
        <w:tab w:val="right" w:pos="9639"/>
        <w:tab w:val="right" w:pos="9752"/>
      </w:tabs>
      <w:spacing w:before="30" w:after="30" w:line="240" w:lineRule="exact"/>
      <w:ind w:left="0"/>
    </w:pPr>
    <w:rPr>
      <w:rFonts w:ascii="Trade Gothic LT Std" w:hAnsi="Trade Gothic LT Std"/>
      <w:b/>
      <w:color w:val="0A3167"/>
      <w:spacing w:val="-2"/>
      <w:sz w:val="18"/>
    </w:rPr>
  </w:style>
  <w:style w:type="character" w:customStyle="1" w:styleId="Pay-offLight">
    <w:name w:val="Pay-off Light"/>
    <w:rsid w:val="00E27BAD"/>
    <w:rPr>
      <w:rFonts w:ascii="Trade Gothic LT Std Light" w:hAnsi="Trade Gothic LT Std Light"/>
      <w:spacing w:val="0"/>
      <w:sz w:val="18"/>
    </w:rPr>
  </w:style>
  <w:style w:type="character" w:customStyle="1" w:styleId="TEXTFEILDTNR12">
    <w:name w:val="TEXTFEILD TNR12"/>
    <w:rsid w:val="002218F9"/>
    <w:rPr>
      <w:rFonts w:ascii="Times New Roman" w:hAnsi="Times New Roman"/>
      <w:sz w:val="24"/>
      <w:lang w:val="sv-SE"/>
    </w:rPr>
  </w:style>
  <w:style w:type="paragraph" w:customStyle="1" w:styleId="10punkteridatum">
    <w:name w:val="10 punkter i datum"/>
    <w:basedOn w:val="Normal"/>
    <w:rsid w:val="002218F9"/>
    <w:pPr>
      <w:framePr w:hSpace="180" w:wrap="around" w:vAnchor="page" w:hAnchor="margin" w:y="2165"/>
      <w:spacing w:after="0" w:line="240" w:lineRule="auto"/>
      <w:ind w:left="0" w:right="0"/>
    </w:pPr>
    <w:rPr>
      <w:rFonts w:ascii="Arial" w:eastAsia="Times New Roman" w:hAnsi="Arial"/>
    </w:rPr>
  </w:style>
  <w:style w:type="character" w:styleId="Hyperlnk">
    <w:name w:val="Hyperlink"/>
    <w:basedOn w:val="Standardstycketeckensnitt"/>
    <w:rsid w:val="002218F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rsid w:val="00C75825"/>
    <w:pPr>
      <w:spacing w:after="0" w:line="240" w:lineRule="auto"/>
      <w:ind w:left="0" w:right="0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75825"/>
    <w:rPr>
      <w:rFonts w:ascii="Tahoma" w:eastAsia="Times New Roman" w:hAnsi="Tahoma" w:cs="Tahoma"/>
      <w:sz w:val="16"/>
      <w:szCs w:val="16"/>
      <w:lang w:eastAsia="en-US"/>
    </w:rPr>
  </w:style>
  <w:style w:type="paragraph" w:styleId="Liststycke">
    <w:name w:val="List Paragraph"/>
    <w:basedOn w:val="Normal"/>
    <w:rsid w:val="00A40F6F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C08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da.hagenius@sparvagen.gotebo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sgem\Mallar\F&#246;retagsgemensamt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41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Rubrik</vt:lpstr>
    </vt:vector>
  </TitlesOfParts>
  <Company>Right Thing United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Johnsson</dc:creator>
  <cp:lastModifiedBy>Frida Hagenius</cp:lastModifiedBy>
  <cp:revision>11</cp:revision>
  <cp:lastPrinted>2019-04-04T07:29:00Z</cp:lastPrinted>
  <dcterms:created xsi:type="dcterms:W3CDTF">2019-04-04T07:10:00Z</dcterms:created>
  <dcterms:modified xsi:type="dcterms:W3CDTF">2019-04-04T07:51:00Z</dcterms:modified>
</cp:coreProperties>
</file>