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59F7A183" w14:textId="77777777" w:rsidTr="00A8112E">
        <w:tc>
          <w:tcPr>
            <w:tcW w:w="5103" w:type="dxa"/>
            <w:tcBorders>
              <w:bottom w:val="nil"/>
            </w:tcBorders>
            <w:vAlign w:val="center"/>
          </w:tcPr>
          <w:p w14:paraId="0B21B7EF" w14:textId="77777777" w:rsidR="00770200" w:rsidRDefault="004145EF" w:rsidP="004145EF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0382A4" wp14:editId="06B786AD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2799F436" w14:textId="77777777" w:rsidR="00C66741" w:rsidRDefault="00C66741" w:rsidP="00C66741">
            <w:pPr>
              <w:pStyle w:val="Sidhuvud"/>
              <w:spacing w:after="100"/>
              <w:jc w:val="center"/>
            </w:pPr>
          </w:p>
          <w:p w14:paraId="583A91C9" w14:textId="5BEE1440" w:rsidR="00770200" w:rsidRDefault="00814EC0" w:rsidP="00C66741">
            <w:pPr>
              <w:pStyle w:val="Sidhuvud"/>
              <w:spacing w:after="100"/>
              <w:jc w:val="center"/>
            </w:pPr>
            <w:r>
              <w:t>2019</w:t>
            </w:r>
            <w:r w:rsidR="00C66741">
              <w:t>-</w:t>
            </w:r>
            <w:r>
              <w:t>0</w:t>
            </w:r>
            <w:r w:rsidR="000411A3">
              <w:t>5</w:t>
            </w:r>
            <w:r w:rsidR="00C66741">
              <w:t>-</w:t>
            </w:r>
            <w:r w:rsidR="000411A3">
              <w:t>09</w:t>
            </w:r>
            <w:r w:rsidR="00C66741">
              <w:br/>
              <w:t xml:space="preserve">Dnr: </w:t>
            </w:r>
            <w:r>
              <w:t>0102</w:t>
            </w:r>
            <w:r w:rsidR="00C66741">
              <w:t>/</w:t>
            </w:r>
            <w:r>
              <w:t>19</w:t>
            </w:r>
          </w:p>
        </w:tc>
      </w:tr>
      <w:tr w:rsidR="00770200" w14:paraId="56A12D23" w14:textId="77777777" w:rsidTr="000707C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FC0219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DE934F3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4FE28D4C" w14:textId="77777777" w:rsidTr="000707CC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4D6FE9" w14:textId="77777777" w:rsidR="000707CC" w:rsidRDefault="000707CC" w:rsidP="000707CC">
            <w:pPr>
              <w:pStyle w:val="Sidhuvud"/>
              <w:spacing w:after="160" w:afterAutospacing="0"/>
            </w:pPr>
          </w:p>
          <w:p w14:paraId="35CAE91B" w14:textId="510BFF4E" w:rsidR="00C66741" w:rsidRDefault="00F333FA" w:rsidP="000707CC">
            <w:pPr>
              <w:pStyle w:val="Sidhuvud"/>
              <w:spacing w:after="160" w:afterAutospacing="0"/>
            </w:pPr>
            <w:sdt>
              <w:sdtPr>
                <w:rPr>
                  <w:rFonts w:cstheme="majorHAnsi"/>
                </w:rPr>
                <w:id w:val="-9947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741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66741">
              <w:rPr>
                <w:rFonts w:cstheme="majorHAnsi"/>
              </w:rPr>
              <w:t xml:space="preserve"> Beslutsärende</w:t>
            </w:r>
            <w:bookmarkStart w:id="0" w:name="_GoBack"/>
            <w:bookmarkEnd w:id="0"/>
            <w:r w:rsidR="00C66741">
              <w:rPr>
                <w:rFonts w:cstheme="majorHAnsi"/>
              </w:rPr>
              <w:br/>
            </w:r>
            <w:sdt>
              <w:sdtPr>
                <w:rPr>
                  <w:rFonts w:cstheme="majorHAnsi"/>
                </w:rPr>
                <w:id w:val="-1167473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EC0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C66741">
              <w:rPr>
                <w:rFonts w:cstheme="majorHAnsi"/>
              </w:rPr>
              <w:t xml:space="preserve"> Informationsärende     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D71C6" w14:textId="77777777" w:rsidR="000707CC" w:rsidRDefault="000707CC" w:rsidP="00945E7C">
            <w:pPr>
              <w:pStyle w:val="Sidhuvud"/>
              <w:jc w:val="right"/>
            </w:pPr>
          </w:p>
        </w:tc>
      </w:tr>
    </w:tbl>
    <w:p w14:paraId="1CB345EE" w14:textId="77777777" w:rsidR="00814EC0" w:rsidRDefault="00814EC0" w:rsidP="000046E1">
      <w:pPr>
        <w:pStyle w:val="Rubrik1"/>
      </w:pPr>
    </w:p>
    <w:p w14:paraId="41538AAE" w14:textId="2FB76695" w:rsidR="000046E1" w:rsidRPr="00FC0448" w:rsidRDefault="00814EC0" w:rsidP="000046E1">
      <w:pPr>
        <w:pStyle w:val="Rubrik1"/>
      </w:pPr>
      <w:r>
        <w:t>Rapportering Intern styrning och kontroll</w:t>
      </w:r>
      <w:r>
        <w:br/>
      </w:r>
      <w:r w:rsidR="000411A3">
        <w:t>maj</w:t>
      </w:r>
      <w:r>
        <w:t xml:space="preserve"> 2019</w:t>
      </w:r>
      <w:r w:rsidR="000046E1" w:rsidRPr="00FC0448">
        <w:t xml:space="preserve"> </w:t>
      </w:r>
    </w:p>
    <w:p w14:paraId="3D61CE7E" w14:textId="65AA1DF6" w:rsidR="00814EC0" w:rsidRDefault="00814EC0" w:rsidP="00814EC0">
      <w:pPr>
        <w:pStyle w:val="Brdtext"/>
        <w:spacing w:before="0" w:after="0"/>
        <w:rPr>
          <w:b/>
          <w:szCs w:val="24"/>
        </w:rPr>
      </w:pPr>
    </w:p>
    <w:p w14:paraId="4A4C4407" w14:textId="77777777" w:rsidR="00814EC0" w:rsidRDefault="00814EC0" w:rsidP="00814EC0">
      <w:pPr>
        <w:pStyle w:val="Brdtext"/>
        <w:spacing w:before="0" w:after="0"/>
        <w:rPr>
          <w:b/>
          <w:szCs w:val="24"/>
        </w:rPr>
      </w:pPr>
    </w:p>
    <w:p w14:paraId="6C1EDF06" w14:textId="77777777" w:rsidR="000411A3" w:rsidRDefault="000411A3" w:rsidP="00814EC0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14:paraId="6A11FC83" w14:textId="73A3C08D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b/>
          <w:szCs w:val="24"/>
        </w:rPr>
        <w:t>Ernst &amp; Young revision</w:t>
      </w:r>
    </w:p>
    <w:p w14:paraId="4F111E22" w14:textId="77777777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  <w:r w:rsidRPr="00814EC0">
        <w:rPr>
          <w:rFonts w:ascii="Arial" w:hAnsi="Arial" w:cs="Arial"/>
          <w:szCs w:val="24"/>
        </w:rPr>
        <w:t>Revisioner i mars, augusti och december.</w:t>
      </w:r>
    </w:p>
    <w:p w14:paraId="5EBDD172" w14:textId="77777777" w:rsidR="00814EC0" w:rsidRPr="00814EC0" w:rsidRDefault="00814EC0" w:rsidP="00814EC0">
      <w:pPr>
        <w:pStyle w:val="Brdtext"/>
        <w:spacing w:before="0" w:after="0"/>
        <w:rPr>
          <w:rFonts w:ascii="Arial" w:hAnsi="Arial" w:cs="Arial"/>
          <w:szCs w:val="24"/>
        </w:rPr>
      </w:pPr>
    </w:p>
    <w:p w14:paraId="7E216509" w14:textId="77777777" w:rsidR="00814EC0" w:rsidRDefault="00814EC0" w:rsidP="00814EC0">
      <w:pPr>
        <w:pStyle w:val="Brdtext"/>
        <w:spacing w:before="0" w:after="0"/>
        <w:rPr>
          <w:rFonts w:ascii="Arial" w:hAnsi="Arial" w:cs="Arial"/>
          <w:b/>
          <w:szCs w:val="24"/>
        </w:rPr>
      </w:pPr>
    </w:p>
    <w:p w14:paraId="2013E7FF" w14:textId="07A19A98" w:rsidR="000046E1" w:rsidRDefault="000046E1" w:rsidP="000046E1"/>
    <w:p w14:paraId="5DB47DB4" w14:textId="70473CFA" w:rsidR="00814EC0" w:rsidRDefault="00814EC0" w:rsidP="000046E1"/>
    <w:p w14:paraId="77FB33CF" w14:textId="77777777" w:rsidR="00814EC0" w:rsidRDefault="00814EC0" w:rsidP="000046E1"/>
    <w:p w14:paraId="1CEBCB7C" w14:textId="2C2E83AD" w:rsidR="000046E1" w:rsidRDefault="00C66741" w:rsidP="000046E1">
      <w:r>
        <w:t>Göteborg som ovan</w:t>
      </w:r>
      <w:r w:rsidR="00814EC0">
        <w:br/>
      </w:r>
      <w:r w:rsidR="00814EC0">
        <w:rPr>
          <w:noProof/>
        </w:rPr>
        <w:drawing>
          <wp:inline distT="0" distB="0" distL="0" distR="0" wp14:anchorId="18FB4DF7" wp14:editId="3752AA5A">
            <wp:extent cx="1112520" cy="6019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EC0">
        <w:br/>
      </w:r>
      <w:r>
        <w:t xml:space="preserve">Anders Åström </w:t>
      </w:r>
      <w:r>
        <w:br/>
        <w:t>VD</w:t>
      </w:r>
    </w:p>
    <w:p w14:paraId="1CEA08B9" w14:textId="77777777" w:rsidR="000046E1" w:rsidRPr="007B7987" w:rsidRDefault="000046E1" w:rsidP="000046E1"/>
    <w:p w14:paraId="1238D301" w14:textId="77777777" w:rsidR="000046E1" w:rsidRPr="00814EC0" w:rsidRDefault="000046E1" w:rsidP="000046E1">
      <w:pPr>
        <w:tabs>
          <w:tab w:val="left" w:pos="2500"/>
        </w:tabs>
      </w:pPr>
    </w:p>
    <w:sectPr w:rsidR="000046E1" w:rsidRPr="00814EC0" w:rsidSect="00BA1320">
      <w:footerReference w:type="defaul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03D1" w14:textId="77777777" w:rsidR="00F333FA" w:rsidRDefault="00F333FA" w:rsidP="00BF282B">
      <w:pPr>
        <w:spacing w:after="0" w:line="240" w:lineRule="auto"/>
      </w:pPr>
      <w:r>
        <w:separator/>
      </w:r>
    </w:p>
  </w:endnote>
  <w:endnote w:type="continuationSeparator" w:id="0">
    <w:p w14:paraId="1CF5F2F4" w14:textId="77777777" w:rsidR="00F333FA" w:rsidRDefault="00F333F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1E0D2A53" w14:textId="77777777" w:rsidTr="00E92E25">
      <w:tc>
        <w:tcPr>
          <w:tcW w:w="7155" w:type="dxa"/>
          <w:gridSpan w:val="2"/>
        </w:tcPr>
        <w:p w14:paraId="23EBE930" w14:textId="77777777" w:rsidR="00E92E25" w:rsidRPr="009B4E2A" w:rsidRDefault="00E92E25" w:rsidP="00DF152D">
          <w:pPr>
            <w:pStyle w:val="Sidfot"/>
          </w:pPr>
        </w:p>
      </w:tc>
      <w:tc>
        <w:tcPr>
          <w:tcW w:w="1917" w:type="dxa"/>
        </w:tcPr>
        <w:p w14:paraId="2C5D9AEC" w14:textId="77777777" w:rsidR="00E92E25" w:rsidRPr="009B4E2A" w:rsidRDefault="00E92E25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67D9">
            <w:rPr>
              <w:noProof/>
            </w:rPr>
            <w:fldChar w:fldCharType="begin"/>
          </w:r>
          <w:r w:rsidR="009867D9">
            <w:rPr>
              <w:noProof/>
            </w:rPr>
            <w:instrText xml:space="preserve"> NUMPAGES   \* MERGEFORMAT </w:instrText>
          </w:r>
          <w:r w:rsidR="009867D9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867D9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7AF8AE44" w14:textId="77777777" w:rsidTr="00E92E25">
      <w:tc>
        <w:tcPr>
          <w:tcW w:w="3338" w:type="dxa"/>
        </w:tcPr>
        <w:p w14:paraId="7A1D7CC7" w14:textId="77777777" w:rsidR="00F66187" w:rsidRPr="00F66187" w:rsidRDefault="00F66187" w:rsidP="00DF152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14:paraId="5848DB33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7E0E0592" w14:textId="77777777" w:rsidR="00F66187" w:rsidRDefault="00F66187" w:rsidP="00DF152D">
          <w:pPr>
            <w:pStyle w:val="Sidfot"/>
            <w:jc w:val="right"/>
          </w:pPr>
        </w:p>
      </w:tc>
    </w:tr>
    <w:tr w:rsidR="00F66187" w14:paraId="6167390D" w14:textId="77777777" w:rsidTr="00E92E25">
      <w:tc>
        <w:tcPr>
          <w:tcW w:w="3338" w:type="dxa"/>
        </w:tcPr>
        <w:p w14:paraId="31426D33" w14:textId="77777777" w:rsidR="00F66187" w:rsidRDefault="00F66187" w:rsidP="00DF152D">
          <w:pPr>
            <w:pStyle w:val="Sidfot"/>
          </w:pPr>
        </w:p>
      </w:tc>
      <w:tc>
        <w:tcPr>
          <w:tcW w:w="3817" w:type="dxa"/>
        </w:tcPr>
        <w:p w14:paraId="5C64192A" w14:textId="77777777" w:rsidR="00F66187" w:rsidRDefault="00F66187" w:rsidP="00DF152D">
          <w:pPr>
            <w:pStyle w:val="Sidfot"/>
          </w:pPr>
        </w:p>
      </w:tc>
      <w:tc>
        <w:tcPr>
          <w:tcW w:w="1917" w:type="dxa"/>
        </w:tcPr>
        <w:p w14:paraId="07263FB8" w14:textId="77777777" w:rsidR="00F66187" w:rsidRDefault="00F66187" w:rsidP="00DF152D">
          <w:pPr>
            <w:pStyle w:val="Sidfot"/>
            <w:jc w:val="right"/>
          </w:pPr>
        </w:p>
      </w:tc>
    </w:tr>
  </w:tbl>
  <w:p w14:paraId="5004A54D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17D45059" w14:textId="77777777" w:rsidTr="00FB3384">
      <w:tc>
        <w:tcPr>
          <w:tcW w:w="7118" w:type="dxa"/>
          <w:gridSpan w:val="2"/>
        </w:tcPr>
        <w:p w14:paraId="70A8E4C8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</w:tcPr>
        <w:p w14:paraId="1A5DB423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C86CF4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9867D9">
            <w:rPr>
              <w:noProof/>
            </w:rPr>
            <w:fldChar w:fldCharType="begin"/>
          </w:r>
          <w:r w:rsidR="009867D9">
            <w:rPr>
              <w:noProof/>
            </w:rPr>
            <w:instrText xml:space="preserve"> NUMPAGES   \* MERGEFORMAT </w:instrText>
          </w:r>
          <w:r w:rsidR="009867D9">
            <w:rPr>
              <w:noProof/>
            </w:rPr>
            <w:fldChar w:fldCharType="separate"/>
          </w:r>
          <w:r w:rsidR="00C86CF4">
            <w:rPr>
              <w:noProof/>
            </w:rPr>
            <w:t>5</w:t>
          </w:r>
          <w:r w:rsidR="009867D9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4FAC511" w14:textId="77777777" w:rsidTr="00FB3384">
      <w:tc>
        <w:tcPr>
          <w:tcW w:w="3319" w:type="dxa"/>
        </w:tcPr>
        <w:p w14:paraId="471B318F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4922D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5CBC2BF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6D7CF87" w14:textId="77777777" w:rsidTr="00FB3384">
      <w:tc>
        <w:tcPr>
          <w:tcW w:w="3319" w:type="dxa"/>
        </w:tcPr>
        <w:p w14:paraId="53671968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5468AEA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E4C0E91" w14:textId="77777777" w:rsidR="00FB3384" w:rsidRDefault="00FB3384" w:rsidP="00BD0663">
          <w:pPr>
            <w:pStyle w:val="Sidfot"/>
            <w:jc w:val="right"/>
          </w:pPr>
        </w:p>
      </w:tc>
    </w:tr>
  </w:tbl>
  <w:p w14:paraId="50415BD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A8E6A" w14:textId="77777777" w:rsidR="00F333FA" w:rsidRDefault="00F333FA" w:rsidP="00BF282B">
      <w:pPr>
        <w:spacing w:after="0" w:line="240" w:lineRule="auto"/>
      </w:pPr>
      <w:r>
        <w:separator/>
      </w:r>
    </w:p>
  </w:footnote>
  <w:footnote w:type="continuationSeparator" w:id="0">
    <w:p w14:paraId="172444F2" w14:textId="77777777" w:rsidR="00F333FA" w:rsidRDefault="00F333FA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66741"/>
    <w:rsid w:val="000046E1"/>
    <w:rsid w:val="00023F1C"/>
    <w:rsid w:val="000411A3"/>
    <w:rsid w:val="000707CC"/>
    <w:rsid w:val="000C68BA"/>
    <w:rsid w:val="000D008D"/>
    <w:rsid w:val="000F2B85"/>
    <w:rsid w:val="0011061F"/>
    <w:rsid w:val="0011381D"/>
    <w:rsid w:val="0012181D"/>
    <w:rsid w:val="00142FEF"/>
    <w:rsid w:val="00146F40"/>
    <w:rsid w:val="00173F0C"/>
    <w:rsid w:val="001B3FF4"/>
    <w:rsid w:val="001C2218"/>
    <w:rsid w:val="001D645F"/>
    <w:rsid w:val="00241F59"/>
    <w:rsid w:val="00257F49"/>
    <w:rsid w:val="003164EC"/>
    <w:rsid w:val="003259FD"/>
    <w:rsid w:val="00332A7F"/>
    <w:rsid w:val="003413FA"/>
    <w:rsid w:val="00350FEF"/>
    <w:rsid w:val="003524D7"/>
    <w:rsid w:val="00372CB4"/>
    <w:rsid w:val="004145EF"/>
    <w:rsid w:val="00414E79"/>
    <w:rsid w:val="00440D30"/>
    <w:rsid w:val="00460E9F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3751"/>
    <w:rsid w:val="00613965"/>
    <w:rsid w:val="00690A7F"/>
    <w:rsid w:val="006E618B"/>
    <w:rsid w:val="00703A6D"/>
    <w:rsid w:val="00720B05"/>
    <w:rsid w:val="00766929"/>
    <w:rsid w:val="00770200"/>
    <w:rsid w:val="007E234D"/>
    <w:rsid w:val="00814EC0"/>
    <w:rsid w:val="00831E91"/>
    <w:rsid w:val="008760F6"/>
    <w:rsid w:val="008B0468"/>
    <w:rsid w:val="008E6196"/>
    <w:rsid w:val="009003DD"/>
    <w:rsid w:val="009433F3"/>
    <w:rsid w:val="00970E3C"/>
    <w:rsid w:val="00985ACB"/>
    <w:rsid w:val="009867D9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353ED"/>
    <w:rsid w:val="00B456FF"/>
    <w:rsid w:val="00B63E0E"/>
    <w:rsid w:val="00BA1320"/>
    <w:rsid w:val="00BB44F3"/>
    <w:rsid w:val="00BD0663"/>
    <w:rsid w:val="00BF282B"/>
    <w:rsid w:val="00C0363D"/>
    <w:rsid w:val="00C66741"/>
    <w:rsid w:val="00C85A21"/>
    <w:rsid w:val="00C86CF4"/>
    <w:rsid w:val="00D21D96"/>
    <w:rsid w:val="00D22966"/>
    <w:rsid w:val="00D41C13"/>
    <w:rsid w:val="00DC59E4"/>
    <w:rsid w:val="00DC6E79"/>
    <w:rsid w:val="00DF152D"/>
    <w:rsid w:val="00E11731"/>
    <w:rsid w:val="00E92E25"/>
    <w:rsid w:val="00EF388D"/>
    <w:rsid w:val="00F333FA"/>
    <w:rsid w:val="00F345F2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8048F"/>
  <w15:docId w15:val="{1A000C3F-7BB6-41B9-A0EF-16ACE44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Brdtext">
    <w:name w:val="Body Text"/>
    <w:basedOn w:val="Normal"/>
    <w:link w:val="BrdtextChar"/>
    <w:semiHidden/>
    <w:rsid w:val="00814EC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814EC0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D502-5632-4A86-A4A1-85112676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CF3FAE13.dotm</Template>
  <TotalTime>1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 [Renova], tjänsteutlåtande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 [Renova], tjänsteutlåtande</dc:title>
  <dc:subject/>
  <dc:creator>Jeanette Karlsson</dc:creator>
  <dc:description/>
  <cp:lastModifiedBy>Jeanette Karlsson</cp:lastModifiedBy>
  <cp:revision>3</cp:revision>
  <cp:lastPrinted>2017-01-05T15:29:00Z</cp:lastPrinted>
  <dcterms:created xsi:type="dcterms:W3CDTF">2019-05-10T05:35:00Z</dcterms:created>
  <dcterms:modified xsi:type="dcterms:W3CDTF">2019-05-10T05:36:00Z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8C9B11A6B3CCF858C12581680032848E</vt:lpwstr>
  </property>
  <property fmtid="{D5CDD505-2E9C-101B-9397-08002B2CF9AE}" pid="6" name="SW_DocHWND">
    <vt:r8>856400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LNGBGSR5/ADB-kontoret/Göteborgs Kommun</vt:lpwstr>
  </property>
  <property fmtid="{D5CDD505-2E9C-101B-9397-08002B2CF9AE}" pid="16" name="SW_DocumentDB">
    <vt:lpwstr>Prod\Intraservice\UTB\LIS\malldb.nsf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