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505CEB3D" w:rsidR="00770200" w:rsidRDefault="00AF529C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7B95F66" wp14:editId="3D8D9689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1CD6BF2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</w:t>
            </w:r>
            <w:r w:rsidR="00AF529C">
              <w:rPr>
                <w:rFonts w:asciiTheme="majorHAnsi" w:hAnsiTheme="majorHAnsi" w:cstheme="majorHAnsi"/>
              </w:rPr>
              <w:t xml:space="preserve"> MILJÖ</w:t>
            </w:r>
            <w:r w:rsidR="002B1C42" w:rsidRPr="002B1C42">
              <w:rPr>
                <w:rFonts w:asciiTheme="majorHAnsi" w:hAnsiTheme="majorHAnsi" w:cstheme="majorHAnsi"/>
              </w:rPr>
              <w:t xml:space="preserve">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34310BB3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AB1819">
        <w:rPr>
          <w:rFonts w:asciiTheme="majorHAnsi" w:hAnsiTheme="majorHAnsi" w:cstheme="majorHAnsi"/>
        </w:rPr>
        <w:t>2019-05-</w:t>
      </w:r>
      <w:r w:rsidR="00262AF3">
        <w:rPr>
          <w:rFonts w:asciiTheme="majorHAnsi" w:hAnsiTheme="majorHAnsi" w:cstheme="majorHAnsi"/>
        </w:rPr>
        <w:t>2</w:t>
      </w:r>
      <w:bookmarkStart w:id="0" w:name="_GoBack"/>
      <w:bookmarkEnd w:id="0"/>
      <w:r w:rsidR="00AB1819">
        <w:rPr>
          <w:rFonts w:asciiTheme="majorHAnsi" w:hAnsiTheme="majorHAnsi" w:cstheme="majorHAnsi"/>
        </w:rPr>
        <w:t>4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377567">
        <w:rPr>
          <w:rFonts w:asciiTheme="majorHAnsi" w:hAnsiTheme="majorHAnsi" w:cstheme="majorHAnsi"/>
        </w:rPr>
        <w:t>1</w:t>
      </w:r>
      <w:r w:rsidR="000D3763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.</w:t>
      </w:r>
      <w:r w:rsidR="000D3763">
        <w:rPr>
          <w:rFonts w:asciiTheme="majorHAnsi" w:hAnsiTheme="majorHAnsi" w:cstheme="majorHAnsi"/>
        </w:rPr>
        <w:t>00</w:t>
      </w:r>
      <w:r>
        <w:rPr>
          <w:rFonts w:asciiTheme="majorHAnsi" w:hAnsiTheme="majorHAnsi" w:cstheme="majorHAnsi"/>
        </w:rPr>
        <w:t xml:space="preserve"> – </w:t>
      </w:r>
      <w:r w:rsidR="006B5D77">
        <w:rPr>
          <w:rFonts w:asciiTheme="majorHAnsi" w:hAnsiTheme="majorHAnsi" w:cstheme="majorHAnsi"/>
        </w:rPr>
        <w:t>1</w:t>
      </w:r>
      <w:r w:rsidR="00E4296B">
        <w:rPr>
          <w:rFonts w:asciiTheme="majorHAnsi" w:hAnsiTheme="majorHAnsi" w:cstheme="majorHAnsi"/>
        </w:rPr>
        <w:t>7</w:t>
      </w:r>
      <w:r w:rsidR="006B5D77">
        <w:rPr>
          <w:rFonts w:asciiTheme="majorHAnsi" w:hAnsiTheme="majorHAnsi" w:cstheme="majorHAnsi"/>
        </w:rPr>
        <w:t>.</w:t>
      </w:r>
      <w:r w:rsidR="000D3763">
        <w:rPr>
          <w:rFonts w:asciiTheme="majorHAnsi" w:hAnsiTheme="majorHAnsi" w:cstheme="majorHAnsi"/>
        </w:rPr>
        <w:t>3</w:t>
      </w:r>
      <w:r w:rsidR="00E4296B">
        <w:rPr>
          <w:rFonts w:asciiTheme="majorHAnsi" w:hAnsiTheme="majorHAnsi" w:cstheme="majorHAnsi"/>
        </w:rPr>
        <w:t>0</w:t>
      </w:r>
    </w:p>
    <w:p w14:paraId="617F01B5" w14:textId="652431EE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6B5D77" w:rsidRPr="006B5D77">
        <w:rPr>
          <w:rFonts w:asciiTheme="majorHAnsi" w:hAnsiTheme="majorHAnsi" w:cstheme="majorHAnsi"/>
        </w:rPr>
        <w:t>Scandic Europa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15857342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8A6865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760F9D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760F9D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84C7F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 w:rsidR="00084C7F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D12EA7">
        <w:rPr>
          <w:rFonts w:asciiTheme="majorHAnsi" w:hAnsiTheme="majorHAnsi" w:cstheme="majorHAnsi"/>
        </w:rPr>
        <w:t xml:space="preserve"> </w:t>
      </w:r>
      <w:r w:rsidR="00D12EA7">
        <w:rPr>
          <w:rFonts w:asciiTheme="majorHAnsi" w:hAnsiTheme="majorHAnsi" w:cstheme="majorHAnsi"/>
        </w:rPr>
        <w:br/>
        <w:t>Hans-Eric Andersson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D12EA7">
        <w:rPr>
          <w:rFonts w:asciiTheme="majorHAnsi" w:hAnsiTheme="majorHAnsi" w:cstheme="majorHAnsi"/>
        </w:rPr>
        <w:t xml:space="preserve">Lars </w:t>
      </w:r>
      <w:proofErr w:type="spellStart"/>
      <w:r w:rsidR="00D12EA7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José Arevalo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246CB4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792BA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D7367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2CC197C8" w14:textId="19E8A8B4" w:rsidR="002B1C42" w:rsidRDefault="002B1C42" w:rsidP="00C66F43">
      <w:pPr>
        <w:spacing w:line="240" w:lineRule="auto"/>
      </w:pPr>
    </w:p>
    <w:p w14:paraId="34FFD061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010994EB" w14:textId="5FAB6739" w:rsidR="002B1C42" w:rsidRDefault="002B1C42" w:rsidP="002B1C42">
      <w:pPr>
        <w:rPr>
          <w:sz w:val="24"/>
        </w:rPr>
      </w:pP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105F81E5" w:rsidR="00C66F43" w:rsidRPr="00963A12" w:rsidRDefault="007C63D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Tillämpningsbeslut av generellt bevarande- och gallringsbeslut </w:t>
      </w:r>
      <w:r>
        <w:rPr>
          <w:rFonts w:ascii="Arial" w:hAnsi="Arial" w:cs="Arial"/>
          <w:szCs w:val="22"/>
        </w:rPr>
        <w:tab/>
        <w:t xml:space="preserve">Dnr: </w:t>
      </w:r>
      <w:r w:rsidR="007746D1">
        <w:rPr>
          <w:rFonts w:ascii="Arial" w:hAnsi="Arial" w:cs="Arial"/>
          <w:szCs w:val="22"/>
        </w:rPr>
        <w:t>0</w:t>
      </w:r>
      <w:r w:rsidR="002B51EC">
        <w:rPr>
          <w:rFonts w:ascii="Arial" w:hAnsi="Arial" w:cs="Arial"/>
          <w:szCs w:val="22"/>
        </w:rPr>
        <w:t>142</w:t>
      </w:r>
      <w:r w:rsidR="007746D1">
        <w:rPr>
          <w:rFonts w:ascii="Arial" w:hAnsi="Arial" w:cs="Arial"/>
          <w:szCs w:val="22"/>
        </w:rPr>
        <w:t>/1</w:t>
      </w:r>
      <w:r w:rsidR="002B51EC">
        <w:rPr>
          <w:rFonts w:ascii="Arial" w:hAnsi="Arial" w:cs="Arial"/>
          <w:szCs w:val="22"/>
        </w:rPr>
        <w:t>9</w:t>
      </w:r>
      <w:r w:rsidR="007746D1">
        <w:rPr>
          <w:rFonts w:ascii="Arial" w:hAnsi="Arial" w:cs="Arial"/>
          <w:szCs w:val="22"/>
        </w:rPr>
        <w:t xml:space="preserve"> bilaga</w:t>
      </w:r>
      <w:r>
        <w:rPr>
          <w:rFonts w:ascii="Arial" w:hAnsi="Arial" w:cs="Arial"/>
          <w:szCs w:val="22"/>
        </w:rPr>
        <w:br/>
        <w:t>rörande handlingar om lokaler, fastigheter och fysisk säkerhet</w:t>
      </w:r>
      <w:r w:rsidR="00C66F43" w:rsidRPr="00963A12">
        <w:rPr>
          <w:rFonts w:ascii="Arial" w:hAnsi="Arial" w:cs="Arial"/>
          <w:szCs w:val="22"/>
        </w:rPr>
        <w:tab/>
      </w:r>
    </w:p>
    <w:p w14:paraId="53AEDD24" w14:textId="7A7769AF" w:rsidR="00C66F43" w:rsidRPr="00963A12" w:rsidRDefault="002B51EC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Verkstadsutredning</w:t>
      </w:r>
      <w:r w:rsidR="00C66F43" w:rsidRPr="00963A12">
        <w:rPr>
          <w:rFonts w:ascii="Arial" w:hAnsi="Arial" w:cs="Arial"/>
          <w:szCs w:val="22"/>
        </w:rPr>
        <w:tab/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01D73D45" w14:textId="685919A2" w:rsidR="00C66F43" w:rsidRPr="00963A12" w:rsidRDefault="007746D1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Svar till stadsrevisionen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021718">
        <w:rPr>
          <w:rFonts w:ascii="Arial" w:hAnsi="Arial" w:cs="Arial"/>
          <w:szCs w:val="22"/>
        </w:rPr>
        <w:t>038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lastRenderedPageBreak/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18165064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 w:rsidR="006E1A88">
        <w:rPr>
          <w:rFonts w:ascii="Arial" w:hAnsi="Arial" w:cs="Arial"/>
        </w:rPr>
        <w:t xml:space="preserve"> </w:t>
      </w:r>
      <w:r w:rsidR="006114F6">
        <w:rPr>
          <w:rFonts w:ascii="Arial" w:hAnsi="Arial" w:cs="Arial"/>
        </w:rPr>
        <w:t>2019-04-12</w:t>
      </w:r>
      <w:r w:rsidRPr="00963A12">
        <w:rPr>
          <w:rFonts w:ascii="Arial" w:hAnsi="Arial" w:cs="Arial"/>
        </w:rPr>
        <w:tab/>
        <w:t>Dnr: 0</w:t>
      </w:r>
      <w:r w:rsidR="00DC5B1F">
        <w:rPr>
          <w:rFonts w:ascii="Arial" w:hAnsi="Arial" w:cs="Arial"/>
        </w:rPr>
        <w:t>00</w:t>
      </w:r>
      <w:r w:rsidR="00323C50">
        <w:rPr>
          <w:rFonts w:ascii="Arial" w:hAnsi="Arial" w:cs="Arial"/>
        </w:rPr>
        <w:t>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623C403C" w14:textId="22B2148B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 w:rsidR="006114F6">
        <w:rPr>
          <w:rFonts w:ascii="Arial" w:hAnsi="Arial" w:cs="Arial"/>
        </w:rPr>
        <w:t xml:space="preserve"> 2019-04-23</w:t>
      </w:r>
      <w:r w:rsidRPr="00963A12">
        <w:rPr>
          <w:rFonts w:ascii="Arial" w:hAnsi="Arial" w:cs="Arial"/>
        </w:rPr>
        <w:tab/>
        <w:t>Dnr: 0</w:t>
      </w:r>
      <w:r w:rsidR="00DC5B1F">
        <w:rPr>
          <w:rFonts w:ascii="Arial" w:hAnsi="Arial" w:cs="Arial"/>
        </w:rPr>
        <w:t>0</w:t>
      </w:r>
      <w:r w:rsidR="00323C50">
        <w:rPr>
          <w:rFonts w:ascii="Arial" w:hAnsi="Arial" w:cs="Arial"/>
        </w:rPr>
        <w:t>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461E585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571071">
        <w:rPr>
          <w:rFonts w:ascii="Arial" w:hAnsi="Arial" w:cs="Arial"/>
        </w:rPr>
        <w:t>april</w:t>
      </w:r>
      <w:r w:rsidRPr="00963A12">
        <w:rPr>
          <w:rFonts w:ascii="Arial" w:hAnsi="Arial" w:cs="Arial"/>
        </w:rPr>
        <w:t xml:space="preserve"> 2019, ink styrkort</w:t>
      </w:r>
      <w:r w:rsidRPr="00963A12">
        <w:rPr>
          <w:rFonts w:ascii="Arial" w:hAnsi="Arial" w:cs="Arial"/>
        </w:rPr>
        <w:tab/>
        <w:t>Dnr: 0</w:t>
      </w:r>
      <w:r w:rsidR="00DC5B1F">
        <w:rPr>
          <w:rFonts w:ascii="Arial" w:hAnsi="Arial" w:cs="Arial"/>
        </w:rPr>
        <w:t>0</w:t>
      </w:r>
      <w:r w:rsidR="00BD2EAA">
        <w:rPr>
          <w:rFonts w:ascii="Arial" w:hAnsi="Arial" w:cs="Arial"/>
        </w:rPr>
        <w:t>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76AD9D8A" w:rsidR="00C66F43" w:rsidRDefault="00BD2EA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Budget 2019</w:t>
      </w:r>
      <w:r w:rsidR="00FD6C22">
        <w:rPr>
          <w:rFonts w:ascii="Arial" w:hAnsi="Arial" w:cs="Arial"/>
        </w:rPr>
        <w:tab/>
      </w:r>
      <w:r w:rsidR="00FD6C22">
        <w:rPr>
          <w:rFonts w:ascii="Arial" w:hAnsi="Arial" w:cs="Arial"/>
        </w:rPr>
        <w:tab/>
        <w:t>bilaga</w:t>
      </w:r>
    </w:p>
    <w:p w14:paraId="0169DA61" w14:textId="541A681E" w:rsidR="00B27706" w:rsidRDefault="00BD2EA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Intern kontrollplan 2019</w:t>
      </w:r>
      <w:r w:rsidR="00021718">
        <w:rPr>
          <w:rFonts w:ascii="Arial" w:hAnsi="Arial" w:cs="Arial"/>
        </w:rPr>
        <w:tab/>
      </w:r>
      <w:r w:rsidR="00021718">
        <w:rPr>
          <w:rFonts w:ascii="Arial" w:hAnsi="Arial" w:cs="Arial"/>
        </w:rPr>
        <w:tab/>
        <w:t>bilaga</w:t>
      </w:r>
    </w:p>
    <w:p w14:paraId="53570A1F" w14:textId="347DBD50" w:rsidR="00BD2EAA" w:rsidRPr="00963A12" w:rsidRDefault="00B2770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Indikatorer och mätetal i verksamheten</w:t>
      </w:r>
      <w:r>
        <w:rPr>
          <w:rFonts w:ascii="Arial" w:hAnsi="Arial" w:cs="Arial"/>
        </w:rPr>
        <w:tab/>
      </w:r>
    </w:p>
    <w:p w14:paraId="4435839D" w14:textId="20D4C45A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1C094E">
        <w:rPr>
          <w:rFonts w:ascii="Arial" w:hAnsi="Arial" w:cs="Arial"/>
        </w:rPr>
        <w:t>00</w:t>
      </w:r>
      <w:r w:rsidR="009E3ED6">
        <w:rPr>
          <w:rFonts w:ascii="Arial" w:hAnsi="Arial" w:cs="Arial"/>
        </w:rPr>
        <w:t>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2E03059A" w14:textId="1CE6280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BC3C4AF" w14:textId="6FCF87BE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07977086" w14:textId="6C1D7485" w:rsidR="009E3ED6" w:rsidRPr="00963A12" w:rsidRDefault="004D057D" w:rsidP="009E3ED6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377B2E0" w14:textId="77777777" w:rsidR="00C66F43" w:rsidRDefault="00C66F43" w:rsidP="00C66F43">
      <w:pPr>
        <w:tabs>
          <w:tab w:val="left" w:pos="6804"/>
          <w:tab w:val="left" w:pos="8222"/>
        </w:tabs>
        <w:spacing w:line="360" w:lineRule="auto"/>
        <w:ind w:right="-1987"/>
      </w:pP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70B14DA1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4D057D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09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23</w:t>
      </w:r>
      <w:r>
        <w:rPr>
          <w:rFonts w:asciiTheme="majorHAnsi" w:hAnsiTheme="majorHAnsi" w:cstheme="majorHAnsi"/>
        </w:rPr>
        <w:t xml:space="preserve">   </w:t>
      </w:r>
      <w:proofErr w:type="spellStart"/>
      <w:r>
        <w:rPr>
          <w:rFonts w:asciiTheme="majorHAnsi" w:hAnsiTheme="majorHAnsi" w:cstheme="majorHAnsi"/>
          <w:b/>
        </w:rPr>
        <w:t>Kl</w:t>
      </w:r>
      <w:proofErr w:type="spellEnd"/>
      <w:r w:rsidRPr="00C66F4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</w:t>
      </w:r>
      <w:r w:rsidR="001C094E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.</w:t>
      </w:r>
      <w:r w:rsidR="001C094E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0 – </w:t>
      </w:r>
      <w:r w:rsidR="004D057D">
        <w:rPr>
          <w:rFonts w:asciiTheme="majorHAnsi" w:hAnsiTheme="majorHAnsi" w:cstheme="majorHAnsi"/>
        </w:rPr>
        <w:t>1</w:t>
      </w:r>
      <w:r w:rsidR="001C094E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</w:t>
      </w:r>
      <w:r w:rsidR="001C094E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0</w:t>
      </w: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A7EF" w14:textId="77777777" w:rsidR="003B4529" w:rsidRDefault="003B4529" w:rsidP="00BF282B">
      <w:pPr>
        <w:spacing w:after="0" w:line="240" w:lineRule="auto"/>
      </w:pPr>
      <w:r>
        <w:separator/>
      </w:r>
    </w:p>
  </w:endnote>
  <w:endnote w:type="continuationSeparator" w:id="0">
    <w:p w14:paraId="4C0ED011" w14:textId="77777777" w:rsidR="003B4529" w:rsidRDefault="003B452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DFE2" w14:textId="77777777" w:rsidR="003B4529" w:rsidRDefault="003B4529" w:rsidP="00BF282B">
      <w:pPr>
        <w:spacing w:after="0" w:line="240" w:lineRule="auto"/>
      </w:pPr>
      <w:r>
        <w:separator/>
      </w:r>
    </w:p>
  </w:footnote>
  <w:footnote w:type="continuationSeparator" w:id="0">
    <w:p w14:paraId="0C454421" w14:textId="77777777" w:rsidR="003B4529" w:rsidRDefault="003B4529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21718"/>
    <w:rsid w:val="0005412E"/>
    <w:rsid w:val="000707CC"/>
    <w:rsid w:val="00084C7F"/>
    <w:rsid w:val="000C68BA"/>
    <w:rsid w:val="000D3763"/>
    <w:rsid w:val="000F2B85"/>
    <w:rsid w:val="000F6A22"/>
    <w:rsid w:val="0011061F"/>
    <w:rsid w:val="0011381D"/>
    <w:rsid w:val="0012181D"/>
    <w:rsid w:val="00142FEF"/>
    <w:rsid w:val="00146F40"/>
    <w:rsid w:val="00173F0C"/>
    <w:rsid w:val="001B3FF4"/>
    <w:rsid w:val="001C094E"/>
    <w:rsid w:val="001C2218"/>
    <w:rsid w:val="001D645F"/>
    <w:rsid w:val="00241F59"/>
    <w:rsid w:val="00246CB4"/>
    <w:rsid w:val="00257F49"/>
    <w:rsid w:val="00262AF3"/>
    <w:rsid w:val="002B1C42"/>
    <w:rsid w:val="002B51EC"/>
    <w:rsid w:val="003164EC"/>
    <w:rsid w:val="00323C50"/>
    <w:rsid w:val="003259FD"/>
    <w:rsid w:val="00332A7F"/>
    <w:rsid w:val="003413FA"/>
    <w:rsid w:val="00350FEF"/>
    <w:rsid w:val="00363391"/>
    <w:rsid w:val="00372CB4"/>
    <w:rsid w:val="00377567"/>
    <w:rsid w:val="003A1760"/>
    <w:rsid w:val="003B4529"/>
    <w:rsid w:val="003D2612"/>
    <w:rsid w:val="003D7265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4D057D"/>
    <w:rsid w:val="00521790"/>
    <w:rsid w:val="00571071"/>
    <w:rsid w:val="005729A0"/>
    <w:rsid w:val="00597ACB"/>
    <w:rsid w:val="005E6622"/>
    <w:rsid w:val="005F5390"/>
    <w:rsid w:val="00603751"/>
    <w:rsid w:val="006114F6"/>
    <w:rsid w:val="00613965"/>
    <w:rsid w:val="00684D19"/>
    <w:rsid w:val="00690A7F"/>
    <w:rsid w:val="006B5D77"/>
    <w:rsid w:val="006C2E92"/>
    <w:rsid w:val="006E1A88"/>
    <w:rsid w:val="006E618B"/>
    <w:rsid w:val="00703A6D"/>
    <w:rsid w:val="00713AC3"/>
    <w:rsid w:val="00720B05"/>
    <w:rsid w:val="00745B9F"/>
    <w:rsid w:val="00752C83"/>
    <w:rsid w:val="00760F9D"/>
    <w:rsid w:val="00766929"/>
    <w:rsid w:val="00770200"/>
    <w:rsid w:val="007746D1"/>
    <w:rsid w:val="007C63D4"/>
    <w:rsid w:val="007E234D"/>
    <w:rsid w:val="00831E91"/>
    <w:rsid w:val="008760F6"/>
    <w:rsid w:val="008A6865"/>
    <w:rsid w:val="008B0468"/>
    <w:rsid w:val="008E6196"/>
    <w:rsid w:val="009003DD"/>
    <w:rsid w:val="009433F3"/>
    <w:rsid w:val="00963A12"/>
    <w:rsid w:val="00963B12"/>
    <w:rsid w:val="00970E3C"/>
    <w:rsid w:val="00985ACB"/>
    <w:rsid w:val="009B4E2A"/>
    <w:rsid w:val="009B547C"/>
    <w:rsid w:val="009D4D5C"/>
    <w:rsid w:val="009E3ED6"/>
    <w:rsid w:val="00A074B5"/>
    <w:rsid w:val="00A345C1"/>
    <w:rsid w:val="00A3668C"/>
    <w:rsid w:val="00A47AD9"/>
    <w:rsid w:val="00A8112E"/>
    <w:rsid w:val="00AA0284"/>
    <w:rsid w:val="00AB1819"/>
    <w:rsid w:val="00AE5147"/>
    <w:rsid w:val="00AE5F41"/>
    <w:rsid w:val="00AF529C"/>
    <w:rsid w:val="00B27706"/>
    <w:rsid w:val="00B353ED"/>
    <w:rsid w:val="00B456FF"/>
    <w:rsid w:val="00B63E0E"/>
    <w:rsid w:val="00BA1320"/>
    <w:rsid w:val="00BB44F3"/>
    <w:rsid w:val="00BD0663"/>
    <w:rsid w:val="00BD2EAA"/>
    <w:rsid w:val="00BF282B"/>
    <w:rsid w:val="00C0363D"/>
    <w:rsid w:val="00C66F43"/>
    <w:rsid w:val="00C7039C"/>
    <w:rsid w:val="00C85A21"/>
    <w:rsid w:val="00C86CF4"/>
    <w:rsid w:val="00CD4660"/>
    <w:rsid w:val="00D12EA7"/>
    <w:rsid w:val="00D21D96"/>
    <w:rsid w:val="00D22966"/>
    <w:rsid w:val="00DC23E4"/>
    <w:rsid w:val="00DC59E4"/>
    <w:rsid w:val="00DC5B1F"/>
    <w:rsid w:val="00DC6E79"/>
    <w:rsid w:val="00DF152D"/>
    <w:rsid w:val="00E11731"/>
    <w:rsid w:val="00E4296B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96DF-14E8-4826-97AD-70BDAD80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E3FCB7F3.dotm</Template>
  <TotalTime>75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19</cp:revision>
  <cp:lastPrinted>2019-05-16T06:18:00Z</cp:lastPrinted>
  <dcterms:created xsi:type="dcterms:W3CDTF">2019-05-14T06:21:00Z</dcterms:created>
  <dcterms:modified xsi:type="dcterms:W3CDTF">2019-05-20T06:51:00Z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