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D8" w:rsidRPr="00A667CA" w:rsidRDefault="00A667CA" w:rsidP="000D48D8">
      <w:pPr>
        <w:pStyle w:val="Default"/>
        <w:rPr>
          <w:bCs/>
          <w:sz w:val="22"/>
          <w:szCs w:val="22"/>
        </w:rPr>
      </w:pPr>
      <w:r w:rsidRPr="00A667CA">
        <w:rPr>
          <w:bCs/>
          <w:sz w:val="22"/>
          <w:szCs w:val="22"/>
        </w:rPr>
        <w:t>Konstituerande styrelsemöte 2019-03-07</w:t>
      </w:r>
    </w:p>
    <w:p w:rsidR="00A667CA" w:rsidRDefault="00A667CA" w:rsidP="000D48D8">
      <w:pPr>
        <w:pStyle w:val="Default"/>
        <w:rPr>
          <w:bCs/>
          <w:sz w:val="22"/>
          <w:szCs w:val="22"/>
        </w:rPr>
      </w:pPr>
      <w:r w:rsidRPr="00A667CA">
        <w:rPr>
          <w:bCs/>
          <w:sz w:val="22"/>
          <w:szCs w:val="22"/>
        </w:rPr>
        <w:t>Styrelsehandling nr 2</w:t>
      </w:r>
    </w:p>
    <w:p w:rsidR="00A667CA" w:rsidRDefault="00A667CA" w:rsidP="000D48D8">
      <w:pPr>
        <w:pStyle w:val="Default"/>
        <w:rPr>
          <w:bCs/>
          <w:sz w:val="22"/>
          <w:szCs w:val="22"/>
        </w:rPr>
      </w:pPr>
    </w:p>
    <w:p w:rsidR="00A667CA" w:rsidRDefault="00A667CA" w:rsidP="000D48D8">
      <w:pPr>
        <w:pStyle w:val="Default"/>
        <w:rPr>
          <w:bCs/>
          <w:sz w:val="22"/>
          <w:szCs w:val="22"/>
        </w:rPr>
      </w:pPr>
    </w:p>
    <w:p w:rsidR="00A667CA" w:rsidRPr="00A667CA" w:rsidRDefault="00A667CA" w:rsidP="000D48D8">
      <w:pPr>
        <w:pStyle w:val="Default"/>
        <w:rPr>
          <w:bCs/>
          <w:sz w:val="22"/>
          <w:szCs w:val="22"/>
        </w:rPr>
      </w:pPr>
      <w:bookmarkStart w:id="0" w:name="_GoBack"/>
      <w:bookmarkEnd w:id="0"/>
    </w:p>
    <w:p w:rsidR="000D48D8" w:rsidRDefault="000D48D8" w:rsidP="000D48D8">
      <w:pPr>
        <w:pStyle w:val="Default"/>
        <w:rPr>
          <w:b/>
          <w:bCs/>
          <w:sz w:val="27"/>
          <w:szCs w:val="27"/>
        </w:rPr>
      </w:pPr>
    </w:p>
    <w:p w:rsidR="000D48D8" w:rsidRDefault="000D48D8" w:rsidP="000D48D8">
      <w:pPr>
        <w:pStyle w:val="Defaul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Gårdstensbostäder AB </w:t>
      </w:r>
    </w:p>
    <w:p w:rsidR="000D48D8" w:rsidRDefault="000D48D8" w:rsidP="000D48D8">
      <w:pPr>
        <w:pStyle w:val="Default"/>
        <w:rPr>
          <w:sz w:val="27"/>
          <w:szCs w:val="27"/>
        </w:rPr>
      </w:pPr>
    </w:p>
    <w:p w:rsidR="000D48D8" w:rsidRDefault="000D48D8" w:rsidP="000D48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Ledamöter </w:t>
      </w:r>
    </w:p>
    <w:p w:rsidR="000D48D8" w:rsidRDefault="000D48D8" w:rsidP="000D48D8">
      <w:pPr>
        <w:pStyle w:val="Default"/>
        <w:spacing w:after="5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Mohamed Hama Ali (-) </w:t>
      </w:r>
    </w:p>
    <w:p w:rsidR="000D48D8" w:rsidRDefault="000D48D8" w:rsidP="000D48D8">
      <w:pPr>
        <w:pStyle w:val="Default"/>
        <w:spacing w:after="5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Roland Smith (-) </w:t>
      </w:r>
    </w:p>
    <w:p w:rsidR="000D48D8" w:rsidRDefault="000D48D8" w:rsidP="000D48D8">
      <w:pPr>
        <w:pStyle w:val="Default"/>
        <w:spacing w:after="5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Asha Adnan (-) </w:t>
      </w:r>
    </w:p>
    <w:p w:rsidR="000D48D8" w:rsidRDefault="000D48D8" w:rsidP="000D48D8">
      <w:pPr>
        <w:pStyle w:val="Default"/>
        <w:spacing w:after="5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Marek Hom (-) </w:t>
      </w:r>
    </w:p>
    <w:p w:rsidR="000D48D8" w:rsidRDefault="000D48D8" w:rsidP="000D48D8">
      <w:pPr>
        <w:pStyle w:val="Default"/>
        <w:spacing w:after="5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Lars Svensson (-) </w:t>
      </w:r>
    </w:p>
    <w:p w:rsidR="000D48D8" w:rsidRDefault="000D48D8" w:rsidP="000D48D8">
      <w:pPr>
        <w:pStyle w:val="Default"/>
        <w:spacing w:after="5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Terzah Kader Faraj (-) </w:t>
      </w:r>
    </w:p>
    <w:p w:rsidR="000D48D8" w:rsidRDefault="000D48D8" w:rsidP="000D48D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Amela Turulja (-) </w:t>
      </w:r>
    </w:p>
    <w:p w:rsidR="000D48D8" w:rsidRDefault="000D48D8" w:rsidP="000D48D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D48D8" w:rsidRDefault="000D48D8" w:rsidP="000D48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Suppleant </w:t>
      </w:r>
    </w:p>
    <w:p w:rsidR="000D48D8" w:rsidRDefault="000D48D8" w:rsidP="000D48D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Lars Just (-) </w:t>
      </w:r>
    </w:p>
    <w:p w:rsidR="000D48D8" w:rsidRDefault="000D48D8" w:rsidP="000D48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Lekmannarevisorer </w:t>
      </w:r>
    </w:p>
    <w:p w:rsidR="000D48D8" w:rsidRDefault="000D48D8" w:rsidP="000D48D8">
      <w:pPr>
        <w:pStyle w:val="Default"/>
        <w:spacing w:after="5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Lars-Gunnar Landin (MP) </w:t>
      </w:r>
    </w:p>
    <w:p w:rsidR="000D48D8" w:rsidRDefault="000D48D8" w:rsidP="000D48D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Bengt-Åke Gellerstedt (KD) </w:t>
      </w:r>
    </w:p>
    <w:p w:rsidR="000D48D8" w:rsidRDefault="000D48D8" w:rsidP="000D48D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D48D8" w:rsidRDefault="000D48D8" w:rsidP="000D48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Lekmannarevisorssuppleanter </w:t>
      </w:r>
    </w:p>
    <w:p w:rsidR="000D48D8" w:rsidRDefault="000D48D8" w:rsidP="000D48D8">
      <w:pPr>
        <w:pStyle w:val="Default"/>
        <w:spacing w:after="5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Joakim Larsson (MP) </w:t>
      </w:r>
    </w:p>
    <w:p w:rsidR="000D48D8" w:rsidRDefault="000D48D8" w:rsidP="000D48D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Monica </w:t>
      </w:r>
      <w:proofErr w:type="spellStart"/>
      <w:r>
        <w:rPr>
          <w:rFonts w:ascii="Times New Roman" w:hAnsi="Times New Roman" w:cs="Times New Roman"/>
          <w:sz w:val="23"/>
          <w:szCs w:val="23"/>
        </w:rPr>
        <w:t>Bandi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(D) </w:t>
      </w:r>
    </w:p>
    <w:p w:rsidR="00137C06" w:rsidRDefault="00137C06" w:rsidP="001817B0">
      <w:pPr>
        <w:pStyle w:val="BrdGrdstensbolaget"/>
      </w:pPr>
    </w:p>
    <w:p w:rsidR="006468B8" w:rsidRPr="00CA07B2" w:rsidRDefault="006468B8" w:rsidP="001817B0">
      <w:pPr>
        <w:pStyle w:val="BrdGrdstensbolaget"/>
      </w:pPr>
    </w:p>
    <w:sectPr w:rsidR="006468B8" w:rsidRPr="00CA07B2" w:rsidSect="006468B8">
      <w:headerReference w:type="default" r:id="rId7"/>
      <w:pgSz w:w="11906" w:h="16838"/>
      <w:pgMar w:top="2835" w:right="1418" w:bottom="1418" w:left="1418" w:header="709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8D8" w:rsidRDefault="000D48D8" w:rsidP="00CA07B2">
      <w:r>
        <w:separator/>
      </w:r>
    </w:p>
  </w:endnote>
  <w:endnote w:type="continuationSeparator" w:id="0">
    <w:p w:rsidR="000D48D8" w:rsidRDefault="000D48D8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Roman">
    <w:altName w:val="DokChampa"/>
    <w:charset w:val="00"/>
    <w:family w:val="auto"/>
    <w:pitch w:val="variable"/>
    <w:sig w:usb0="03000000" w:usb1="00000000" w:usb2="00000000" w:usb3="00000000" w:csb0="00000001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rcedes Serial Bold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8D8" w:rsidRDefault="000D48D8" w:rsidP="00CA07B2">
      <w:r>
        <w:separator/>
      </w:r>
    </w:p>
  </w:footnote>
  <w:footnote w:type="continuationSeparator" w:id="0">
    <w:p w:rsidR="000D48D8" w:rsidRDefault="000D48D8" w:rsidP="00C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B2" w:rsidRDefault="00CA07B2" w:rsidP="00CA07B2">
    <w:pPr>
      <w:pStyle w:val="Sidhuvud"/>
      <w:ind w:left="-709"/>
    </w:pPr>
    <w:r>
      <w:rPr>
        <w:rFonts w:hint="eastAsia"/>
        <w:noProof/>
        <w:lang w:eastAsia="sv-SE"/>
      </w:rPr>
      <w:drawing>
        <wp:inline distT="0" distB="0" distL="0" distR="0" wp14:anchorId="78F3A427" wp14:editId="35ED5A9D">
          <wp:extent cx="802693" cy="838800"/>
          <wp:effectExtent l="0" t="0" r="1016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3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D8"/>
    <w:rsid w:val="000D48D8"/>
    <w:rsid w:val="00137C06"/>
    <w:rsid w:val="001817B0"/>
    <w:rsid w:val="003474FD"/>
    <w:rsid w:val="005545C3"/>
    <w:rsid w:val="006468B8"/>
    <w:rsid w:val="00712CF0"/>
    <w:rsid w:val="00727E9E"/>
    <w:rsid w:val="0094072C"/>
    <w:rsid w:val="00A667CA"/>
    <w:rsid w:val="00CA07B2"/>
    <w:rsid w:val="00DE56FB"/>
    <w:rsid w:val="00F50C26"/>
    <w:rsid w:val="00FA0D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BF5AE85"/>
  <w15:docId w15:val="{A7C621EA-9698-4C15-9B94-83ED9797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ind w:right="-2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4FD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474FD"/>
  </w:style>
  <w:style w:type="paragraph" w:customStyle="1" w:styleId="BrdGrdstensbolaget">
    <w:name w:val="Bröd Gårdstensbolaget"/>
    <w:basedOn w:val="Normal"/>
    <w:qFormat/>
    <w:rsid w:val="00137C06"/>
    <w:rPr>
      <w:rFonts w:ascii="Arial" w:eastAsia="Cambria" w:hAnsi="Arial" w:cs="Times New Roman"/>
      <w:color w:val="192024"/>
      <w:szCs w:val="24"/>
    </w:rPr>
  </w:style>
  <w:style w:type="paragraph" w:customStyle="1" w:styleId="RubrikMyriad">
    <w:name w:val="Rubrik Myriad"/>
    <w:qFormat/>
    <w:rsid w:val="0094072C"/>
    <w:rPr>
      <w:rFonts w:ascii="Myriad Roman" w:eastAsia="Cambria" w:hAnsi="Myriad Roman" w:cs="Times New Roman"/>
      <w:sz w:val="2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0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07B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817B0"/>
    <w:pPr>
      <w:tabs>
        <w:tab w:val="center" w:pos="4536"/>
        <w:tab w:val="right" w:pos="9072"/>
      </w:tabs>
      <w:spacing w:line="210" w:lineRule="exact"/>
      <w:jc w:val="center"/>
    </w:pPr>
    <w:rPr>
      <w:rFonts w:ascii="DIN-Bold" w:hAnsi="DIN-Bold"/>
      <w:color w:val="636463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817B0"/>
    <w:rPr>
      <w:rFonts w:ascii="DIN-Bold" w:hAnsi="DIN-Bold"/>
      <w:color w:val="636463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7B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7B2"/>
    <w:rPr>
      <w:rFonts w:ascii="Lucida Grande" w:hAnsi="Lucida Grande" w:cs="Lucida Grande"/>
      <w:sz w:val="18"/>
      <w:szCs w:val="18"/>
    </w:rPr>
  </w:style>
  <w:style w:type="paragraph" w:customStyle="1" w:styleId="RubrikGrdstensbostder">
    <w:name w:val="Rubrik Gårdstensbostäder"/>
    <w:qFormat/>
    <w:rsid w:val="001817B0"/>
    <w:pPr>
      <w:spacing w:after="60"/>
      <w:contextualSpacing/>
    </w:pPr>
    <w:rPr>
      <w:rFonts w:ascii="Mercedes Serial Bold" w:eastAsia="Cambria" w:hAnsi="Mercedes Serial Bold" w:cs="Times New Roman"/>
      <w:color w:val="192024"/>
      <w:sz w:val="32"/>
      <w:szCs w:val="24"/>
    </w:rPr>
  </w:style>
  <w:style w:type="paragraph" w:customStyle="1" w:styleId="Default">
    <w:name w:val="Default"/>
    <w:rsid w:val="000D48D8"/>
    <w:pPr>
      <w:autoSpaceDE w:val="0"/>
      <w:autoSpaceDN w:val="0"/>
      <w:adjustRightInd w:val="0"/>
      <w:ind w:right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mallar\01%20Nytt%20dokument%20m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5FFF1B-32FF-40E9-9DEC-A5B94A3B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Nytt dokument m logo</Template>
  <TotalTime>2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Tuvemark &amp; Kron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Burö</dc:creator>
  <cp:keywords/>
  <dc:description/>
  <cp:lastModifiedBy>Karin Burö</cp:lastModifiedBy>
  <cp:revision>3</cp:revision>
  <dcterms:created xsi:type="dcterms:W3CDTF">2019-02-26T13:20:00Z</dcterms:created>
  <dcterms:modified xsi:type="dcterms:W3CDTF">2019-02-26T13:21:00Z</dcterms:modified>
</cp:coreProperties>
</file>