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3CE954E9" w:rsidR="00770200" w:rsidRDefault="00F66925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5E6B4FC0" wp14:editId="55DF622C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0272B021" w:rsidR="00770200" w:rsidRDefault="00FC1E85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02</w:t>
            </w:r>
            <w:r w:rsidR="00727428">
              <w:t>-</w:t>
            </w:r>
            <w:r>
              <w:t>08</w:t>
            </w:r>
            <w:r w:rsidR="00727428">
              <w:br/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CAE91B" w14:textId="4D718460" w:rsidR="00C66741" w:rsidRDefault="00C66741" w:rsidP="000707CC">
            <w:pPr>
              <w:pStyle w:val="Sidhuvud"/>
              <w:spacing w:after="160"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3738C883" w14:textId="77777777" w:rsidR="00720358" w:rsidRDefault="00720358" w:rsidP="000046E1">
      <w:pPr>
        <w:pStyle w:val="Rubrik1"/>
      </w:pPr>
    </w:p>
    <w:p w14:paraId="41538AAE" w14:textId="543F8F2C" w:rsidR="000046E1" w:rsidRPr="00FC0448" w:rsidRDefault="00FC1E85" w:rsidP="000046E1">
      <w:pPr>
        <w:pStyle w:val="Rubrik1"/>
      </w:pPr>
      <w:r>
        <w:t>2019-02</w:t>
      </w:r>
      <w:r w:rsidR="00B202C2">
        <w:t>-</w:t>
      </w:r>
      <w:r>
        <w:t>08</w:t>
      </w:r>
      <w:r w:rsidR="000046E1" w:rsidRPr="00FC0448">
        <w:t xml:space="preserve"> </w:t>
      </w:r>
    </w:p>
    <w:p w14:paraId="45F35572" w14:textId="77777777" w:rsidR="00720358" w:rsidRDefault="00720358" w:rsidP="000046E1">
      <w:pPr>
        <w:pStyle w:val="Rubrik2"/>
      </w:pPr>
    </w:p>
    <w:p w14:paraId="3CFC0888" w14:textId="3FEAD8AB" w:rsidR="000046E1" w:rsidRPr="00FC0448" w:rsidRDefault="00C66741" w:rsidP="000046E1">
      <w:pPr>
        <w:pStyle w:val="Rubrik2"/>
      </w:pPr>
      <w:r>
        <w:t>Ärende</w:t>
      </w:r>
      <w:r w:rsidR="00720358">
        <w:t xml:space="preserve"> nr </w:t>
      </w:r>
      <w:r w:rsidR="00FC1E85">
        <w:t>09b</w:t>
      </w:r>
      <w:r w:rsidR="00720358">
        <w:t xml:space="preserve"> gällande </w:t>
      </w:r>
      <w:r w:rsidR="004A1F76">
        <w:t>Investering Hetvattenpanna P1</w:t>
      </w:r>
      <w:bookmarkStart w:id="0" w:name="_GoBack"/>
      <w:bookmarkEnd w:id="0"/>
    </w:p>
    <w:p w14:paraId="4D1D3FFD" w14:textId="77777777" w:rsidR="00720358" w:rsidRDefault="00720358" w:rsidP="000046E1">
      <w:pPr>
        <w:rPr>
          <w:rFonts w:eastAsiaTheme="majorEastAsia"/>
        </w:rPr>
      </w:pPr>
      <w:bookmarkStart w:id="1" w:name="_Hlk529442958"/>
    </w:p>
    <w:p w14:paraId="39B13084" w14:textId="29B6708D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="000046E1"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1874363" w14:textId="03F5E33E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40E7AA8D" w14:textId="77777777" w:rsidR="00720358" w:rsidRDefault="00720358" w:rsidP="000046E1"/>
    <w:p w14:paraId="1CEA08B9" w14:textId="77777777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727428" w:rsidRDefault="000046E1" w:rsidP="000046E1">
      <w:pPr>
        <w:tabs>
          <w:tab w:val="left" w:pos="2500"/>
        </w:tabs>
      </w:pPr>
    </w:p>
    <w:sectPr w:rsidR="000046E1" w:rsidRPr="00727428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4A3B" w14:textId="77777777" w:rsidR="002501F6" w:rsidRDefault="002501F6" w:rsidP="00BF282B">
      <w:pPr>
        <w:spacing w:after="0" w:line="240" w:lineRule="auto"/>
      </w:pPr>
      <w:r>
        <w:separator/>
      </w:r>
    </w:p>
  </w:endnote>
  <w:endnote w:type="continuationSeparator" w:id="0">
    <w:p w14:paraId="55347C0D" w14:textId="77777777" w:rsidR="002501F6" w:rsidRDefault="002501F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501F6">
            <w:rPr>
              <w:noProof/>
            </w:rPr>
            <w:fldChar w:fldCharType="begin"/>
          </w:r>
          <w:r w:rsidR="002501F6">
            <w:rPr>
              <w:noProof/>
            </w:rPr>
            <w:instrText xml:space="preserve"> NUMPAGES   \* MERGEFORMAT </w:instrText>
          </w:r>
          <w:r w:rsidR="002501F6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2501F6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501F6">
            <w:rPr>
              <w:noProof/>
            </w:rPr>
            <w:fldChar w:fldCharType="begin"/>
          </w:r>
          <w:r w:rsidR="002501F6">
            <w:rPr>
              <w:noProof/>
            </w:rPr>
            <w:instrText xml:space="preserve"> NUMPAGES   \* MERGEFORMAT </w:instrText>
          </w:r>
          <w:r w:rsidR="002501F6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2501F6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A4FC" w14:textId="77777777" w:rsidR="002501F6" w:rsidRDefault="002501F6" w:rsidP="00BF282B">
      <w:pPr>
        <w:spacing w:after="0" w:line="240" w:lineRule="auto"/>
      </w:pPr>
      <w:r>
        <w:separator/>
      </w:r>
    </w:p>
  </w:footnote>
  <w:footnote w:type="continuationSeparator" w:id="0">
    <w:p w14:paraId="161B9F5B" w14:textId="77777777" w:rsidR="002501F6" w:rsidRDefault="002501F6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3077D"/>
    <w:rsid w:val="000707CC"/>
    <w:rsid w:val="000C68BA"/>
    <w:rsid w:val="000F2B85"/>
    <w:rsid w:val="0011061F"/>
    <w:rsid w:val="0011381D"/>
    <w:rsid w:val="0012181D"/>
    <w:rsid w:val="00142FEF"/>
    <w:rsid w:val="00146F40"/>
    <w:rsid w:val="00155A83"/>
    <w:rsid w:val="00173F0C"/>
    <w:rsid w:val="001B3FF4"/>
    <w:rsid w:val="001C2218"/>
    <w:rsid w:val="001D645F"/>
    <w:rsid w:val="00241F59"/>
    <w:rsid w:val="002501F6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1F76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358"/>
    <w:rsid w:val="00720B05"/>
    <w:rsid w:val="00727428"/>
    <w:rsid w:val="00766929"/>
    <w:rsid w:val="00770200"/>
    <w:rsid w:val="007E234D"/>
    <w:rsid w:val="00831E91"/>
    <w:rsid w:val="00846A5E"/>
    <w:rsid w:val="00853EF2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26B0"/>
    <w:rsid w:val="00A074B5"/>
    <w:rsid w:val="00A345C1"/>
    <w:rsid w:val="00A3668C"/>
    <w:rsid w:val="00A47AD9"/>
    <w:rsid w:val="00A8112E"/>
    <w:rsid w:val="00AA0284"/>
    <w:rsid w:val="00AE5147"/>
    <w:rsid w:val="00AE5F41"/>
    <w:rsid w:val="00B202C2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66925"/>
    <w:rsid w:val="00FA0781"/>
    <w:rsid w:val="00FB3384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character" w:styleId="Olstomnmnande">
    <w:name w:val="Unresolved Mention"/>
    <w:basedOn w:val="Standardstycketeckensnitt"/>
    <w:uiPriority w:val="99"/>
    <w:semiHidden/>
    <w:unhideWhenUsed/>
    <w:rsid w:val="0072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6374-2CD2-42A7-A21D-20C69DB7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1975477A</Template>
  <TotalTime>1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4</cp:revision>
  <cp:lastPrinted>2019-02-11T09:39:00Z</cp:lastPrinted>
  <dcterms:created xsi:type="dcterms:W3CDTF">2019-02-11T10:06:00Z</dcterms:created>
  <dcterms:modified xsi:type="dcterms:W3CDTF">2019-02-11T10:06:00Z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