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52DB0D7E" w:rsidR="00770200" w:rsidRDefault="004F0619" w:rsidP="00C66741">
            <w:pPr>
              <w:pStyle w:val="Sidhuvud"/>
              <w:spacing w:after="100"/>
              <w:jc w:val="center"/>
            </w:pPr>
            <w:r>
              <w:t xml:space="preserve">2019-01-30 </w:t>
            </w:r>
            <w:r w:rsidR="00C66741">
              <w:br/>
              <w:t xml:space="preserve">Dnr: </w:t>
            </w:r>
            <w:r>
              <w:t>0105</w:t>
            </w:r>
            <w:r w:rsidR="00C66741">
              <w:t>/</w:t>
            </w:r>
            <w:r>
              <w:t>18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27A6FE51" w:rsidR="00C66741" w:rsidRDefault="004F0619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1538AAE" w14:textId="7A461E41" w:rsidR="000046E1" w:rsidRPr="00FC0448" w:rsidRDefault="004F0619" w:rsidP="000046E1">
      <w:pPr>
        <w:pStyle w:val="Rubrik1"/>
      </w:pPr>
      <w:r>
        <w:t>Rappet Årsrapport 2018</w:t>
      </w:r>
    </w:p>
    <w:p w14:paraId="5315F947" w14:textId="77777777" w:rsidR="004F0619" w:rsidRDefault="004F0619" w:rsidP="000046E1">
      <w:pPr>
        <w:pStyle w:val="Rubrik2"/>
      </w:pPr>
    </w:p>
    <w:p w14:paraId="3CFC0888" w14:textId="7D26C30E" w:rsidR="000046E1" w:rsidRPr="00FC0448" w:rsidRDefault="00C66741" w:rsidP="000046E1">
      <w:pPr>
        <w:pStyle w:val="Rubrik2"/>
      </w:pPr>
      <w:r>
        <w:t>Ärende</w:t>
      </w:r>
    </w:p>
    <w:p w14:paraId="2BE022A6" w14:textId="0489015D" w:rsidR="000046E1" w:rsidRDefault="004F0619" w:rsidP="000046E1">
      <w:pPr>
        <w:rPr>
          <w:rFonts w:eastAsiaTheme="majorEastAsia"/>
        </w:rPr>
      </w:pPr>
      <w:r>
        <w:rPr>
          <w:rFonts w:eastAsiaTheme="majorEastAsia"/>
        </w:rPr>
        <w:t>Under året har bolaget rapporterat status för verksamheten enligt stadens planering</w:t>
      </w:r>
      <w:r w:rsidR="000046E1" w:rsidRPr="00FC0448">
        <w:rPr>
          <w:rFonts w:eastAsiaTheme="majorEastAsia"/>
        </w:rPr>
        <w:t>.</w:t>
      </w:r>
      <w:r>
        <w:rPr>
          <w:rFonts w:eastAsiaTheme="majorEastAsia"/>
        </w:rPr>
        <w:t xml:space="preserve"> Årsrapporten avslutar uppföljningen av årets verksamhet och utgör grunden för en samlad</w:t>
      </w:r>
      <w:bookmarkStart w:id="0" w:name="_GoBack"/>
      <w:bookmarkEnd w:id="0"/>
      <w:r>
        <w:rPr>
          <w:rFonts w:eastAsiaTheme="majorEastAsia"/>
        </w:rPr>
        <w:t xml:space="preserve"> uppföljning och analys av året som gått.</w:t>
      </w:r>
    </w:p>
    <w:p w14:paraId="2EAF5BBA" w14:textId="77777777" w:rsidR="004F0619" w:rsidRDefault="004F0619" w:rsidP="00C66741">
      <w:pPr>
        <w:pStyle w:val="Rubrik2"/>
      </w:pPr>
    </w:p>
    <w:p w14:paraId="509DFA98" w14:textId="0D09091D" w:rsidR="00C66741" w:rsidRDefault="00C66741" w:rsidP="00C66741">
      <w:pPr>
        <w:pStyle w:val="Rubrik2"/>
      </w:pPr>
      <w:r>
        <w:t>Beskrivning av ärendet</w:t>
      </w:r>
    </w:p>
    <w:p w14:paraId="06C06EC4" w14:textId="337A2F9B" w:rsidR="004F0619" w:rsidRDefault="004F0619" w:rsidP="00C66741">
      <w:r>
        <w:t>Under året har följande rapportering gjorts förutom årsrapporten.</w:t>
      </w:r>
    </w:p>
    <w:p w14:paraId="7181104B" w14:textId="11EBB444" w:rsidR="004F0619" w:rsidRDefault="004F0619" w:rsidP="004F0619">
      <w:pPr>
        <w:pStyle w:val="Liststycke"/>
        <w:numPr>
          <w:ilvl w:val="0"/>
          <w:numId w:val="1"/>
        </w:numPr>
      </w:pPr>
      <w:r>
        <w:t>Uppföljningsrapport 1 som redovisades på styrelsemöte 2018-04-23.</w:t>
      </w:r>
    </w:p>
    <w:p w14:paraId="1A6F58D1" w14:textId="49F53AB9" w:rsidR="004F0619" w:rsidRDefault="004F0619" w:rsidP="004F0619">
      <w:pPr>
        <w:pStyle w:val="Liststycke"/>
        <w:numPr>
          <w:ilvl w:val="0"/>
          <w:numId w:val="1"/>
        </w:numPr>
      </w:pPr>
      <w:r>
        <w:t>Uppföljningsrapport 2 som redovisades på styrelsemöte 2018-09-24.</w:t>
      </w:r>
    </w:p>
    <w:p w14:paraId="5FDAAFD6" w14:textId="058D70C7" w:rsidR="004F0619" w:rsidRPr="004F0619" w:rsidRDefault="004F0619" w:rsidP="004F0619">
      <w:pPr>
        <w:pStyle w:val="Liststycke"/>
        <w:numPr>
          <w:ilvl w:val="0"/>
          <w:numId w:val="1"/>
        </w:numPr>
      </w:pPr>
      <w:r>
        <w:t>Uppföljningsrapport 3 som redovisades på styrelsemöte 2018-11-27.</w:t>
      </w:r>
    </w:p>
    <w:p w14:paraId="2407F92F" w14:textId="7BA42B02" w:rsidR="003259FD" w:rsidRDefault="003259FD" w:rsidP="003259FD">
      <w:pPr>
        <w:rPr>
          <w:b/>
        </w:rPr>
      </w:pPr>
    </w:p>
    <w:p w14:paraId="60EF526B" w14:textId="77777777" w:rsidR="000046E1" w:rsidRPr="00FC0448" w:rsidRDefault="000046E1" w:rsidP="003259FD">
      <w:pPr>
        <w:pStyle w:val="Rubrik2"/>
      </w:pPr>
      <w:r w:rsidRPr="00FC0448">
        <w:t>Bilagor</w:t>
      </w:r>
    </w:p>
    <w:p w14:paraId="5839C49C" w14:textId="39BC5E61" w:rsidR="000046E1" w:rsidRPr="00FC0448" w:rsidRDefault="004F0619" w:rsidP="000046E1">
      <w:pPr>
        <w:rPr>
          <w:rFonts w:eastAsiaTheme="majorEastAsia"/>
        </w:rPr>
      </w:pPr>
      <w:r>
        <w:rPr>
          <w:rFonts w:eastAsiaTheme="majorEastAsia"/>
        </w:rPr>
        <w:t>1.</w:t>
      </w:r>
      <w:r>
        <w:rPr>
          <w:rFonts w:eastAsiaTheme="majorEastAsia"/>
        </w:rPr>
        <w:tab/>
        <w:t>Rappet Årsrapport 2018.</w:t>
      </w:r>
    </w:p>
    <w:p w14:paraId="4D45850F" w14:textId="77777777" w:rsidR="004F0619" w:rsidRDefault="004F0619" w:rsidP="00C66741">
      <w:pPr>
        <w:pStyle w:val="Rubrik2"/>
      </w:pPr>
    </w:p>
    <w:p w14:paraId="3B388A89" w14:textId="30FBF728" w:rsidR="00C66741" w:rsidRPr="00FC0448" w:rsidRDefault="00C66741" w:rsidP="00C66741">
      <w:pPr>
        <w:pStyle w:val="Rubrik2"/>
      </w:pPr>
      <w:r w:rsidRPr="00FC0448">
        <w:t>Förslag till beslut</w:t>
      </w:r>
    </w:p>
    <w:p w14:paraId="032778E6" w14:textId="77777777" w:rsidR="00C66741" w:rsidRPr="00FC0448" w:rsidRDefault="00C66741" w:rsidP="00C66741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14:paraId="1C55BBD7" w14:textId="2DE7CEF9" w:rsidR="00C66741" w:rsidRPr="00FC0448" w:rsidRDefault="00C66741" w:rsidP="00C66741">
      <w:pPr>
        <w:rPr>
          <w:rFonts w:eastAsiaTheme="majorEastAsia"/>
        </w:rPr>
      </w:pPr>
      <w:bookmarkStart w:id="1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bookmarkEnd w:id="1"/>
      <w:r w:rsidR="004F0619">
        <w:rPr>
          <w:rFonts w:eastAsiaTheme="majorEastAsia"/>
        </w:rPr>
        <w:t>godkänna bifogade förslag till Rappet Årsrapport 2018.</w:t>
      </w:r>
    </w:p>
    <w:p w14:paraId="1C2F3FA0" w14:textId="77777777" w:rsidR="004F0619" w:rsidRDefault="004F0619" w:rsidP="000046E1"/>
    <w:p w14:paraId="05DC8599" w14:textId="77777777" w:rsidR="004F0619" w:rsidRDefault="004F0619" w:rsidP="000046E1"/>
    <w:p w14:paraId="1238D301" w14:textId="6B333DF0" w:rsidR="000046E1" w:rsidRPr="004F0619" w:rsidRDefault="004F0619" w:rsidP="004F0619">
      <w:r>
        <w:t>G</w:t>
      </w:r>
      <w:r w:rsidR="00C66741">
        <w:t>öteborg som ovan</w:t>
      </w:r>
      <w:r>
        <w:br/>
      </w:r>
      <w:r>
        <w:rPr>
          <w:noProof/>
        </w:rPr>
        <w:drawing>
          <wp:inline distT="0" distB="0" distL="0" distR="0" wp14:anchorId="546EEAB7" wp14:editId="6B374CB4">
            <wp:extent cx="1074420" cy="5638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C66741">
        <w:t xml:space="preserve">Anders Åström </w:t>
      </w:r>
      <w:r w:rsidR="00C66741">
        <w:br/>
        <w:t>VD</w:t>
      </w:r>
    </w:p>
    <w:sectPr w:rsidR="000046E1" w:rsidRPr="004F0619" w:rsidSect="00BA1320">
      <w:footerReference w:type="defaul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5830" w14:textId="77777777" w:rsidR="00C66741" w:rsidRDefault="00C66741" w:rsidP="00BF282B">
      <w:pPr>
        <w:spacing w:after="0" w:line="240" w:lineRule="auto"/>
      </w:pPr>
      <w:r>
        <w:separator/>
      </w:r>
    </w:p>
  </w:endnote>
  <w:endnote w:type="continuationSeparator" w:id="0">
    <w:p w14:paraId="7C8C9AD5" w14:textId="77777777" w:rsidR="00C66741" w:rsidRDefault="00C6674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86CF4"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23AA" w14:textId="77777777" w:rsidR="00C66741" w:rsidRDefault="00C66741" w:rsidP="00BF282B">
      <w:pPr>
        <w:spacing w:after="0" w:line="240" w:lineRule="auto"/>
      </w:pPr>
      <w:r>
        <w:separator/>
      </w:r>
    </w:p>
  </w:footnote>
  <w:footnote w:type="continuationSeparator" w:id="0">
    <w:p w14:paraId="0D3AA184" w14:textId="77777777" w:rsidR="00C66741" w:rsidRDefault="00C66741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73C4F"/>
    <w:multiLevelType w:val="hybridMultilevel"/>
    <w:tmpl w:val="ED489020"/>
    <w:lvl w:ilvl="0" w:tplc="BE88101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4145EF"/>
    <w:rsid w:val="00414E79"/>
    <w:rsid w:val="00440D30"/>
    <w:rsid w:val="00473C11"/>
    <w:rsid w:val="004A5252"/>
    <w:rsid w:val="004B287C"/>
    <w:rsid w:val="004C0571"/>
    <w:rsid w:val="004C78B0"/>
    <w:rsid w:val="004F0619"/>
    <w:rsid w:val="00521790"/>
    <w:rsid w:val="005729A0"/>
    <w:rsid w:val="00597ACB"/>
    <w:rsid w:val="005C7D74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31E91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4F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484F-13C4-4FE0-906E-CD95FA21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59095BD1</Template>
  <TotalTime>12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</cp:revision>
  <cp:lastPrinted>2017-01-05T15:29:00Z</cp:lastPrinted>
  <dcterms:created xsi:type="dcterms:W3CDTF">2019-01-11T11:17:00Z</dcterms:created>
  <dcterms:modified xsi:type="dcterms:W3CDTF">2019-01-11T11:29:00Z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