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59F7A183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0B21B7EF" w14:textId="77777777" w:rsidR="00770200" w:rsidRDefault="004145EF" w:rsidP="004145EF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0382A4" wp14:editId="06B786AD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2799F436" w14:textId="77777777" w:rsidR="00C66741" w:rsidRDefault="00C66741" w:rsidP="00C66741">
            <w:pPr>
              <w:pStyle w:val="Sidhuvud"/>
              <w:spacing w:after="100"/>
              <w:jc w:val="center"/>
            </w:pPr>
          </w:p>
          <w:p w14:paraId="583A91C9" w14:textId="368A3F24" w:rsidR="00770200" w:rsidRDefault="00A85280" w:rsidP="00C66741">
            <w:pPr>
              <w:pStyle w:val="Sidhuvud"/>
              <w:spacing w:after="100"/>
              <w:jc w:val="center"/>
            </w:pPr>
            <w:r>
              <w:t>2019</w:t>
            </w:r>
            <w:r w:rsidR="00C66741">
              <w:t>-</w:t>
            </w:r>
            <w:r>
              <w:t>01</w:t>
            </w:r>
            <w:r w:rsidR="00C66741">
              <w:t>-</w:t>
            </w:r>
            <w:r>
              <w:t>30</w:t>
            </w:r>
            <w:r w:rsidR="00C66741">
              <w:br/>
              <w:t xml:space="preserve">Dnr: </w:t>
            </w:r>
            <w:r>
              <w:t>0127</w:t>
            </w:r>
            <w:r w:rsidR="00C66741">
              <w:t>/</w:t>
            </w:r>
            <w:r>
              <w:t>19</w:t>
            </w:r>
          </w:p>
        </w:tc>
      </w:tr>
      <w:tr w:rsidR="00770200" w14:paraId="56A12D23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FC0219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DE934F3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4FE28D4C" w14:textId="77777777" w:rsidTr="000707CC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4D6FE9" w14:textId="77777777" w:rsidR="000707CC" w:rsidRDefault="000707CC" w:rsidP="000707CC">
            <w:pPr>
              <w:pStyle w:val="Sidhuvud"/>
              <w:spacing w:after="160" w:afterAutospacing="0"/>
            </w:pPr>
          </w:p>
          <w:p w14:paraId="35CAE91B" w14:textId="082D3BE7" w:rsidR="00C66741" w:rsidRDefault="00A85280" w:rsidP="000707CC">
            <w:pPr>
              <w:pStyle w:val="Sidhuvud"/>
              <w:spacing w:after="160" w:afterAutospacing="0"/>
            </w:pPr>
            <w:sdt>
              <w:sdtPr>
                <w:rPr>
                  <w:rFonts w:cstheme="majorHAnsi"/>
                </w:rPr>
                <w:id w:val="-994799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C66741">
              <w:rPr>
                <w:rFonts w:cstheme="majorHAnsi"/>
              </w:rPr>
              <w:t xml:space="preserve"> Beslutsärende</w:t>
            </w:r>
            <w:r w:rsidR="00C66741">
              <w:rPr>
                <w:rFonts w:cstheme="majorHAnsi"/>
              </w:rPr>
              <w:br/>
            </w:r>
            <w:sdt>
              <w:sdtPr>
                <w:rPr>
                  <w:rFonts w:cstheme="majorHAnsi"/>
                </w:rPr>
                <w:id w:val="-116747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4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66741">
              <w:rPr>
                <w:rFonts w:cstheme="majorHAnsi"/>
              </w:rPr>
              <w:t xml:space="preserve"> Informationsärende     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D71C6" w14:textId="77777777" w:rsidR="000707CC" w:rsidRDefault="000707CC" w:rsidP="00945E7C">
            <w:pPr>
              <w:pStyle w:val="Sidhuvud"/>
              <w:jc w:val="right"/>
            </w:pPr>
          </w:p>
        </w:tc>
      </w:tr>
    </w:tbl>
    <w:p w14:paraId="41538AAE" w14:textId="13C0A12A" w:rsidR="000046E1" w:rsidRPr="00FC0448" w:rsidRDefault="00A85280" w:rsidP="000046E1">
      <w:pPr>
        <w:pStyle w:val="Rubrik1"/>
      </w:pPr>
      <w:r>
        <w:t>Årsredovisning 2018</w:t>
      </w:r>
      <w:r w:rsidR="000046E1" w:rsidRPr="00FC0448">
        <w:t xml:space="preserve"> </w:t>
      </w:r>
    </w:p>
    <w:p w14:paraId="3CFC0888" w14:textId="77777777" w:rsidR="000046E1" w:rsidRPr="00FC0448" w:rsidRDefault="00C66741" w:rsidP="000046E1">
      <w:pPr>
        <w:pStyle w:val="Rubrik2"/>
      </w:pPr>
      <w:r>
        <w:t>Ärende</w:t>
      </w:r>
    </w:p>
    <w:p w14:paraId="2BE022A6" w14:textId="052FFC94" w:rsidR="000046E1" w:rsidRDefault="00A85280" w:rsidP="000046E1">
      <w:pPr>
        <w:rPr>
          <w:rFonts w:eastAsiaTheme="majorEastAsia"/>
        </w:rPr>
      </w:pPr>
      <w:r>
        <w:rPr>
          <w:rFonts w:eastAsiaTheme="majorEastAsia"/>
        </w:rPr>
        <w:t>Renova AB lägger härmed fram årsredovisning för 2018</w:t>
      </w:r>
      <w:r w:rsidR="000046E1" w:rsidRPr="00FC0448">
        <w:rPr>
          <w:rFonts w:eastAsiaTheme="majorEastAsia"/>
        </w:rPr>
        <w:t>.</w:t>
      </w:r>
      <w:r>
        <w:rPr>
          <w:rFonts w:eastAsiaTheme="majorEastAsia"/>
        </w:rPr>
        <w:t xml:space="preserve"> Revisorerna kommer inför styrelsens behandling redovisa sina synpunkter och iakttagelser med anledning av årsredovisningen.</w:t>
      </w:r>
    </w:p>
    <w:p w14:paraId="4B135101" w14:textId="77777777" w:rsidR="00A85280" w:rsidRDefault="00A85280" w:rsidP="00C66741">
      <w:pPr>
        <w:pStyle w:val="Rubrik2"/>
      </w:pPr>
    </w:p>
    <w:p w14:paraId="509DFA98" w14:textId="7FBB2F52" w:rsidR="00C66741" w:rsidRDefault="00C66741" w:rsidP="00C66741">
      <w:pPr>
        <w:pStyle w:val="Rubrik2"/>
      </w:pPr>
      <w:r>
        <w:t>Beskrivning av ärendet</w:t>
      </w:r>
    </w:p>
    <w:p w14:paraId="57A36D36" w14:textId="26C6253E" w:rsidR="00C66741" w:rsidRPr="00FC0448" w:rsidRDefault="00A85280" w:rsidP="00C66741">
      <w:pPr>
        <w:rPr>
          <w:rFonts w:eastAsiaTheme="majorEastAsia"/>
        </w:rPr>
      </w:pPr>
      <w:r>
        <w:t>Att ta fram en årsredovisning är ett krav i årsredovisningslagen</w:t>
      </w:r>
      <w:r w:rsidR="00C66741">
        <w:t>.</w:t>
      </w:r>
    </w:p>
    <w:p w14:paraId="7F32C7AA" w14:textId="77777777" w:rsidR="00A85280" w:rsidRDefault="00A85280" w:rsidP="003259FD">
      <w:pPr>
        <w:pStyle w:val="Rubrik2"/>
      </w:pPr>
    </w:p>
    <w:p w14:paraId="60EF526B" w14:textId="3F1762B6" w:rsidR="000046E1" w:rsidRPr="00FC0448" w:rsidRDefault="000046E1" w:rsidP="003259FD">
      <w:pPr>
        <w:pStyle w:val="Rubrik2"/>
      </w:pPr>
      <w:r w:rsidRPr="00FC0448">
        <w:t>Bilagor</w:t>
      </w:r>
    </w:p>
    <w:p w14:paraId="5839C49C" w14:textId="7A113A31" w:rsidR="000046E1" w:rsidRPr="00FC0448" w:rsidRDefault="000046E1" w:rsidP="000046E1">
      <w:pPr>
        <w:rPr>
          <w:rFonts w:eastAsiaTheme="majorEastAsia"/>
        </w:rPr>
      </w:pPr>
      <w:r w:rsidRPr="00FC0448">
        <w:rPr>
          <w:rFonts w:eastAsiaTheme="majorEastAsia"/>
        </w:rPr>
        <w:t>1.</w:t>
      </w:r>
      <w:r w:rsidRPr="00FC0448">
        <w:rPr>
          <w:rFonts w:eastAsiaTheme="majorEastAsia"/>
        </w:rPr>
        <w:tab/>
      </w:r>
      <w:r w:rsidR="00A85280">
        <w:rPr>
          <w:rFonts w:eastAsiaTheme="majorEastAsia"/>
        </w:rPr>
        <w:t>Årsredovisning 2018.</w:t>
      </w:r>
    </w:p>
    <w:p w14:paraId="0313214F" w14:textId="77777777" w:rsidR="00A85280" w:rsidRDefault="00A85280" w:rsidP="00C66741">
      <w:pPr>
        <w:pStyle w:val="Rubrik2"/>
      </w:pPr>
    </w:p>
    <w:p w14:paraId="3B388A89" w14:textId="5A22C602" w:rsidR="00C66741" w:rsidRPr="00FC0448" w:rsidRDefault="00C66741" w:rsidP="00C66741">
      <w:pPr>
        <w:pStyle w:val="Rubrik2"/>
      </w:pPr>
      <w:r w:rsidRPr="00FC0448">
        <w:t>Förslag till beslut</w:t>
      </w:r>
    </w:p>
    <w:p w14:paraId="032778E6" w14:textId="77777777" w:rsidR="00C66741" w:rsidRPr="00FC0448" w:rsidRDefault="00C66741" w:rsidP="00C66741">
      <w:pPr>
        <w:rPr>
          <w:rFonts w:eastAsiaTheme="majorEastAsia"/>
        </w:rPr>
      </w:pPr>
      <w:r>
        <w:rPr>
          <w:rFonts w:eastAsiaTheme="majorEastAsia"/>
        </w:rPr>
        <w:t>Styrelsen föreslås besluta:</w:t>
      </w:r>
    </w:p>
    <w:p w14:paraId="1C55BBD7" w14:textId="2F44DC10" w:rsidR="00C66741" w:rsidRPr="00FC0448" w:rsidRDefault="00C66741" w:rsidP="00C66741">
      <w:pPr>
        <w:rPr>
          <w:rFonts w:eastAsiaTheme="majorEastAsia"/>
        </w:rPr>
      </w:pPr>
      <w:bookmarkStart w:id="0" w:name="_Hlk529444570"/>
      <w:r w:rsidRPr="004145EF">
        <w:rPr>
          <w:rFonts w:eastAsiaTheme="majorEastAsia"/>
          <w:b/>
          <w:u w:val="single"/>
        </w:rPr>
        <w:t>att</w:t>
      </w:r>
      <w:r>
        <w:rPr>
          <w:rFonts w:eastAsiaTheme="majorEastAsia"/>
        </w:rPr>
        <w:tab/>
      </w:r>
      <w:bookmarkEnd w:id="0"/>
      <w:r w:rsidR="00A85280">
        <w:rPr>
          <w:rFonts w:eastAsiaTheme="majorEastAsia"/>
        </w:rPr>
        <w:t>godkänna bifogade förslag till årsredovisning för verksamhetsåret 2018.</w:t>
      </w:r>
    </w:p>
    <w:p w14:paraId="2013E7FF" w14:textId="7D5CFFCA" w:rsidR="000046E1" w:rsidRDefault="000046E1" w:rsidP="000046E1"/>
    <w:p w14:paraId="77835C3E" w14:textId="77777777" w:rsidR="00A85280" w:rsidRDefault="00A85280" w:rsidP="000046E1"/>
    <w:p w14:paraId="32FFB557" w14:textId="77777777" w:rsidR="00A85280" w:rsidRDefault="00A85280" w:rsidP="000046E1">
      <w:bookmarkStart w:id="1" w:name="_GoBack"/>
      <w:bookmarkEnd w:id="1"/>
    </w:p>
    <w:p w14:paraId="2AF0F93E" w14:textId="1D96A2F7" w:rsidR="00C66741" w:rsidRDefault="00C66741" w:rsidP="000046E1">
      <w:r>
        <w:t>Göteborg som ovan</w:t>
      </w:r>
      <w:r w:rsidR="00A85280">
        <w:br/>
      </w:r>
      <w:r w:rsidR="00A85280">
        <w:rPr>
          <w:noProof/>
        </w:rPr>
        <w:drawing>
          <wp:inline distT="0" distB="0" distL="0" distR="0" wp14:anchorId="7A9BE648" wp14:editId="632B5F9D">
            <wp:extent cx="1127760" cy="6019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280">
        <w:br/>
      </w:r>
      <w:r>
        <w:t xml:space="preserve">Anders Åström </w:t>
      </w:r>
      <w:r>
        <w:br/>
        <w:t>VD</w:t>
      </w:r>
    </w:p>
    <w:sectPr w:rsidR="00C66741" w:rsidSect="00BA1320">
      <w:footerReference w:type="defaul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C5830" w14:textId="77777777" w:rsidR="00C66741" w:rsidRDefault="00C66741" w:rsidP="00BF282B">
      <w:pPr>
        <w:spacing w:after="0" w:line="240" w:lineRule="auto"/>
      </w:pPr>
      <w:r>
        <w:separator/>
      </w:r>
    </w:p>
  </w:endnote>
  <w:endnote w:type="continuationSeparator" w:id="0">
    <w:p w14:paraId="7C8C9AD5" w14:textId="77777777" w:rsidR="00C66741" w:rsidRDefault="00C6674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1E0D2A53" w14:textId="77777777" w:rsidTr="00E92E25">
      <w:tc>
        <w:tcPr>
          <w:tcW w:w="7155" w:type="dxa"/>
          <w:gridSpan w:val="2"/>
        </w:tcPr>
        <w:p w14:paraId="23EBE930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2C5D9AE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86CF4">
              <w:rPr>
                <w:noProof/>
              </w:rPr>
              <w:t>5</w:t>
            </w:r>
          </w:fldSimple>
          <w:r w:rsidRPr="009B4E2A">
            <w:t>)</w:t>
          </w:r>
        </w:p>
      </w:tc>
    </w:tr>
    <w:tr w:rsidR="00F66187" w14:paraId="7AF8AE44" w14:textId="77777777" w:rsidTr="00E92E25">
      <w:tc>
        <w:tcPr>
          <w:tcW w:w="3338" w:type="dxa"/>
        </w:tcPr>
        <w:p w14:paraId="7A1D7CC7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848DB33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7E0E0592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167390D" w14:textId="77777777" w:rsidTr="00E92E25">
      <w:tc>
        <w:tcPr>
          <w:tcW w:w="3338" w:type="dxa"/>
        </w:tcPr>
        <w:p w14:paraId="31426D33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5C64192A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07263FB8" w14:textId="77777777" w:rsidR="00F66187" w:rsidRDefault="00F66187" w:rsidP="00DF152D">
          <w:pPr>
            <w:pStyle w:val="Sidfot"/>
            <w:jc w:val="right"/>
          </w:pPr>
        </w:p>
      </w:tc>
    </w:tr>
  </w:tbl>
  <w:p w14:paraId="5004A54D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17D45059" w14:textId="77777777" w:rsidTr="00FB3384">
      <w:tc>
        <w:tcPr>
          <w:tcW w:w="7118" w:type="dxa"/>
          <w:gridSpan w:val="2"/>
        </w:tcPr>
        <w:p w14:paraId="70A8E4C8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1A5DB423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86CF4">
              <w:rPr>
                <w:noProof/>
              </w:rPr>
              <w:t>5</w:t>
            </w:r>
          </w:fldSimple>
          <w:r w:rsidRPr="009B4E2A">
            <w:t>)</w:t>
          </w:r>
        </w:p>
      </w:tc>
    </w:tr>
    <w:tr w:rsidR="00FB3384" w14:paraId="74FAC511" w14:textId="77777777" w:rsidTr="00FB3384">
      <w:tc>
        <w:tcPr>
          <w:tcW w:w="3319" w:type="dxa"/>
        </w:tcPr>
        <w:p w14:paraId="471B318F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94922D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5CBC2B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6D7CF87" w14:textId="77777777" w:rsidTr="00FB3384">
      <w:tc>
        <w:tcPr>
          <w:tcW w:w="3319" w:type="dxa"/>
        </w:tcPr>
        <w:p w14:paraId="53671968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5468AE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E4C0E91" w14:textId="77777777" w:rsidR="00FB3384" w:rsidRDefault="00FB3384" w:rsidP="00BD0663">
          <w:pPr>
            <w:pStyle w:val="Sidfot"/>
            <w:jc w:val="right"/>
          </w:pPr>
        </w:p>
      </w:tc>
    </w:tr>
  </w:tbl>
  <w:p w14:paraId="50415BD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C23AA" w14:textId="77777777" w:rsidR="00C66741" w:rsidRDefault="00C66741" w:rsidP="00BF282B">
      <w:pPr>
        <w:spacing w:after="0" w:line="240" w:lineRule="auto"/>
      </w:pPr>
      <w:r>
        <w:separator/>
      </w:r>
    </w:p>
  </w:footnote>
  <w:footnote w:type="continuationSeparator" w:id="0">
    <w:p w14:paraId="0D3AA184" w14:textId="77777777" w:rsidR="00C66741" w:rsidRDefault="00C66741" w:rsidP="00BF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66741"/>
    <w:rsid w:val="000046E1"/>
    <w:rsid w:val="000707CC"/>
    <w:rsid w:val="000C68BA"/>
    <w:rsid w:val="000F2B85"/>
    <w:rsid w:val="0011061F"/>
    <w:rsid w:val="0011381D"/>
    <w:rsid w:val="0012181D"/>
    <w:rsid w:val="00142FEF"/>
    <w:rsid w:val="00146F40"/>
    <w:rsid w:val="00170137"/>
    <w:rsid w:val="00173F0C"/>
    <w:rsid w:val="001B3FF4"/>
    <w:rsid w:val="001C2218"/>
    <w:rsid w:val="001D645F"/>
    <w:rsid w:val="00241F59"/>
    <w:rsid w:val="00257F49"/>
    <w:rsid w:val="003164EC"/>
    <w:rsid w:val="003259FD"/>
    <w:rsid w:val="00332A7F"/>
    <w:rsid w:val="003413FA"/>
    <w:rsid w:val="00350FEF"/>
    <w:rsid w:val="00372CB4"/>
    <w:rsid w:val="004145EF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3751"/>
    <w:rsid w:val="00613965"/>
    <w:rsid w:val="00690A7F"/>
    <w:rsid w:val="006E618B"/>
    <w:rsid w:val="00703A6D"/>
    <w:rsid w:val="00720B05"/>
    <w:rsid w:val="00766929"/>
    <w:rsid w:val="00770200"/>
    <w:rsid w:val="007E234D"/>
    <w:rsid w:val="00831E91"/>
    <w:rsid w:val="008760F6"/>
    <w:rsid w:val="008B0468"/>
    <w:rsid w:val="008E6196"/>
    <w:rsid w:val="009003DD"/>
    <w:rsid w:val="009433F3"/>
    <w:rsid w:val="00970E3C"/>
    <w:rsid w:val="00985ACB"/>
    <w:rsid w:val="009B4E2A"/>
    <w:rsid w:val="009D4D5C"/>
    <w:rsid w:val="00A074B5"/>
    <w:rsid w:val="00A345C1"/>
    <w:rsid w:val="00A3668C"/>
    <w:rsid w:val="00A47AD9"/>
    <w:rsid w:val="00A8112E"/>
    <w:rsid w:val="00A85280"/>
    <w:rsid w:val="00AA0284"/>
    <w:rsid w:val="00AE5147"/>
    <w:rsid w:val="00AE5F41"/>
    <w:rsid w:val="00B353ED"/>
    <w:rsid w:val="00B456FF"/>
    <w:rsid w:val="00B63E0E"/>
    <w:rsid w:val="00BA1320"/>
    <w:rsid w:val="00BB44F3"/>
    <w:rsid w:val="00BD0663"/>
    <w:rsid w:val="00BF282B"/>
    <w:rsid w:val="00C0363D"/>
    <w:rsid w:val="00C66741"/>
    <w:rsid w:val="00C85A21"/>
    <w:rsid w:val="00C86CF4"/>
    <w:rsid w:val="00D21D96"/>
    <w:rsid w:val="00D22966"/>
    <w:rsid w:val="00DC59E4"/>
    <w:rsid w:val="00DC6E79"/>
    <w:rsid w:val="00DF152D"/>
    <w:rsid w:val="00E11731"/>
    <w:rsid w:val="00E92E25"/>
    <w:rsid w:val="00EF388D"/>
    <w:rsid w:val="00F345F2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38048F"/>
  <w15:docId w15:val="{1A000C3F-7BB6-41B9-A0EF-16ACE44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B5A4-89BF-46C8-BD9B-C38B147B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D54D9335</Template>
  <TotalTime>14</TotalTime>
  <Pages>1</Pages>
  <Words>91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3</cp:revision>
  <cp:lastPrinted>2017-01-05T15:29:00Z</cp:lastPrinted>
  <dcterms:created xsi:type="dcterms:W3CDTF">2019-01-11T11:35:00Z</dcterms:created>
  <dcterms:modified xsi:type="dcterms:W3CDTF">2019-01-11T11:49:00Z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