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3BB6F8E0" w:rsidR="00770200" w:rsidRDefault="00814EC0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01</w:t>
            </w:r>
            <w:r w:rsidR="00C66741">
              <w:t>-</w:t>
            </w:r>
            <w:r>
              <w:t>24</w:t>
            </w:r>
            <w:r w:rsidR="00C66741">
              <w:br/>
              <w:t xml:space="preserve">Dnr: </w:t>
            </w:r>
            <w:r>
              <w:t>0102</w:t>
            </w:r>
            <w:r w:rsidR="00C66741">
              <w:t>/</w:t>
            </w:r>
            <w:r>
              <w:t>19</w:t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510BFF4E" w:rsidR="00C66741" w:rsidRDefault="00814EC0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1CB345EE" w14:textId="77777777" w:rsidR="00814EC0" w:rsidRDefault="00814EC0" w:rsidP="000046E1">
      <w:pPr>
        <w:pStyle w:val="Rubrik1"/>
      </w:pPr>
    </w:p>
    <w:p w14:paraId="41538AAE" w14:textId="622E139D" w:rsidR="000046E1" w:rsidRPr="00FC0448" w:rsidRDefault="00814EC0" w:rsidP="000046E1">
      <w:pPr>
        <w:pStyle w:val="Rubrik1"/>
      </w:pPr>
      <w:r>
        <w:t>Rapportering Intern styrning och kontroll</w:t>
      </w:r>
      <w:r>
        <w:br/>
        <w:t>Januari 2019</w:t>
      </w:r>
      <w:r w:rsidR="000046E1" w:rsidRPr="00FC0448">
        <w:t xml:space="preserve"> </w:t>
      </w:r>
    </w:p>
    <w:p w14:paraId="3D61CE7E" w14:textId="65AA1DF6" w:rsidR="00814EC0" w:rsidRDefault="00814EC0" w:rsidP="00814EC0">
      <w:pPr>
        <w:pStyle w:val="Brdtext"/>
        <w:spacing w:before="0" w:after="0"/>
        <w:rPr>
          <w:b/>
          <w:szCs w:val="24"/>
        </w:rPr>
      </w:pPr>
    </w:p>
    <w:p w14:paraId="4A4C4407" w14:textId="77777777" w:rsidR="00814EC0" w:rsidRDefault="00814EC0" w:rsidP="00814EC0">
      <w:pPr>
        <w:pStyle w:val="Brdtext"/>
        <w:spacing w:before="0" w:after="0"/>
        <w:rPr>
          <w:b/>
          <w:szCs w:val="24"/>
        </w:rPr>
      </w:pPr>
    </w:p>
    <w:p w14:paraId="50C2F0CF" w14:textId="54578A4F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b/>
          <w:szCs w:val="24"/>
        </w:rPr>
      </w:pPr>
      <w:r w:rsidRPr="00814EC0">
        <w:rPr>
          <w:rFonts w:ascii="Arial" w:hAnsi="Arial" w:cs="Arial"/>
          <w:b/>
          <w:szCs w:val="24"/>
        </w:rPr>
        <w:t>Stadsrevisionens granskning</w:t>
      </w:r>
    </w:p>
    <w:p w14:paraId="619D1D93" w14:textId="77777777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szCs w:val="24"/>
        </w:rPr>
        <w:t>Stadsrevisionens granskningsredogörelse för verksamhetsåret 2018 är slutförd och faktaavstämd. Slutrapport återstår.</w:t>
      </w:r>
    </w:p>
    <w:p w14:paraId="63846B37" w14:textId="77777777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</w:p>
    <w:p w14:paraId="6194F4C9" w14:textId="77777777" w:rsidR="00814EC0" w:rsidRDefault="00814EC0" w:rsidP="00814EC0">
      <w:pPr>
        <w:pStyle w:val="Brdtext"/>
        <w:spacing w:before="0" w:after="0"/>
        <w:rPr>
          <w:rFonts w:ascii="Arial" w:hAnsi="Arial" w:cs="Arial"/>
          <w:b/>
          <w:szCs w:val="24"/>
        </w:rPr>
      </w:pPr>
    </w:p>
    <w:p w14:paraId="6A11FC83" w14:textId="6BB6DEF9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b/>
          <w:szCs w:val="24"/>
        </w:rPr>
        <w:t>Ernst &amp; Young revision</w:t>
      </w:r>
    </w:p>
    <w:p w14:paraId="4F111E22" w14:textId="77777777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szCs w:val="24"/>
        </w:rPr>
        <w:t>Revisioner i mars, augusti och december.</w:t>
      </w:r>
    </w:p>
    <w:p w14:paraId="5EBDD172" w14:textId="77777777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</w:p>
    <w:p w14:paraId="7E216509" w14:textId="77777777" w:rsidR="00814EC0" w:rsidRDefault="00814EC0" w:rsidP="00814EC0">
      <w:pPr>
        <w:pStyle w:val="Brdtext"/>
        <w:spacing w:before="0" w:after="0"/>
        <w:rPr>
          <w:rFonts w:ascii="Arial" w:hAnsi="Arial" w:cs="Arial"/>
          <w:b/>
          <w:szCs w:val="24"/>
        </w:rPr>
      </w:pPr>
    </w:p>
    <w:p w14:paraId="3318ED1D" w14:textId="2A7FA673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b/>
          <w:szCs w:val="24"/>
        </w:rPr>
      </w:pPr>
      <w:r w:rsidRPr="00814EC0">
        <w:rPr>
          <w:rFonts w:ascii="Arial" w:hAnsi="Arial" w:cs="Arial"/>
          <w:b/>
          <w:szCs w:val="24"/>
        </w:rPr>
        <w:t>Tredjeparts ISO-revision</w:t>
      </w:r>
    </w:p>
    <w:p w14:paraId="57A36D36" w14:textId="5E4D3E2F" w:rsidR="00C66741" w:rsidRPr="00814EC0" w:rsidRDefault="00814EC0" w:rsidP="00814EC0">
      <w:pPr>
        <w:rPr>
          <w:rFonts w:ascii="Arial" w:eastAsiaTheme="majorEastAsia" w:hAnsi="Arial" w:cs="Arial"/>
        </w:rPr>
      </w:pPr>
      <w:r w:rsidRPr="00814EC0">
        <w:rPr>
          <w:rFonts w:ascii="Arial" w:hAnsi="Arial" w:cs="Arial"/>
        </w:rPr>
        <w:t>Uppföljningsrevision genomförs 4–7 februari.</w:t>
      </w:r>
    </w:p>
    <w:p w14:paraId="2013E7FF" w14:textId="07A19A98" w:rsidR="000046E1" w:rsidRDefault="000046E1" w:rsidP="000046E1"/>
    <w:p w14:paraId="5DB47DB4" w14:textId="70473CFA" w:rsidR="00814EC0" w:rsidRDefault="00814EC0" w:rsidP="000046E1"/>
    <w:p w14:paraId="77FB33CF" w14:textId="77777777" w:rsidR="00814EC0" w:rsidRDefault="00814EC0" w:rsidP="000046E1"/>
    <w:p w14:paraId="1CEBCB7C" w14:textId="2C2E83AD" w:rsidR="000046E1" w:rsidRDefault="00C66741" w:rsidP="000046E1">
      <w:r>
        <w:t>Göteborg som ovan</w:t>
      </w:r>
      <w:r w:rsidR="00814EC0">
        <w:br/>
      </w:r>
      <w:r w:rsidR="00814EC0">
        <w:rPr>
          <w:noProof/>
        </w:rPr>
        <w:drawing>
          <wp:inline distT="0" distB="0" distL="0" distR="0" wp14:anchorId="18FB4DF7" wp14:editId="3752AA5A">
            <wp:extent cx="1112520" cy="6019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EC0">
        <w:br/>
      </w:r>
      <w:r>
        <w:t xml:space="preserve">Anders Åström </w:t>
      </w:r>
      <w:r>
        <w:br/>
        <w:t>VD</w:t>
      </w:r>
      <w:bookmarkStart w:id="0" w:name="_GoBack"/>
      <w:bookmarkEnd w:id="0"/>
    </w:p>
    <w:p w14:paraId="1CEA08B9" w14:textId="77777777" w:rsidR="000046E1" w:rsidRPr="007B7987" w:rsidRDefault="000046E1" w:rsidP="000046E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namn och befattningar"/>
        <w:tblDescription w:val="Handläggarens namn, chefens namn"/>
      </w:tblPr>
      <w:tblGrid>
        <w:gridCol w:w="3686"/>
        <w:gridCol w:w="5386"/>
      </w:tblGrid>
      <w:tr w:rsidR="000046E1" w:rsidRPr="000046E1" w14:paraId="6CD71476" w14:textId="77777777" w:rsidTr="0000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95D6F48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0830155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</w:tr>
    </w:tbl>
    <w:p w14:paraId="1238D301" w14:textId="77777777" w:rsidR="000046E1" w:rsidRPr="00814EC0" w:rsidRDefault="000046E1" w:rsidP="000046E1">
      <w:pPr>
        <w:tabs>
          <w:tab w:val="left" w:pos="2500"/>
        </w:tabs>
      </w:pPr>
    </w:p>
    <w:sectPr w:rsidR="000046E1" w:rsidRPr="00814EC0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5830" w14:textId="77777777" w:rsidR="00C66741" w:rsidRDefault="00C66741" w:rsidP="00BF282B">
      <w:pPr>
        <w:spacing w:after="0" w:line="240" w:lineRule="auto"/>
      </w:pPr>
      <w:r>
        <w:separator/>
      </w:r>
    </w:p>
  </w:endnote>
  <w:endnote w:type="continuationSeparator" w:id="0">
    <w:p w14:paraId="7C8C9AD5" w14:textId="77777777" w:rsidR="00C66741" w:rsidRDefault="00C6674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23AA" w14:textId="77777777" w:rsidR="00C66741" w:rsidRDefault="00C66741" w:rsidP="00BF282B">
      <w:pPr>
        <w:spacing w:after="0" w:line="240" w:lineRule="auto"/>
      </w:pPr>
      <w:r>
        <w:separator/>
      </w:r>
    </w:p>
  </w:footnote>
  <w:footnote w:type="continuationSeparator" w:id="0">
    <w:p w14:paraId="0D3AA184" w14:textId="77777777" w:rsidR="00C66741" w:rsidRDefault="00C66741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23F1C"/>
    <w:rsid w:val="000707CC"/>
    <w:rsid w:val="000C68BA"/>
    <w:rsid w:val="000F2B85"/>
    <w:rsid w:val="0011061F"/>
    <w:rsid w:val="0011381D"/>
    <w:rsid w:val="0012181D"/>
    <w:rsid w:val="00142FEF"/>
    <w:rsid w:val="00146F40"/>
    <w:rsid w:val="00173F0C"/>
    <w:rsid w:val="001B3FF4"/>
    <w:rsid w:val="001C2218"/>
    <w:rsid w:val="001D645F"/>
    <w:rsid w:val="00241F59"/>
    <w:rsid w:val="00257F49"/>
    <w:rsid w:val="003164EC"/>
    <w:rsid w:val="003259FD"/>
    <w:rsid w:val="00332A7F"/>
    <w:rsid w:val="003413FA"/>
    <w:rsid w:val="00350FEF"/>
    <w:rsid w:val="00372CB4"/>
    <w:rsid w:val="004145EF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3751"/>
    <w:rsid w:val="00613965"/>
    <w:rsid w:val="00690A7F"/>
    <w:rsid w:val="006E618B"/>
    <w:rsid w:val="00703A6D"/>
    <w:rsid w:val="00720B05"/>
    <w:rsid w:val="00766929"/>
    <w:rsid w:val="00770200"/>
    <w:rsid w:val="007E234D"/>
    <w:rsid w:val="00814EC0"/>
    <w:rsid w:val="00831E91"/>
    <w:rsid w:val="008760F6"/>
    <w:rsid w:val="008B0468"/>
    <w:rsid w:val="008E6196"/>
    <w:rsid w:val="009003DD"/>
    <w:rsid w:val="009433F3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C59E4"/>
    <w:rsid w:val="00DC6E79"/>
    <w:rsid w:val="00DF152D"/>
    <w:rsid w:val="00E11731"/>
    <w:rsid w:val="00E92E25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814EC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814EC0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AFD3-EDAA-47E1-A7FD-D7CD9E8F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8713C37A</Template>
  <TotalTime>1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3</cp:revision>
  <cp:lastPrinted>2017-01-05T15:29:00Z</cp:lastPrinted>
  <dcterms:created xsi:type="dcterms:W3CDTF">2019-01-16T11:51:00Z</dcterms:created>
  <dcterms:modified xsi:type="dcterms:W3CDTF">2019-01-16T11:57:00Z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