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9619" w14:textId="77777777" w:rsidR="007D67E1" w:rsidRDefault="00887857" w:rsidP="00887857">
      <w:pPr>
        <w:pStyle w:val="Brdtext"/>
      </w:pPr>
      <w:bookmarkStart w:id="0" w:name="_GoBack"/>
      <w:bookmarkEnd w:id="0"/>
      <w:r>
        <w:rPr>
          <w:b/>
          <w:sz w:val="32"/>
        </w:rPr>
        <w:t xml:space="preserve">                    </w:t>
      </w:r>
      <w:r w:rsidR="00F16214" w:rsidRPr="00916A8A">
        <w:rPr>
          <w:b/>
          <w:sz w:val="32"/>
        </w:rPr>
        <w:t xml:space="preserve">PROGRAM </w:t>
      </w:r>
      <w:r w:rsidR="00FA2037">
        <w:rPr>
          <w:b/>
          <w:sz w:val="32"/>
        </w:rPr>
        <w:t>14</w:t>
      </w:r>
      <w:r w:rsidR="00F16214" w:rsidRPr="00916A8A">
        <w:rPr>
          <w:b/>
          <w:sz w:val="32"/>
        </w:rPr>
        <w:t xml:space="preserve"> MARS 201</w:t>
      </w:r>
      <w:r w:rsidR="00FA2037">
        <w:rPr>
          <w:b/>
          <w:sz w:val="32"/>
        </w:rPr>
        <w:t>9</w:t>
      </w:r>
    </w:p>
    <w:p w14:paraId="2ED1144D" w14:textId="77777777" w:rsidR="00F16214" w:rsidRDefault="00F16214" w:rsidP="0059564C">
      <w:pPr>
        <w:pStyle w:val="Brdtext"/>
        <w:spacing w:after="0"/>
      </w:pPr>
    </w:p>
    <w:p w14:paraId="260491EF" w14:textId="77777777" w:rsidR="00916A8A" w:rsidRPr="00CF386A" w:rsidRDefault="00887857" w:rsidP="00CF386A">
      <w:pPr>
        <w:pStyle w:val="Brdtext"/>
        <w:spacing w:before="0"/>
        <w:ind w:left="705" w:hanging="70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916A8A" w:rsidRPr="00CF386A">
        <w:rPr>
          <w:b/>
          <w:sz w:val="28"/>
          <w:szCs w:val="28"/>
        </w:rPr>
        <w:t>Plats</w:t>
      </w:r>
      <w:r w:rsidR="00CF38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F386A">
        <w:rPr>
          <w:sz w:val="28"/>
          <w:szCs w:val="28"/>
        </w:rPr>
        <w:t>Renovas Miljöcenter</w:t>
      </w:r>
      <w:r w:rsidR="00CF386A">
        <w:rPr>
          <w:sz w:val="28"/>
          <w:szCs w:val="28"/>
        </w:rPr>
        <w:br/>
      </w:r>
      <w:r w:rsidR="00916A8A" w:rsidRPr="00CF386A">
        <w:rPr>
          <w:sz w:val="28"/>
          <w:szCs w:val="28"/>
        </w:rPr>
        <w:t xml:space="preserve">Sävenäs </w:t>
      </w:r>
      <w:r w:rsidR="00616238">
        <w:rPr>
          <w:sz w:val="28"/>
          <w:szCs w:val="28"/>
        </w:rPr>
        <w:t>Avfallskraftvärmeverk</w:t>
      </w:r>
      <w:r w:rsidR="00916A8A" w:rsidRPr="00CF386A">
        <w:rPr>
          <w:sz w:val="28"/>
          <w:szCs w:val="28"/>
        </w:rPr>
        <w:t>, Von Utfallsgatan 29</w:t>
      </w:r>
    </w:p>
    <w:p w14:paraId="185F4E00" w14:textId="77777777" w:rsidR="00916A8A" w:rsidRDefault="00916A8A" w:rsidP="0059564C">
      <w:pPr>
        <w:pStyle w:val="Brdtext"/>
        <w:spacing w:before="0" w:after="0" w:line="120" w:lineRule="auto"/>
      </w:pPr>
    </w:p>
    <w:tbl>
      <w:tblPr>
        <w:tblStyle w:val="Tabellrutnt"/>
        <w:tblW w:w="92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2835"/>
      </w:tblGrid>
      <w:tr w:rsidR="00F16214" w:rsidRPr="00CF386A" w14:paraId="45A3BFE3" w14:textId="77777777" w:rsidTr="00CF386A">
        <w:tc>
          <w:tcPr>
            <w:tcW w:w="1843" w:type="dxa"/>
          </w:tcPr>
          <w:p w14:paraId="1B40171E" w14:textId="77777777" w:rsidR="00F16214" w:rsidRPr="00CF386A" w:rsidRDefault="00CF386A" w:rsidP="00CF386A">
            <w:pPr>
              <w:pStyle w:val="Brdtext"/>
              <w:jc w:val="center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08.30 – 09.00</w:t>
            </w:r>
          </w:p>
        </w:tc>
        <w:tc>
          <w:tcPr>
            <w:tcW w:w="4536" w:type="dxa"/>
            <w:tcBorders>
              <w:right w:val="nil"/>
            </w:tcBorders>
          </w:tcPr>
          <w:p w14:paraId="04C38775" w14:textId="77777777" w:rsidR="00F16214" w:rsidRPr="00CF386A" w:rsidRDefault="00F16214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Registrering samt kaffe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057C3" w14:textId="77777777" w:rsidR="00F16214" w:rsidRPr="00CF386A" w:rsidRDefault="00F16214">
            <w:pPr>
              <w:pStyle w:val="Brdtext"/>
              <w:rPr>
                <w:sz w:val="28"/>
                <w:szCs w:val="28"/>
              </w:rPr>
            </w:pPr>
          </w:p>
        </w:tc>
      </w:tr>
      <w:tr w:rsidR="00F16214" w:rsidRPr="00CF386A" w14:paraId="7D428A6B" w14:textId="77777777" w:rsidTr="00CF386A">
        <w:tc>
          <w:tcPr>
            <w:tcW w:w="1843" w:type="dxa"/>
          </w:tcPr>
          <w:p w14:paraId="36053E75" w14:textId="77777777" w:rsidR="00F16214" w:rsidRPr="00CF386A" w:rsidRDefault="00CF386A" w:rsidP="00CF386A">
            <w:pPr>
              <w:pStyle w:val="Brdtext"/>
              <w:jc w:val="center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09.</w:t>
            </w:r>
            <w:r w:rsidR="00FA2037">
              <w:rPr>
                <w:sz w:val="28"/>
                <w:szCs w:val="28"/>
              </w:rPr>
              <w:t>0</w:t>
            </w:r>
            <w:r w:rsidRPr="00CF38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CF38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F386A">
              <w:rPr>
                <w:sz w:val="28"/>
                <w:szCs w:val="28"/>
              </w:rPr>
              <w:t>10.</w:t>
            </w:r>
            <w:r w:rsidR="00FA2037">
              <w:rPr>
                <w:sz w:val="28"/>
                <w:szCs w:val="28"/>
              </w:rPr>
              <w:t>0</w:t>
            </w:r>
            <w:r w:rsidRPr="00CF386A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14:paraId="0239E3ED" w14:textId="77777777" w:rsidR="00F16214" w:rsidRPr="00CF386A" w:rsidRDefault="00F16214" w:rsidP="00916A8A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 xml:space="preserve">Årsstämma Renova AB </w:t>
            </w:r>
            <w:r w:rsidR="00CF386A">
              <w:rPr>
                <w:sz w:val="28"/>
                <w:szCs w:val="28"/>
              </w:rPr>
              <w:br/>
            </w:r>
            <w:r w:rsidR="00916A8A" w:rsidRPr="00CF386A">
              <w:rPr>
                <w:sz w:val="28"/>
                <w:szCs w:val="28"/>
              </w:rPr>
              <w:t>(se bifogad kallelse</w:t>
            </w:r>
            <w:r w:rsidR="0059564C" w:rsidRPr="00CF386A">
              <w:rPr>
                <w:sz w:val="28"/>
                <w:szCs w:val="28"/>
              </w:rPr>
              <w:t xml:space="preserve"> och handlingar</w:t>
            </w:r>
            <w:r w:rsidR="00916A8A" w:rsidRPr="00CF386A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1E9B146" w14:textId="77777777" w:rsidR="00F16214" w:rsidRPr="00CF386A" w:rsidRDefault="00F16214" w:rsidP="00916A8A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Ombud Ägarkommuner, Renovas styrelse (gamla + nya), Fack</w:t>
            </w:r>
            <w:r w:rsidR="00916A8A" w:rsidRPr="00CF386A">
              <w:rPr>
                <w:sz w:val="28"/>
                <w:szCs w:val="28"/>
              </w:rPr>
              <w:t>liga repr.</w:t>
            </w:r>
            <w:r w:rsidRPr="00CF386A">
              <w:rPr>
                <w:sz w:val="28"/>
                <w:szCs w:val="28"/>
              </w:rPr>
              <w:t>, Revisorer</w:t>
            </w:r>
          </w:p>
        </w:tc>
      </w:tr>
      <w:tr w:rsidR="007105DC" w:rsidRPr="00CF386A" w14:paraId="3C63D8C3" w14:textId="77777777" w:rsidTr="00CF386A">
        <w:tc>
          <w:tcPr>
            <w:tcW w:w="1843" w:type="dxa"/>
          </w:tcPr>
          <w:p w14:paraId="7CC5205A" w14:textId="77777777" w:rsidR="007105DC" w:rsidRPr="00CF386A" w:rsidRDefault="00CF386A" w:rsidP="00CF386A">
            <w:pPr>
              <w:pStyle w:val="Brdtext"/>
              <w:jc w:val="center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10.</w:t>
            </w:r>
            <w:r w:rsidR="00FA2037">
              <w:rPr>
                <w:sz w:val="28"/>
                <w:szCs w:val="28"/>
              </w:rPr>
              <w:t>0</w:t>
            </w:r>
            <w:r w:rsidRPr="00CF38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CF38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F386A">
              <w:rPr>
                <w:sz w:val="28"/>
                <w:szCs w:val="28"/>
              </w:rPr>
              <w:t>1</w:t>
            </w:r>
            <w:r w:rsidR="00FA2037">
              <w:rPr>
                <w:sz w:val="28"/>
                <w:szCs w:val="28"/>
              </w:rPr>
              <w:t>0</w:t>
            </w:r>
            <w:r w:rsidRPr="00CF386A">
              <w:rPr>
                <w:sz w:val="28"/>
                <w:szCs w:val="28"/>
              </w:rPr>
              <w:t>.</w:t>
            </w:r>
            <w:r w:rsidR="00FA2037"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14:paraId="31770E37" w14:textId="77777777" w:rsidR="007105DC" w:rsidRPr="00CF386A" w:rsidRDefault="007105DC" w:rsidP="00EC042A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 xml:space="preserve">Årsstämma Renova Miljö AB </w:t>
            </w:r>
            <w:r w:rsidR="00CF386A">
              <w:rPr>
                <w:sz w:val="28"/>
                <w:szCs w:val="28"/>
              </w:rPr>
              <w:br/>
            </w:r>
            <w:r w:rsidRPr="00CF386A">
              <w:rPr>
                <w:sz w:val="28"/>
                <w:szCs w:val="28"/>
              </w:rPr>
              <w:t>(se bifogad kallelse</w:t>
            </w:r>
            <w:r w:rsidR="0059564C" w:rsidRPr="00CF386A">
              <w:rPr>
                <w:sz w:val="28"/>
                <w:szCs w:val="28"/>
              </w:rPr>
              <w:t xml:space="preserve"> och handlingar</w:t>
            </w:r>
            <w:r w:rsidRPr="00CF386A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3F690EA6" w14:textId="77777777" w:rsidR="007105DC" w:rsidRPr="00CF386A" w:rsidRDefault="007105DC" w:rsidP="007105DC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Ombud från Renova AB, Renova Miljös styrelse (gamla + nya), Fackliga repr., Revisorer</w:t>
            </w:r>
          </w:p>
        </w:tc>
      </w:tr>
      <w:tr w:rsidR="000B6C4F" w:rsidRPr="00CF386A" w14:paraId="44843BA4" w14:textId="77777777" w:rsidTr="00CF386A">
        <w:tc>
          <w:tcPr>
            <w:tcW w:w="1843" w:type="dxa"/>
          </w:tcPr>
          <w:p w14:paraId="5D7F7E3D" w14:textId="77777777" w:rsidR="000B6C4F" w:rsidRPr="00CF386A" w:rsidRDefault="00CF386A" w:rsidP="00CF386A">
            <w:pPr>
              <w:pStyle w:val="Brdtext"/>
              <w:jc w:val="center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1</w:t>
            </w:r>
            <w:r w:rsidR="00FA2037">
              <w:rPr>
                <w:sz w:val="28"/>
                <w:szCs w:val="28"/>
              </w:rPr>
              <w:t>0</w:t>
            </w:r>
            <w:r w:rsidRPr="00CF386A">
              <w:rPr>
                <w:sz w:val="28"/>
                <w:szCs w:val="28"/>
              </w:rPr>
              <w:t>.</w:t>
            </w:r>
            <w:r w:rsidR="00FA2037">
              <w:rPr>
                <w:sz w:val="28"/>
                <w:szCs w:val="28"/>
              </w:rPr>
              <w:t>30</w:t>
            </w:r>
            <w:r w:rsidRPr="00CF386A">
              <w:rPr>
                <w:sz w:val="28"/>
                <w:szCs w:val="28"/>
              </w:rPr>
              <w:t xml:space="preserve"> - 11.</w:t>
            </w:r>
            <w:r w:rsidR="00FA2037">
              <w:rPr>
                <w:sz w:val="28"/>
                <w:szCs w:val="28"/>
              </w:rPr>
              <w:t>0</w:t>
            </w:r>
            <w:r w:rsidRPr="00CF386A">
              <w:rPr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2"/>
          </w:tcPr>
          <w:p w14:paraId="7F1ADC59" w14:textId="77777777" w:rsidR="000B6C4F" w:rsidRPr="00CF386A" w:rsidRDefault="00CF386A" w:rsidP="00835662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Fika</w:t>
            </w:r>
            <w:r>
              <w:rPr>
                <w:i/>
                <w:sz w:val="28"/>
                <w:szCs w:val="28"/>
              </w:rPr>
              <w:br/>
            </w:r>
            <w:r w:rsidRPr="00CF386A">
              <w:rPr>
                <w:i/>
                <w:szCs w:val="24"/>
              </w:rPr>
              <w:t xml:space="preserve">Vänligen meddela ev </w:t>
            </w:r>
            <w:r w:rsidR="00835662">
              <w:rPr>
                <w:i/>
                <w:szCs w:val="24"/>
              </w:rPr>
              <w:t xml:space="preserve">allergi/specialkost </w:t>
            </w:r>
            <w:r w:rsidR="00835662">
              <w:rPr>
                <w:i/>
                <w:szCs w:val="24"/>
              </w:rPr>
              <w:br/>
              <w:t xml:space="preserve">till </w:t>
            </w:r>
            <w:r w:rsidR="00835662" w:rsidRPr="00835662">
              <w:rPr>
                <w:i/>
                <w:szCs w:val="24"/>
              </w:rPr>
              <w:t>jeanette.karlsson@renova.se</w:t>
            </w:r>
            <w:r w:rsidR="00835662">
              <w:rPr>
                <w:i/>
                <w:szCs w:val="24"/>
              </w:rPr>
              <w:t xml:space="preserve"> </w:t>
            </w:r>
            <w:r w:rsidR="000B6C4F" w:rsidRPr="00CF386A">
              <w:rPr>
                <w:b/>
                <w:i/>
                <w:szCs w:val="24"/>
              </w:rPr>
              <w:t xml:space="preserve">SENAST </w:t>
            </w:r>
            <w:r w:rsidR="00FA2037">
              <w:rPr>
                <w:b/>
                <w:i/>
                <w:szCs w:val="24"/>
              </w:rPr>
              <w:t>11</w:t>
            </w:r>
            <w:r w:rsidR="000B6C4F" w:rsidRPr="00CF386A">
              <w:rPr>
                <w:b/>
                <w:i/>
                <w:szCs w:val="24"/>
              </w:rPr>
              <w:t xml:space="preserve"> </w:t>
            </w:r>
            <w:r w:rsidRPr="00CF386A">
              <w:rPr>
                <w:b/>
                <w:i/>
                <w:szCs w:val="24"/>
              </w:rPr>
              <w:t>mars</w:t>
            </w:r>
            <w:r w:rsidR="000B6C4F" w:rsidRPr="00CF386A">
              <w:rPr>
                <w:i/>
                <w:szCs w:val="24"/>
              </w:rPr>
              <w:t>!</w:t>
            </w:r>
          </w:p>
        </w:tc>
      </w:tr>
      <w:tr w:rsidR="00CF386A" w:rsidRPr="00CF386A" w14:paraId="5632A9E0" w14:textId="77777777" w:rsidTr="00CF386A">
        <w:tc>
          <w:tcPr>
            <w:tcW w:w="1843" w:type="dxa"/>
            <w:vMerge w:val="restart"/>
          </w:tcPr>
          <w:p w14:paraId="1FF0DF6B" w14:textId="77777777" w:rsidR="00CF386A" w:rsidRPr="00CF386A" w:rsidRDefault="00CF386A" w:rsidP="00CF386A">
            <w:pPr>
              <w:pStyle w:val="Brdtext"/>
              <w:jc w:val="center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11.</w:t>
            </w:r>
            <w:r w:rsidR="00FA2037">
              <w:rPr>
                <w:sz w:val="28"/>
                <w:szCs w:val="28"/>
              </w:rPr>
              <w:t>0</w:t>
            </w:r>
            <w:r w:rsidRPr="00CF38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- 1</w:t>
            </w:r>
            <w:r w:rsidR="00FA20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FA20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14:paraId="76B7C15E" w14:textId="77777777" w:rsidR="00CF386A" w:rsidRPr="00CF386A" w:rsidRDefault="00CF386A" w:rsidP="00A71BFC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 xml:space="preserve">Konstituerande styrelsemöte </w:t>
            </w:r>
            <w:r w:rsidRPr="00CF386A">
              <w:rPr>
                <w:sz w:val="28"/>
                <w:szCs w:val="28"/>
              </w:rPr>
              <w:br/>
              <w:t xml:space="preserve">Renova AB </w:t>
            </w:r>
          </w:p>
        </w:tc>
        <w:tc>
          <w:tcPr>
            <w:tcW w:w="2835" w:type="dxa"/>
          </w:tcPr>
          <w:p w14:paraId="02822784" w14:textId="77777777" w:rsidR="00CF386A" w:rsidRPr="00CF386A" w:rsidRDefault="00CF386A" w:rsidP="00A71BFC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Renova ABs nya styrelse, Fackliga repr.</w:t>
            </w:r>
          </w:p>
        </w:tc>
      </w:tr>
      <w:tr w:rsidR="00CF386A" w:rsidRPr="00CF386A" w14:paraId="24C1DFA7" w14:textId="77777777" w:rsidTr="00CF386A">
        <w:tc>
          <w:tcPr>
            <w:tcW w:w="1843" w:type="dxa"/>
            <w:vMerge/>
          </w:tcPr>
          <w:p w14:paraId="70ABD5AF" w14:textId="77777777" w:rsidR="00CF386A" w:rsidRPr="00CF386A" w:rsidRDefault="00CF386A" w:rsidP="00CF386A">
            <w:pPr>
              <w:pStyle w:val="Brdtex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B318D38" w14:textId="77777777" w:rsidR="00CF386A" w:rsidRPr="00CF386A" w:rsidRDefault="00CF386A" w:rsidP="00CF386A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 xml:space="preserve">Konstituerande styrelsemöte </w:t>
            </w:r>
            <w:r w:rsidRPr="00CF386A">
              <w:rPr>
                <w:sz w:val="28"/>
                <w:szCs w:val="28"/>
              </w:rPr>
              <w:br/>
              <w:t xml:space="preserve">Renova Miljö AB </w:t>
            </w:r>
          </w:p>
        </w:tc>
        <w:tc>
          <w:tcPr>
            <w:tcW w:w="2835" w:type="dxa"/>
          </w:tcPr>
          <w:p w14:paraId="07034D87" w14:textId="77777777" w:rsidR="00CF386A" w:rsidRPr="00CF386A" w:rsidRDefault="00CF386A" w:rsidP="007000BB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Renova Miljö ABs nya styrelse, Fackliga repr.</w:t>
            </w:r>
          </w:p>
        </w:tc>
      </w:tr>
    </w:tbl>
    <w:p w14:paraId="08F9BDAF" w14:textId="77777777" w:rsidR="000B6C4F" w:rsidRDefault="000B6C4F" w:rsidP="0059564C">
      <w:pPr>
        <w:pStyle w:val="Brdtext"/>
        <w:spacing w:before="0" w:after="0" w:line="120" w:lineRule="auto"/>
      </w:pPr>
    </w:p>
    <w:p w14:paraId="6FEE9DC4" w14:textId="77777777" w:rsidR="00F211EC" w:rsidRDefault="00F211EC" w:rsidP="00F211EC">
      <w:pPr>
        <w:pStyle w:val="Brdtext"/>
        <w:spacing w:before="0" w:after="0"/>
      </w:pPr>
    </w:p>
    <w:sectPr w:rsidR="00F211EC" w:rsidSect="0059564C">
      <w:pgSz w:w="11907" w:h="16840" w:code="9"/>
      <w:pgMar w:top="1985" w:right="1134" w:bottom="284" w:left="2268" w:header="720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FF4"/>
    <w:multiLevelType w:val="hybridMultilevel"/>
    <w:tmpl w:val="9D78A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354E"/>
    <w:multiLevelType w:val="hybridMultilevel"/>
    <w:tmpl w:val="EF02BC4E"/>
    <w:lvl w:ilvl="0" w:tplc="567C3A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C1A2A"/>
    <w:multiLevelType w:val="hybridMultilevel"/>
    <w:tmpl w:val="D6261B00"/>
    <w:lvl w:ilvl="0" w:tplc="0ADAAD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97585"/>
    <w:multiLevelType w:val="hybridMultilevel"/>
    <w:tmpl w:val="825A5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revisionView w:markup="0"/>
  <w:trackRevisions/>
  <w:documentProtection w:edit="comments" w:enforcement="1" w:cryptProviderType="rsaAES" w:cryptAlgorithmClass="hash" w:cryptAlgorithmType="typeAny" w:cryptAlgorithmSid="14" w:cryptSpinCount="100000" w:hash="vwUzcngw7qxyTUZEdovpqDHxNAWd5zmL7EpkozZgdApAvoBBu3aA5un+v57Zfiw5wQJIBrHwskCudriomxNA5g==" w:salt="+1DqhRdMOtm81kyjbFlcPg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F16214"/>
    <w:rsid w:val="00075003"/>
    <w:rsid w:val="000B6C4F"/>
    <w:rsid w:val="000E171F"/>
    <w:rsid w:val="00162194"/>
    <w:rsid w:val="00225D9A"/>
    <w:rsid w:val="002671E1"/>
    <w:rsid w:val="002A4D23"/>
    <w:rsid w:val="002D3776"/>
    <w:rsid w:val="003511B4"/>
    <w:rsid w:val="004016F5"/>
    <w:rsid w:val="00411B3C"/>
    <w:rsid w:val="00487F53"/>
    <w:rsid w:val="0059564C"/>
    <w:rsid w:val="00616238"/>
    <w:rsid w:val="00653031"/>
    <w:rsid w:val="007105DC"/>
    <w:rsid w:val="00720B17"/>
    <w:rsid w:val="007278C5"/>
    <w:rsid w:val="007A0597"/>
    <w:rsid w:val="007D67E1"/>
    <w:rsid w:val="00804B89"/>
    <w:rsid w:val="00835662"/>
    <w:rsid w:val="00887857"/>
    <w:rsid w:val="009119CA"/>
    <w:rsid w:val="00916A8A"/>
    <w:rsid w:val="0095093D"/>
    <w:rsid w:val="009E0973"/>
    <w:rsid w:val="009F765C"/>
    <w:rsid w:val="00A370E0"/>
    <w:rsid w:val="00A518C4"/>
    <w:rsid w:val="00AC713C"/>
    <w:rsid w:val="00B45167"/>
    <w:rsid w:val="00B92105"/>
    <w:rsid w:val="00BD2BF0"/>
    <w:rsid w:val="00BE3272"/>
    <w:rsid w:val="00BF105C"/>
    <w:rsid w:val="00C224CA"/>
    <w:rsid w:val="00C62E2A"/>
    <w:rsid w:val="00C912B6"/>
    <w:rsid w:val="00CF386A"/>
    <w:rsid w:val="00D635C7"/>
    <w:rsid w:val="00D95792"/>
    <w:rsid w:val="00DC38A8"/>
    <w:rsid w:val="00E0717B"/>
    <w:rsid w:val="00E07850"/>
    <w:rsid w:val="00E5026B"/>
    <w:rsid w:val="00E72B9F"/>
    <w:rsid w:val="00EE7775"/>
    <w:rsid w:val="00F16214"/>
    <w:rsid w:val="00F211EC"/>
    <w:rsid w:val="00F36122"/>
    <w:rsid w:val="00F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4FEF"/>
  <w15:docId w15:val="{C7416F4B-02E4-4A51-BCD0-38218C73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D23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semiHidden/>
    <w:rsid w:val="002A4D23"/>
    <w:rPr>
      <w:rFonts w:ascii="Arial" w:hAnsi="Arial"/>
      <w:sz w:val="20"/>
    </w:rPr>
  </w:style>
  <w:style w:type="paragraph" w:styleId="Sidhuvud">
    <w:name w:val="header"/>
    <w:basedOn w:val="Normal"/>
    <w:semiHidden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table" w:styleId="Tabellrutnt">
    <w:name w:val="Table Grid"/>
    <w:basedOn w:val="Normaltabell"/>
    <w:uiPriority w:val="59"/>
    <w:rsid w:val="00F1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25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D9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16A8A"/>
    <w:rPr>
      <w:color w:val="0000FF" w:themeColor="hyperlink"/>
      <w:u w:val="single"/>
    </w:rPr>
  </w:style>
  <w:style w:type="paragraph" w:customStyle="1" w:styleId="Pa0">
    <w:name w:val="Pa0"/>
    <w:basedOn w:val="Normal"/>
    <w:uiPriority w:val="99"/>
    <w:rsid w:val="00487F53"/>
    <w:pPr>
      <w:autoSpaceDE w:val="0"/>
      <w:autoSpaceDN w:val="0"/>
      <w:spacing w:line="241" w:lineRule="atLeast"/>
    </w:pPr>
    <w:rPr>
      <w:rFonts w:ascii="Sabon LT" w:eastAsiaTheme="minorHAnsi" w:hAnsi="Sabon LT" w:cs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BE60B86E</Template>
  <TotalTime>1</TotalTime>
  <Pages>1</Pages>
  <Words>101</Words>
  <Characters>703</Characters>
  <Application>Microsoft Office Word</Application>
  <DocSecurity>8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>Renova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creator>rvkjee</dc:creator>
  <cp:lastModifiedBy>Jeanette Karlsson</cp:lastModifiedBy>
  <cp:revision>2</cp:revision>
  <cp:lastPrinted>2017-01-17T10:23:00Z</cp:lastPrinted>
  <dcterms:created xsi:type="dcterms:W3CDTF">2019-02-04T14:32:00Z</dcterms:created>
  <dcterms:modified xsi:type="dcterms:W3CDTF">2019-02-04T14:32:00Z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CC0B9D1E1E22BFDEC125838C002C0648</vt:lpwstr>
  </property>
  <property fmtid="{D5CDD505-2E9C-101B-9397-08002B2CF9AE}" pid="6" name="SW_DocHWND">
    <vt:r8>396584</vt:r8>
  </property>
  <property fmtid="{D5CDD505-2E9C-101B-9397-08002B2CF9AE}" pid="7" name="SW_IntOfficeMacros">
    <vt:lpwstr>Disabled</vt:lpwstr>
  </property>
  <property fmtid="{D5CDD505-2E9C-101B-9397-08002B2CF9AE}" pid="8" name="SW_CustomTitle">
    <vt:lpwstr/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prod\Renova\Webproj\renstyre.nsf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