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7983AA27" w:rsidR="00770200" w:rsidRDefault="0060699D" w:rsidP="00C66741">
            <w:pPr>
              <w:pStyle w:val="Sidhuvud"/>
              <w:spacing w:after="100"/>
              <w:jc w:val="center"/>
            </w:pPr>
            <w:r>
              <w:t>2019-02-08</w:t>
            </w:r>
            <w:r w:rsidR="00727428">
              <w:br/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CAE91B" w14:textId="4D718460" w:rsidR="00C66741" w:rsidRDefault="00C66741" w:rsidP="000707CC">
            <w:pPr>
              <w:pStyle w:val="Sidhuvud"/>
              <w:spacing w:after="160"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3738C883" w14:textId="77777777" w:rsidR="00720358" w:rsidRDefault="00720358" w:rsidP="000046E1">
      <w:pPr>
        <w:pStyle w:val="Rubrik1"/>
      </w:pPr>
    </w:p>
    <w:p w14:paraId="41538AAE" w14:textId="3CD31F3B" w:rsidR="000046E1" w:rsidRPr="00FC0448" w:rsidRDefault="0060699D" w:rsidP="000046E1">
      <w:pPr>
        <w:pStyle w:val="Rubrik1"/>
      </w:pPr>
      <w:r>
        <w:t>2019-02-08</w:t>
      </w:r>
      <w:r w:rsidR="000046E1" w:rsidRPr="00FC0448">
        <w:t xml:space="preserve"> </w:t>
      </w:r>
    </w:p>
    <w:p w14:paraId="45F35572" w14:textId="77777777" w:rsidR="00720358" w:rsidRDefault="00720358" w:rsidP="000046E1">
      <w:pPr>
        <w:pStyle w:val="Rubrik2"/>
      </w:pPr>
    </w:p>
    <w:p w14:paraId="3CFC0888" w14:textId="788E58AD" w:rsidR="000046E1" w:rsidRPr="00FC0448" w:rsidRDefault="00C66741" w:rsidP="000046E1">
      <w:pPr>
        <w:pStyle w:val="Rubrik2"/>
      </w:pPr>
      <w:r>
        <w:t>Ärende</w:t>
      </w:r>
      <w:r w:rsidR="00720358">
        <w:t xml:space="preserve"> nr </w:t>
      </w:r>
      <w:r w:rsidR="0060699D">
        <w:t>17</w:t>
      </w:r>
      <w:r w:rsidR="00720358">
        <w:t xml:space="preserve"> gällande </w:t>
      </w:r>
      <w:r w:rsidR="0060699D">
        <w:t>Resultat december 2018, ink styrkort</w:t>
      </w:r>
      <w:bookmarkStart w:id="0" w:name="_GoBack"/>
      <w:bookmarkEnd w:id="0"/>
    </w:p>
    <w:p w14:paraId="4D1D3FFD" w14:textId="77777777" w:rsidR="00720358" w:rsidRDefault="00720358" w:rsidP="000046E1">
      <w:pPr>
        <w:rPr>
          <w:rFonts w:eastAsiaTheme="majorEastAsia"/>
        </w:rPr>
      </w:pPr>
      <w:bookmarkStart w:id="1" w:name="_Hlk529442958"/>
    </w:p>
    <w:p w14:paraId="39B13084" w14:textId="29B6708D" w:rsidR="00720358" w:rsidRDefault="00720358" w:rsidP="000046E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="000046E1"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1874363" w14:textId="03F5E33E" w:rsidR="00720358" w:rsidRDefault="00720358" w:rsidP="000046E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40E7AA8D" w14:textId="77777777" w:rsidR="00720358" w:rsidRDefault="00720358" w:rsidP="000046E1"/>
    <w:p w14:paraId="1CEA08B9" w14:textId="77777777" w:rsidR="000046E1" w:rsidRPr="007B7987" w:rsidRDefault="000046E1" w:rsidP="000046E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namn och befattningar"/>
        <w:tblDescription w:val="Handläggarens namn, chefens namn"/>
      </w:tblPr>
      <w:tblGrid>
        <w:gridCol w:w="3686"/>
        <w:gridCol w:w="5386"/>
      </w:tblGrid>
      <w:tr w:rsidR="000046E1" w:rsidRPr="000046E1" w14:paraId="6CD71476" w14:textId="77777777" w:rsidTr="0000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95D6F48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70830155" w14:textId="77777777" w:rsidR="000046E1" w:rsidRPr="000046E1" w:rsidRDefault="000046E1" w:rsidP="000046E1">
            <w:pPr>
              <w:spacing w:afterAutospacing="0"/>
              <w:rPr>
                <w:b w:val="0"/>
              </w:rPr>
            </w:pPr>
          </w:p>
        </w:tc>
      </w:tr>
    </w:tbl>
    <w:p w14:paraId="1238D301" w14:textId="77777777" w:rsidR="000046E1" w:rsidRPr="00727428" w:rsidRDefault="000046E1" w:rsidP="000046E1">
      <w:pPr>
        <w:tabs>
          <w:tab w:val="left" w:pos="2500"/>
        </w:tabs>
      </w:pPr>
    </w:p>
    <w:sectPr w:rsidR="000046E1" w:rsidRPr="00727428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4A3B" w14:textId="77777777" w:rsidR="002501F6" w:rsidRDefault="002501F6" w:rsidP="00BF282B">
      <w:pPr>
        <w:spacing w:after="0" w:line="240" w:lineRule="auto"/>
      </w:pPr>
      <w:r>
        <w:separator/>
      </w:r>
    </w:p>
  </w:endnote>
  <w:endnote w:type="continuationSeparator" w:id="0">
    <w:p w14:paraId="55347C0D" w14:textId="77777777" w:rsidR="002501F6" w:rsidRDefault="002501F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501F6">
            <w:rPr>
              <w:noProof/>
            </w:rPr>
            <w:fldChar w:fldCharType="begin"/>
          </w:r>
          <w:r w:rsidR="002501F6">
            <w:rPr>
              <w:noProof/>
            </w:rPr>
            <w:instrText xml:space="preserve"> NUMPAGES   \* MERGEFORMAT </w:instrText>
          </w:r>
          <w:r w:rsidR="002501F6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2501F6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501F6">
            <w:rPr>
              <w:noProof/>
            </w:rPr>
            <w:fldChar w:fldCharType="begin"/>
          </w:r>
          <w:r w:rsidR="002501F6">
            <w:rPr>
              <w:noProof/>
            </w:rPr>
            <w:instrText xml:space="preserve"> NUMPAGES   \* MERGEFORMAT </w:instrText>
          </w:r>
          <w:r w:rsidR="002501F6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2501F6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A4FC" w14:textId="77777777" w:rsidR="002501F6" w:rsidRDefault="002501F6" w:rsidP="00BF282B">
      <w:pPr>
        <w:spacing w:after="0" w:line="240" w:lineRule="auto"/>
      </w:pPr>
      <w:r>
        <w:separator/>
      </w:r>
    </w:p>
  </w:footnote>
  <w:footnote w:type="continuationSeparator" w:id="0">
    <w:p w14:paraId="161B9F5B" w14:textId="77777777" w:rsidR="002501F6" w:rsidRDefault="002501F6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3077D"/>
    <w:rsid w:val="000707CC"/>
    <w:rsid w:val="000C68BA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01F6"/>
    <w:rsid w:val="00257F49"/>
    <w:rsid w:val="003164EC"/>
    <w:rsid w:val="003259FD"/>
    <w:rsid w:val="00332A7F"/>
    <w:rsid w:val="003413FA"/>
    <w:rsid w:val="00350FEF"/>
    <w:rsid w:val="00372CB4"/>
    <w:rsid w:val="003A5FB2"/>
    <w:rsid w:val="004145EF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0699D"/>
    <w:rsid w:val="00613965"/>
    <w:rsid w:val="00690A7F"/>
    <w:rsid w:val="006E618B"/>
    <w:rsid w:val="00703A6D"/>
    <w:rsid w:val="00720358"/>
    <w:rsid w:val="00720B05"/>
    <w:rsid w:val="00727428"/>
    <w:rsid w:val="00766929"/>
    <w:rsid w:val="00770200"/>
    <w:rsid w:val="007E234D"/>
    <w:rsid w:val="00831E91"/>
    <w:rsid w:val="00846A5E"/>
    <w:rsid w:val="008760F6"/>
    <w:rsid w:val="008B0468"/>
    <w:rsid w:val="008E6196"/>
    <w:rsid w:val="009003DD"/>
    <w:rsid w:val="009433F3"/>
    <w:rsid w:val="00970E3C"/>
    <w:rsid w:val="00985ACB"/>
    <w:rsid w:val="009B4E2A"/>
    <w:rsid w:val="009D4D5C"/>
    <w:rsid w:val="00A026B0"/>
    <w:rsid w:val="00A074B5"/>
    <w:rsid w:val="00A345C1"/>
    <w:rsid w:val="00A3668C"/>
    <w:rsid w:val="00A47AD9"/>
    <w:rsid w:val="00A8112E"/>
    <w:rsid w:val="00AA0284"/>
    <w:rsid w:val="00AE5147"/>
    <w:rsid w:val="00AE5F41"/>
    <w:rsid w:val="00B202C2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C59E4"/>
    <w:rsid w:val="00DC6E79"/>
    <w:rsid w:val="00DF152D"/>
    <w:rsid w:val="00E11731"/>
    <w:rsid w:val="00E92E25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character" w:styleId="Olstomnmnande">
    <w:name w:val="Unresolved Mention"/>
    <w:basedOn w:val="Standardstycketeckensnitt"/>
    <w:uiPriority w:val="99"/>
    <w:semiHidden/>
    <w:unhideWhenUsed/>
    <w:rsid w:val="0072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1849-BE44-4EC3-B66F-56F1D7D6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B4438556</Template>
  <TotalTime>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2019-02-11T09:39:00Z</cp:lastPrinted>
  <dcterms:created xsi:type="dcterms:W3CDTF">2019-02-11T09:47:00Z</dcterms:created>
  <dcterms:modified xsi:type="dcterms:W3CDTF">2019-02-11T09:48:00Z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