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73956399" w:rsidR="00770200" w:rsidRDefault="001E792B" w:rsidP="00C66741">
            <w:pPr>
              <w:pStyle w:val="Sidhuvud"/>
              <w:spacing w:after="100"/>
              <w:jc w:val="center"/>
            </w:pPr>
            <w:r>
              <w:t>2019</w:t>
            </w:r>
            <w:r w:rsidR="00C66741">
              <w:t>-</w:t>
            </w:r>
            <w:r>
              <w:t>01</w:t>
            </w:r>
            <w:r w:rsidR="00C66741">
              <w:t>-</w:t>
            </w:r>
            <w:r>
              <w:t>30</w:t>
            </w:r>
            <w:r w:rsidR="00E12717">
              <w:br/>
              <w:t>Dnr: 0107</w:t>
            </w:r>
            <w:r w:rsidR="00C66741">
              <w:t>/</w:t>
            </w:r>
            <w:r w:rsidR="00E12717">
              <w:t>19</w:t>
            </w:r>
            <w:bookmarkStart w:id="0" w:name="_GoBack"/>
            <w:bookmarkEnd w:id="0"/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4D6FE9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35CAE91B" w14:textId="1D78352C" w:rsidR="00C66741" w:rsidRDefault="00E12717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92B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C66741">
              <w:rPr>
                <w:rFonts w:cstheme="majorHAnsi"/>
              </w:rPr>
              <w:t xml:space="preserve"> Beslutsärende</w:t>
            </w:r>
            <w:r w:rsidR="00C66741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4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66741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41538AAE" w14:textId="5F492A0D" w:rsidR="000046E1" w:rsidRPr="00FC0448" w:rsidRDefault="001E792B" w:rsidP="000046E1">
      <w:pPr>
        <w:pStyle w:val="Rubrik1"/>
      </w:pPr>
      <w:r>
        <w:t xml:space="preserve">Val av ombud för Renova vid </w:t>
      </w:r>
      <w:r w:rsidR="003A41D1">
        <w:t xml:space="preserve">Fastighetsaktiebolaget Rödingens </w:t>
      </w:r>
      <w:r>
        <w:t>Årsstämma 2019</w:t>
      </w:r>
      <w:r w:rsidR="000046E1" w:rsidRPr="00FC0448">
        <w:t xml:space="preserve"> </w:t>
      </w:r>
    </w:p>
    <w:p w14:paraId="3CFC0888" w14:textId="77777777" w:rsidR="000046E1" w:rsidRPr="00FC0448" w:rsidRDefault="00C66741" w:rsidP="000046E1">
      <w:pPr>
        <w:pStyle w:val="Rubrik2"/>
      </w:pPr>
      <w:r>
        <w:t>Ärende</w:t>
      </w:r>
    </w:p>
    <w:p w14:paraId="2BE022A6" w14:textId="3144FF0B" w:rsidR="000046E1" w:rsidRDefault="001E792B" w:rsidP="000046E1">
      <w:pPr>
        <w:rPr>
          <w:rFonts w:eastAsiaTheme="majorEastAsia"/>
        </w:rPr>
      </w:pPr>
      <w:r>
        <w:rPr>
          <w:rFonts w:eastAsiaTheme="majorEastAsia"/>
        </w:rPr>
        <w:t>Styrelsen utse</w:t>
      </w:r>
      <w:r w:rsidR="00550DC4">
        <w:rPr>
          <w:rFonts w:eastAsiaTheme="majorEastAsia"/>
        </w:rPr>
        <w:t>r</w:t>
      </w:r>
      <w:r>
        <w:rPr>
          <w:rFonts w:eastAsiaTheme="majorEastAsia"/>
        </w:rPr>
        <w:t xml:space="preserve"> </w:t>
      </w:r>
      <w:r w:rsidR="00550DC4">
        <w:rPr>
          <w:rFonts w:eastAsiaTheme="majorEastAsia"/>
        </w:rPr>
        <w:t xml:space="preserve">årligen </w:t>
      </w:r>
      <w:r>
        <w:rPr>
          <w:rFonts w:eastAsiaTheme="majorEastAsia"/>
        </w:rPr>
        <w:t xml:space="preserve">ett ombud att företräda Renova vid </w:t>
      </w:r>
      <w:r w:rsidR="003A41D1">
        <w:rPr>
          <w:rFonts w:eastAsiaTheme="majorEastAsia"/>
        </w:rPr>
        <w:t xml:space="preserve">Fastighetsaktiebolaget Rödingens </w:t>
      </w:r>
      <w:r>
        <w:rPr>
          <w:rFonts w:eastAsiaTheme="majorEastAsia"/>
        </w:rPr>
        <w:t>årsstämma 2019</w:t>
      </w:r>
      <w:r w:rsidR="000046E1" w:rsidRPr="00FC0448">
        <w:rPr>
          <w:rFonts w:eastAsiaTheme="majorEastAsia"/>
        </w:rPr>
        <w:t>.</w:t>
      </w:r>
    </w:p>
    <w:p w14:paraId="7E08560D" w14:textId="77777777" w:rsidR="00550DC4" w:rsidRDefault="00550DC4" w:rsidP="00C66741">
      <w:pPr>
        <w:pStyle w:val="Rubrik2"/>
      </w:pPr>
    </w:p>
    <w:p w14:paraId="465EC314" w14:textId="4B0AF290" w:rsidR="00C66741" w:rsidRDefault="00C66741" w:rsidP="00C66741">
      <w:pPr>
        <w:pStyle w:val="Rubrik2"/>
      </w:pPr>
      <w:r>
        <w:t>Bolagets bedömning</w:t>
      </w:r>
    </w:p>
    <w:p w14:paraId="3C6EA82A" w14:textId="1A3ECF4C" w:rsidR="00C66741" w:rsidRPr="00C66741" w:rsidRDefault="001E792B" w:rsidP="00C66741">
      <w:r>
        <w:t xml:space="preserve">Vid arbetsutskottets möte 30 januari föreslogs Anna Johansson utses till stämmoombud vid </w:t>
      </w:r>
      <w:r w:rsidR="003A41D1">
        <w:t xml:space="preserve">Fastighetsaktiebolaget Rödingens </w:t>
      </w:r>
      <w:r>
        <w:t>årsstämma 2019</w:t>
      </w:r>
      <w:r w:rsidR="00C66741">
        <w:t>.</w:t>
      </w:r>
    </w:p>
    <w:p w14:paraId="6BDBF9B4" w14:textId="77777777" w:rsidR="00550DC4" w:rsidRDefault="00550DC4" w:rsidP="00C66741">
      <w:pPr>
        <w:pStyle w:val="Rubrik2"/>
      </w:pPr>
    </w:p>
    <w:p w14:paraId="3B388A89" w14:textId="20DA2577" w:rsidR="00C66741" w:rsidRPr="00FC0448" w:rsidRDefault="00C66741" w:rsidP="00C66741">
      <w:pPr>
        <w:pStyle w:val="Rubrik2"/>
      </w:pPr>
      <w:r w:rsidRPr="00FC0448">
        <w:t>Förslag till beslut</w:t>
      </w:r>
    </w:p>
    <w:p w14:paraId="032778E6" w14:textId="77777777" w:rsidR="00C66741" w:rsidRPr="00FC0448" w:rsidRDefault="00C66741" w:rsidP="00C66741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14:paraId="0010F99A" w14:textId="43207240" w:rsidR="00550DC4" w:rsidRDefault="00C66741" w:rsidP="001E792B">
      <w:pPr>
        <w:ind w:left="1304" w:hanging="1304"/>
        <w:rPr>
          <w:rFonts w:eastAsiaTheme="majorEastAsia"/>
        </w:rPr>
      </w:pPr>
      <w:bookmarkStart w:id="1" w:name="_Hlk529444570"/>
      <w:r w:rsidRPr="004145EF">
        <w:rPr>
          <w:rFonts w:eastAsiaTheme="majorEastAsia"/>
          <w:b/>
          <w:u w:val="single"/>
        </w:rPr>
        <w:t>att</w:t>
      </w:r>
      <w:r w:rsidR="001E792B">
        <w:rPr>
          <w:rFonts w:eastAsiaTheme="majorEastAsia"/>
        </w:rPr>
        <w:tab/>
        <w:t xml:space="preserve">utse Anna Johansson till stämmoombud vid </w:t>
      </w:r>
      <w:r w:rsidR="003A41D1">
        <w:rPr>
          <w:rFonts w:eastAsiaTheme="majorEastAsia"/>
        </w:rPr>
        <w:t xml:space="preserve">Fastighetsaktiebolaget Rödingens </w:t>
      </w:r>
      <w:r w:rsidR="001E792B">
        <w:rPr>
          <w:rFonts w:eastAsiaTheme="majorEastAsia"/>
        </w:rPr>
        <w:t>årsstämma</w:t>
      </w:r>
      <w:r w:rsidR="003A41D1">
        <w:rPr>
          <w:rFonts w:eastAsiaTheme="majorEastAsia"/>
        </w:rPr>
        <w:t xml:space="preserve"> </w:t>
      </w:r>
      <w:r w:rsidR="001E792B">
        <w:rPr>
          <w:rFonts w:eastAsiaTheme="majorEastAsia"/>
        </w:rPr>
        <w:t>2019</w:t>
      </w:r>
      <w:bookmarkEnd w:id="1"/>
      <w:r w:rsidR="001E792B">
        <w:rPr>
          <w:rFonts w:eastAsiaTheme="majorEastAsia"/>
        </w:rPr>
        <w:t>.</w:t>
      </w:r>
    </w:p>
    <w:p w14:paraId="2013E7FF" w14:textId="22D1ACC8" w:rsidR="000046E1" w:rsidRDefault="000046E1" w:rsidP="001E792B">
      <w:pPr>
        <w:ind w:left="1304" w:hanging="1304"/>
      </w:pPr>
    </w:p>
    <w:p w14:paraId="60DE3132" w14:textId="77777777" w:rsidR="00550DC4" w:rsidRDefault="00550DC4" w:rsidP="001E792B">
      <w:pPr>
        <w:ind w:left="1304" w:hanging="1304"/>
      </w:pPr>
    </w:p>
    <w:p w14:paraId="1CEA08B9" w14:textId="12879B6F" w:rsidR="000046E1" w:rsidRPr="007B7987" w:rsidRDefault="00C66741" w:rsidP="000046E1">
      <w:r>
        <w:t>Göteborg som ovan</w:t>
      </w:r>
      <w:r w:rsidR="00550DC4">
        <w:br/>
      </w:r>
      <w:r w:rsidR="00550DC4">
        <w:rPr>
          <w:noProof/>
        </w:rPr>
        <w:drawing>
          <wp:inline distT="0" distB="0" distL="0" distR="0" wp14:anchorId="1CFAE12F" wp14:editId="2DD294B1">
            <wp:extent cx="1127760" cy="6019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DC4">
        <w:br/>
      </w:r>
      <w:r>
        <w:t xml:space="preserve">Anders Åström </w:t>
      </w:r>
      <w:r>
        <w:br/>
        <w:t>VD</w:t>
      </w:r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namn och befattningar"/>
        <w:tblDescription w:val="Handläggarens namn, chefens namn"/>
      </w:tblPr>
      <w:tblGrid>
        <w:gridCol w:w="3686"/>
        <w:gridCol w:w="5386"/>
      </w:tblGrid>
      <w:tr w:rsidR="000046E1" w:rsidRPr="000046E1" w14:paraId="6CD71476" w14:textId="77777777" w:rsidTr="0000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95D6F48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0830155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</w:tr>
    </w:tbl>
    <w:p w14:paraId="1238D301" w14:textId="77777777" w:rsidR="000046E1" w:rsidRPr="00550DC4" w:rsidRDefault="000046E1" w:rsidP="000046E1">
      <w:pPr>
        <w:tabs>
          <w:tab w:val="left" w:pos="2500"/>
        </w:tabs>
      </w:pPr>
    </w:p>
    <w:sectPr w:rsidR="000046E1" w:rsidRPr="00550DC4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5830" w14:textId="77777777" w:rsidR="00C66741" w:rsidRDefault="00C66741" w:rsidP="00BF282B">
      <w:pPr>
        <w:spacing w:after="0" w:line="240" w:lineRule="auto"/>
      </w:pPr>
      <w:r>
        <w:separator/>
      </w:r>
    </w:p>
  </w:endnote>
  <w:endnote w:type="continuationSeparator" w:id="0">
    <w:p w14:paraId="7C8C9AD5" w14:textId="77777777" w:rsidR="00C66741" w:rsidRDefault="00C6674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23AA" w14:textId="77777777" w:rsidR="00C66741" w:rsidRDefault="00C66741" w:rsidP="00BF282B">
      <w:pPr>
        <w:spacing w:after="0" w:line="240" w:lineRule="auto"/>
      </w:pPr>
      <w:r>
        <w:separator/>
      </w:r>
    </w:p>
  </w:footnote>
  <w:footnote w:type="continuationSeparator" w:id="0">
    <w:p w14:paraId="0D3AA184" w14:textId="77777777" w:rsidR="00C66741" w:rsidRDefault="00C66741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707CC"/>
    <w:rsid w:val="000C68BA"/>
    <w:rsid w:val="000F2B85"/>
    <w:rsid w:val="0011061F"/>
    <w:rsid w:val="0011381D"/>
    <w:rsid w:val="0012181D"/>
    <w:rsid w:val="00142FEF"/>
    <w:rsid w:val="00146F40"/>
    <w:rsid w:val="00173F0C"/>
    <w:rsid w:val="001B3FF4"/>
    <w:rsid w:val="001C2218"/>
    <w:rsid w:val="001D645F"/>
    <w:rsid w:val="001E792B"/>
    <w:rsid w:val="00241F59"/>
    <w:rsid w:val="00257F49"/>
    <w:rsid w:val="003164EC"/>
    <w:rsid w:val="003259FD"/>
    <w:rsid w:val="00332A7F"/>
    <w:rsid w:val="003413FA"/>
    <w:rsid w:val="00350FEF"/>
    <w:rsid w:val="00372CB4"/>
    <w:rsid w:val="003A41D1"/>
    <w:rsid w:val="004145EF"/>
    <w:rsid w:val="00414E79"/>
    <w:rsid w:val="00440D30"/>
    <w:rsid w:val="00473C11"/>
    <w:rsid w:val="004A5252"/>
    <w:rsid w:val="004B287C"/>
    <w:rsid w:val="004C0571"/>
    <w:rsid w:val="004C78B0"/>
    <w:rsid w:val="00521790"/>
    <w:rsid w:val="00550DC4"/>
    <w:rsid w:val="005729A0"/>
    <w:rsid w:val="00597ACB"/>
    <w:rsid w:val="005E6622"/>
    <w:rsid w:val="005F5390"/>
    <w:rsid w:val="00603751"/>
    <w:rsid w:val="00613965"/>
    <w:rsid w:val="00690A7F"/>
    <w:rsid w:val="006E618B"/>
    <w:rsid w:val="00703A6D"/>
    <w:rsid w:val="00720B05"/>
    <w:rsid w:val="00766929"/>
    <w:rsid w:val="00770200"/>
    <w:rsid w:val="007E234D"/>
    <w:rsid w:val="00831E91"/>
    <w:rsid w:val="008760F6"/>
    <w:rsid w:val="008B0468"/>
    <w:rsid w:val="008E6196"/>
    <w:rsid w:val="009003DD"/>
    <w:rsid w:val="009433F3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66741"/>
    <w:rsid w:val="00C85A21"/>
    <w:rsid w:val="00C86CF4"/>
    <w:rsid w:val="00D21D96"/>
    <w:rsid w:val="00D22966"/>
    <w:rsid w:val="00DC59E4"/>
    <w:rsid w:val="00DC6E79"/>
    <w:rsid w:val="00DF152D"/>
    <w:rsid w:val="00E11731"/>
    <w:rsid w:val="00E12717"/>
    <w:rsid w:val="00E92E25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3FD32-09DB-4809-9C3C-52D31AEF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8FBAF511</Template>
  <TotalTime>0</TotalTime>
  <Pages>1</Pages>
  <Words>97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2</cp:revision>
  <cp:lastPrinted>2017-01-05T15:29:00Z</cp:lastPrinted>
  <dcterms:created xsi:type="dcterms:W3CDTF">2019-01-15T13:11:00Z</dcterms:created>
  <dcterms:modified xsi:type="dcterms:W3CDTF">2019-01-15T13:11:00Z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