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B9E" w14:textId="73E42068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Cs w:val="32"/>
          <w:lang w:val="en-US" w:eastAsia="sv-SE"/>
        </w:rPr>
      </w:pPr>
      <w:r w:rsidRPr="005951DC">
        <w:rPr>
          <w:rFonts w:ascii="Arial" w:eastAsia="Times New Roman" w:hAnsi="Arial" w:cs="Arial"/>
          <w:b/>
          <w:bCs/>
          <w:color w:val="202124"/>
          <w:szCs w:val="32"/>
          <w:lang w:val="en-US" w:eastAsia="sv-SE"/>
        </w:rPr>
        <w:t>The bigger Picture</w:t>
      </w:r>
      <w:r>
        <w:rPr>
          <w:rFonts w:ascii="Arial" w:eastAsia="Times New Roman" w:hAnsi="Arial" w:cs="Arial"/>
          <w:b/>
          <w:bCs/>
          <w:color w:val="202124"/>
          <w:szCs w:val="32"/>
          <w:lang w:val="en-US" w:eastAsia="sv-SE"/>
        </w:rPr>
        <w:t>,</w:t>
      </w:r>
      <w:r w:rsidRPr="005951DC">
        <w:rPr>
          <w:rFonts w:ascii="Arial" w:eastAsia="Times New Roman" w:hAnsi="Arial" w:cs="Arial"/>
          <w:b/>
          <w:bCs/>
          <w:color w:val="202124"/>
          <w:szCs w:val="32"/>
          <w:lang w:val="en-US" w:eastAsia="sv-SE"/>
        </w:rPr>
        <w:t xml:space="preserve"> av Lil Baby</w:t>
      </w:r>
    </w:p>
    <w:p w14:paraId="2DD35E9F" w14:textId="3BB1D58C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Protests and growing national outcry </w:t>
      </w:r>
      <w:proofErr w:type="gramStart"/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continues</w:t>
      </w:r>
      <w:proofErr w:type="gramEnd"/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Over the death of George Floyd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Last night, people protesting in Minneapolis escalated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As demonstrators were lashed by tear gas and rubber bullets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 main message here, the main message here, the main message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Is that they want to see those officers involved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want to see those officers arrested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Officers arrested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(I can't breathe, I can't breathe)</w:t>
      </w:r>
    </w:p>
    <w:p w14:paraId="20E1B63B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Trade my 4 x 4 for a G63, ain't no </w:t>
      </w:r>
      <w:proofErr w:type="gramStart"/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more free</w:t>
      </w:r>
      <w:proofErr w:type="gramEnd"/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Lil Steve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gave 'em chance and chance and chance again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even done told them please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find it crazy the police'll shoot you and know that you dead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still tell you to freeze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Fucked up, I seen what I seen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guess that mean hold him down if he say he can't breathe</w:t>
      </w:r>
    </w:p>
    <w:p w14:paraId="0E18BF51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It's too many mothers that's grieving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killing us for no reason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Been going on for too long to get even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Throw us in cages like dogs and hyenas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went to court and they sent me to prison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My mama was crushed when they said I can't leave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First I was drunk, then I sobered up quick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When I heard all that time that they gave to Taleeb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He got a life sentence plus</w:t>
      </w:r>
    </w:p>
    <w:p w14:paraId="66703DA5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We just some products of our environment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How the fuck they gon' blame us?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can't fight fire with fire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know, but at least we can turn up the flames some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Every colored person ain't dumb and all whites not racist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be judging by the mind and heart, I ain't really into faces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Fucked up, the way that we livin' is not getting better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gotta know how to survive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Crazy, I had to tell all of my loved ones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To carry a gun when they going outside</w:t>
      </w:r>
    </w:p>
    <w:p w14:paraId="7AF9DE1F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Stare in the mirror whenever you drive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Overprotective, go crazy for mine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gotta pay attention to the signs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Seem like the blind following the blind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Thinking 'bout everything that's going on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boost security up at my home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 with my kind if they right or they wrong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call him now, he'll pick up the phone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it's five in the morning, he waking up on it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Tell 'em wherever I'm at, then they comin'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see blue lights, I get scared and start runnin'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That shit be crazy, they 'posed to protect us</w:t>
      </w:r>
    </w:p>
    <w:p w14:paraId="5ECB3CC7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Throw us in handcuffs and arrest us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While they go home at night, that shit messed up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Knowing we needed help, they neglect us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Wondering who gon' make them respect us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can see in your eye that you fed up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Fuck around, got my shot, I won't let up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know that we a problem together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know that we can storm any weather</w:t>
      </w:r>
    </w:p>
    <w:p w14:paraId="35E77F53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It's bigger than black and white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a problem with the whole way of life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can't change overnight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we gotta start somewhere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Might as well gon' 'head start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done had a hell of a year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I'ma make it count while I'm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God is the only man I fear</w:t>
      </w:r>
    </w:p>
    <w:p w14:paraId="0D0C759D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Fuck it, I'm goin' on the front line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He gon' bust your ass if you come past that gun line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know when the storm go away, then the sun shine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gotta put your head in the game when it's crunch time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want all my sons to grow up to be monsters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want all my daughters to show out in public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Seems like we losing our country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we gotta stand up for something, so this what it comes to</w:t>
      </w:r>
    </w:p>
    <w:p w14:paraId="3208AF13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lastRenderedPageBreak/>
        <w:t>Every video I see on my conscience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got power, now I gotta say somethin'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Corrupted police been the problem where I'm from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I'd be lying if I said it was all of them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ain't do this for the trend, I don't follow them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Altercations with the law, had a lot of them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People speaking for the people, I'm proud of them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Stick together, we can get it up out of them</w:t>
      </w:r>
    </w:p>
    <w:p w14:paraId="123137BC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 can't lie like I don't rap about killing and dope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I'm telling my youngins to vote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did what I did 'cause I didn't have no choice or no hope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was forced to just jump in and go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This bullshit is all that we know, but it's time for a change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Got time to be serious, no time for no games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ain't takin' no more, let us go from them chains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God bless they souls, every one of them names</w:t>
      </w:r>
    </w:p>
    <w:p w14:paraId="0533D3E2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It's bigger than black and white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a problem with the whole way of life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can't change overnight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we gotta start somewhere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Might as well gon' 'head start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done had a hell of a year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I'ma make it count while I'm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God is the only man I fear</w:t>
      </w:r>
    </w:p>
    <w:p w14:paraId="30543B80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They trainin' officers to kill us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Then shootin' protestors with these rubber bullets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regular people, I know that they feel it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These scars too deep to heal us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What happened to COVID? Nobody remember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ain't makin' sense, I'm just here to vent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happen to one of your people, it's different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get it, the system is wicked, just learn how to pick it</w:t>
      </w:r>
    </w:p>
    <w:p w14:paraId="2A7B7265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Knowledge is power, I swear I'm a witness, I know that I'm gifted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won't go too deep 'cause I'm scared they'll get me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Ain't scared to admit it, some shit I can't mention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people who can, well, here's the chance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I won't take the stand, but I'll take a stand for what I 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believe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Must not be breathing the air that I breathe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know that the way that I bleed, you can bleed</w:t>
      </w:r>
    </w:p>
    <w:p w14:paraId="5CE05ED0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 never been a fan of police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my neighborhood know I try to keep peace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So it's only right that I get in the streets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March for a reason, not just on GP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Our people died for us to be free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Fuck do you mean? This was a dream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Now we got the power that we need to have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They don't want us with it and that's why they mad, yeah</w:t>
      </w:r>
    </w:p>
    <w:p w14:paraId="26A22E67" w14:textId="77777777" w:rsidR="005951DC" w:rsidRPr="005951DC" w:rsidRDefault="005951DC" w:rsidP="005951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It's bigger than black and white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a problem with the whole way of life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can't change overnight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we gotta start somewhere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Might as well gon' 'head start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done had a hell of a year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I'ma make it count while I'm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God is the only man I fear</w:t>
      </w:r>
    </w:p>
    <w:p w14:paraId="36DADAEB" w14:textId="77777777" w:rsidR="005951DC" w:rsidRPr="005951DC" w:rsidRDefault="005951DC" w:rsidP="0059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It's bigger than black and white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a problem with the whole way of life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 can't change overnight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we gotta start somewhere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Might as well gon' 'head start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done had a hell of a year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I'ma make it count while I'm here</w:t>
      </w:r>
      <w:r w:rsidRPr="005951DC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God is the only man I fear</w:t>
      </w:r>
    </w:p>
    <w:p w14:paraId="44EBCD24" w14:textId="6680F81F" w:rsidR="00B111C1" w:rsidRPr="005951DC" w:rsidRDefault="00B111C1" w:rsidP="00700ED4">
      <w:pPr>
        <w:pStyle w:val="Rubrik1"/>
        <w:spacing w:before="0" w:after="0"/>
        <w:rPr>
          <w:sz w:val="28"/>
          <w:szCs w:val="28"/>
          <w:lang w:val="en-US"/>
        </w:rPr>
      </w:pPr>
    </w:p>
    <w:p w14:paraId="64337750" w14:textId="77777777" w:rsidR="005951DC" w:rsidRPr="005951DC" w:rsidRDefault="005951DC" w:rsidP="005951DC">
      <w:pPr>
        <w:rPr>
          <w:lang w:val="en-US"/>
        </w:rPr>
      </w:pPr>
    </w:p>
    <w:p w14:paraId="4E560EF6" w14:textId="77777777" w:rsidR="00310D42" w:rsidRPr="005951DC" w:rsidRDefault="00310D42" w:rsidP="00310D42">
      <w:pPr>
        <w:pStyle w:val="Rubrik1"/>
        <w:rPr>
          <w:rFonts w:ascii="Calibri" w:hAnsi="Calibri" w:cs="Calibri"/>
          <w:b w:val="0"/>
          <w:bCs/>
          <w:sz w:val="24"/>
          <w:szCs w:val="24"/>
          <w:lang w:val="en-US"/>
        </w:rPr>
      </w:pPr>
    </w:p>
    <w:sectPr w:rsidR="00310D42" w:rsidRPr="005951DC" w:rsidSect="005951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C2F6" w14:textId="77777777" w:rsidR="00231D23" w:rsidRDefault="00231D23" w:rsidP="00BF282B">
      <w:pPr>
        <w:spacing w:after="0" w:line="240" w:lineRule="auto"/>
      </w:pPr>
      <w:r>
        <w:separator/>
      </w:r>
    </w:p>
  </w:endnote>
  <w:endnote w:type="continuationSeparator" w:id="0">
    <w:p w14:paraId="56C634D3" w14:textId="77777777" w:rsidR="00231D23" w:rsidRDefault="00231D2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  <w:p w14:paraId="0B406FB2" w14:textId="77777777" w:rsidR="00000000" w:rsidRDefault="00231D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9CA0" w14:textId="77777777" w:rsidR="00231D23" w:rsidRDefault="00231D23" w:rsidP="00BF282B">
      <w:pPr>
        <w:spacing w:after="0" w:line="240" w:lineRule="auto"/>
      </w:pPr>
      <w:r>
        <w:separator/>
      </w:r>
    </w:p>
  </w:footnote>
  <w:footnote w:type="continuationSeparator" w:id="0">
    <w:p w14:paraId="3A40070F" w14:textId="77777777" w:rsidR="00231D23" w:rsidRDefault="00231D2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r>
            <w:t>Kvibergsskolan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  <w:p w14:paraId="305A84B0" w14:textId="77777777" w:rsidR="00000000" w:rsidRDefault="00231D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231D23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231D23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231D2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31D23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51DC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6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66092-1C60-4454-9EB1-10C1B254EC90}"/>
</file>

<file path=customXml/itemProps3.xml><?xml version="1.0" encoding="utf-8"?>
<ds:datastoreItem xmlns:ds="http://schemas.openxmlformats.org/officeDocument/2006/customXml" ds:itemID="{08C68F79-0F90-4893-929C-519F361C134B}"/>
</file>

<file path=customXml/itemProps4.xml><?xml version="1.0" encoding="utf-8"?>
<ds:datastoreItem xmlns:ds="http://schemas.openxmlformats.org/officeDocument/2006/customXml" ds:itemID="{8BD1FC4A-140E-4AED-9BEF-30D14D40B004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1</Pages>
  <Words>886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4</cp:revision>
  <cp:lastPrinted>2017-01-05T15:29:00Z</cp:lastPrinted>
  <dcterms:created xsi:type="dcterms:W3CDTF">2022-12-08T19:02:00Z</dcterms:created>
  <dcterms:modified xsi:type="dcterms:W3CDTF">2022-12-08T19:37:00Z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