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89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PÅSTÅENDEN</w:t>
      </w:r>
    </w:p>
    <w:p w14:paraId="0239B1A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A61619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Jag har alltid rätt att säga vad jag vill.</w:t>
      </w:r>
    </w:p>
    <w:p w14:paraId="04E9830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D540666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B8637A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säga horunge till sin kompis är inte så farligt.</w:t>
      </w:r>
    </w:p>
    <w:p w14:paraId="17117E7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52CBC9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04C039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okej att kalla sig själv taskiga saker.</w:t>
      </w:r>
    </w:p>
    <w:p w14:paraId="2F33633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17141D0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0F6C1C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häftigare att svära på andra språk.</w:t>
      </w:r>
    </w:p>
    <w:p w14:paraId="257584E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8786AE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EAB249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okej att kalla varandra vad som helst.</w:t>
      </w:r>
    </w:p>
    <w:p w14:paraId="76A6D56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955742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E56151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okej att svära när man är förbannad.</w:t>
      </w:r>
    </w:p>
    <w:p w14:paraId="27742F9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F52364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FF82E4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 xml:space="preserve">Man kan säga bög, kuk och </w:t>
      </w:r>
      <w:proofErr w:type="gramStart"/>
      <w:r w:rsidRPr="00875DA3">
        <w:rPr>
          <w:rFonts w:ascii="Helvetica" w:hAnsi="Helvetica"/>
          <w:b/>
          <w:bCs/>
          <w:sz w:val="36"/>
          <w:szCs w:val="36"/>
        </w:rPr>
        <w:t>sånt</w:t>
      </w:r>
      <w:proofErr w:type="gramEnd"/>
      <w:r w:rsidRPr="00875DA3">
        <w:rPr>
          <w:rFonts w:ascii="Helvetica" w:hAnsi="Helvetica"/>
          <w:b/>
          <w:bCs/>
          <w:sz w:val="36"/>
          <w:szCs w:val="36"/>
        </w:rPr>
        <w:t xml:space="preserve"> bara man inte riktar det till </w:t>
      </w:r>
    </w:p>
    <w:p w14:paraId="6F13813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någon.</w:t>
      </w:r>
    </w:p>
    <w:p w14:paraId="5A51739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1CC933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0388EA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respektlöst att säga ord som sårar till någon annan.</w:t>
      </w:r>
    </w:p>
    <w:p w14:paraId="34C494A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48887B0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4CA58C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lastRenderedPageBreak/>
        <w:t>Det är onödigt att skrika på varandra när man blir arg.</w:t>
      </w:r>
    </w:p>
    <w:p w14:paraId="51BCD59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45AA8A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505856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Den som kan uttrycka humor har också makt.</w:t>
      </w:r>
    </w:p>
    <w:p w14:paraId="2FDBC61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D4B3BF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A495EB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 som har dåligt ordförråd har också ett fult språk.</w:t>
      </w:r>
    </w:p>
    <w:p w14:paraId="1BC4158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C79F37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D7D205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Smeknamn är bara snälla.</w:t>
      </w:r>
    </w:p>
    <w:p w14:paraId="444FD30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5605AF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C8F576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peka finger till någon är tufft.</w:t>
      </w:r>
    </w:p>
    <w:p w14:paraId="4218ECC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1413AE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E7DA63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Om någon säger förlåt ska man alltid förlåta.</w:t>
      </w:r>
    </w:p>
    <w:p w14:paraId="455EF80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75D1EA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A6D8970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säga hora, slyna eller liknande till någon är aldrig okej.</w:t>
      </w:r>
    </w:p>
    <w:p w14:paraId="573E844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466462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29D36C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lika illa att använda fula ord på engelska.</w:t>
      </w:r>
    </w:p>
    <w:p w14:paraId="544A70F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6DD82C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AF0246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 xml:space="preserve">Om man lägger till en gullig </w:t>
      </w:r>
      <w:proofErr w:type="spellStart"/>
      <w:r w:rsidRPr="00875DA3">
        <w:rPr>
          <w:rFonts w:ascii="Helvetica" w:hAnsi="Helvetica"/>
          <w:b/>
          <w:bCs/>
          <w:sz w:val="36"/>
          <w:szCs w:val="36"/>
        </w:rPr>
        <w:t>emoji</w:t>
      </w:r>
      <w:proofErr w:type="spellEnd"/>
      <w:r w:rsidRPr="00875DA3">
        <w:rPr>
          <w:rFonts w:ascii="Helvetica" w:hAnsi="Helvetica"/>
          <w:b/>
          <w:bCs/>
          <w:sz w:val="36"/>
          <w:szCs w:val="36"/>
        </w:rPr>
        <w:t xml:space="preserve"> efter ett taskigt ord så är det fortfarande taskigt.</w:t>
      </w:r>
    </w:p>
    <w:p w14:paraId="29B252A6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919771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0FB279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Även om det är på skoj så kan ett elakt ord göra ont.</w:t>
      </w:r>
    </w:p>
    <w:p w14:paraId="5E2BA5F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B8A350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021B1B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obehagligt om någon säger något på ett annat språk som man inte förstår.</w:t>
      </w:r>
    </w:p>
    <w:p w14:paraId="77AAFD8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5CD64F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3A7E6E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Blatte och svenne är inte skällsord, det är förklarande ord.</w:t>
      </w:r>
    </w:p>
    <w:p w14:paraId="3B51C6D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B4521C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62DD80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Ju äldre man blir desto viktigare är det att man vårdar sitt språk.</w:t>
      </w:r>
    </w:p>
    <w:p w14:paraId="17C5BE1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819622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0D6383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Barn ska inte svära.</w:t>
      </w:r>
    </w:p>
    <w:p w14:paraId="5536B67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F021CE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F1C0D4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viktigt att man sätter tydliga gränser mot grovt språk i skolan.</w:t>
      </w:r>
    </w:p>
    <w:p w14:paraId="7235650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lätt att anmäla en kränkning på nätet.</w:t>
      </w:r>
    </w:p>
    <w:p w14:paraId="0572C06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E4BDBB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F38494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Man tar efter sina kompisars beteende.</w:t>
      </w:r>
    </w:p>
    <w:p w14:paraId="0D600E2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90C7E9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F61EB3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Man tar efter sina föräldrars beteende.</w:t>
      </w:r>
    </w:p>
    <w:p w14:paraId="5A8A17F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EC731C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ACD9C9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Man får inspiration till hur man pratar med varandra från film och musik.</w:t>
      </w:r>
    </w:p>
    <w:p w14:paraId="7CFC81D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E0E68D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9D9595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Taskigt språk på nätet är dåligt.</w:t>
      </w:r>
    </w:p>
    <w:p w14:paraId="72448EC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B2763E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12F901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lättare att kärleksbomba på nätet.</w:t>
      </w:r>
    </w:p>
    <w:p w14:paraId="58B6DA8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9E96A2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A99DAC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använda grova ord mot någon är detsamma som att kränka någon.</w:t>
      </w:r>
    </w:p>
    <w:p w14:paraId="4B6A7C6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F3438A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16EAE26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bättre att säga något snällt än att säga något elakt.</w:t>
      </w:r>
    </w:p>
    <w:p w14:paraId="2E1B99D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3EA4D4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EA3C47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språk du använder visar vem du är som person.</w:t>
      </w:r>
    </w:p>
    <w:p w14:paraId="4E560EF6" w14:textId="77777777" w:rsidR="00310D42" w:rsidRPr="00875DA3" w:rsidRDefault="00310D42" w:rsidP="00310D42">
      <w:pPr>
        <w:pStyle w:val="Rubrik1"/>
        <w:rPr>
          <w:rFonts w:ascii="Calibri" w:hAnsi="Calibri" w:cs="Calibri"/>
          <w:b w:val="0"/>
          <w:bCs/>
          <w:sz w:val="36"/>
          <w:szCs w:val="36"/>
        </w:rPr>
      </w:pPr>
    </w:p>
    <w:sectPr w:rsidR="00310D42" w:rsidRPr="00875DA3" w:rsidSect="00875D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20AC" w14:textId="77777777" w:rsidR="00FE04D9" w:rsidRDefault="00FE04D9" w:rsidP="00BF282B">
      <w:r>
        <w:separator/>
      </w:r>
    </w:p>
  </w:endnote>
  <w:endnote w:type="continuationSeparator" w:id="0">
    <w:p w14:paraId="3F262EE3" w14:textId="77777777" w:rsidR="00FE04D9" w:rsidRDefault="00FE04D9" w:rsidP="00BF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4FB" w14:textId="77777777" w:rsidR="00FE04D9" w:rsidRDefault="00FE04D9" w:rsidP="00BF282B">
      <w:r>
        <w:separator/>
      </w:r>
    </w:p>
  </w:footnote>
  <w:footnote w:type="continuationSeparator" w:id="0">
    <w:p w14:paraId="59DEC25C" w14:textId="77777777" w:rsidR="00FE04D9" w:rsidRDefault="00FE04D9" w:rsidP="00BF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proofErr w:type="spellStart"/>
          <w:r>
            <w:t>Kvibergsskolan</w:t>
          </w:r>
          <w:proofErr w:type="spellEnd"/>
          <w:r>
            <w:t xml:space="preserve">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FE04D9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FE04D9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FE04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5DA3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A3"/>
    <w:pPr>
      <w:spacing w:after="0"/>
    </w:pPr>
    <w:rPr>
      <w:rFonts w:eastAsia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3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3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3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/>
    </w:pPr>
    <w:rPr>
      <w:rFonts w:eastAsiaTheme="minorEastAsia"/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eastAsiaTheme="minorEastAsia"/>
      <w:i/>
      <w:iCs/>
      <w:color w:val="404040" w:themeColor="text1" w:themeTint="BF"/>
      <w:sz w:val="32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404040" w:themeColor="text1" w:themeTint="BF"/>
      <w:sz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</w:pPr>
    <w:rPr>
      <w:rFonts w:ascii="Arial Black" w:eastAsiaTheme="minorEastAsia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</w:pPr>
    <w:rPr>
      <w:rFonts w:eastAsiaTheme="minorEastAsia"/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spacing w:after="160" w:line="276" w:lineRule="auto"/>
      <w:ind w:left="720"/>
      <w:contextualSpacing/>
    </w:pPr>
    <w:rPr>
      <w:rFonts w:eastAsiaTheme="minorEastAsi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CC3D5-3D79-4427-BEDA-BC2239E6648D}"/>
</file>

<file path=customXml/itemProps3.xml><?xml version="1.0" encoding="utf-8"?>
<ds:datastoreItem xmlns:ds="http://schemas.openxmlformats.org/officeDocument/2006/customXml" ds:itemID="{AC0AAA5A-AC96-4B85-8AD8-9C41B6239C90}"/>
</file>

<file path=customXml/itemProps4.xml><?xml version="1.0" encoding="utf-8"?>
<ds:datastoreItem xmlns:ds="http://schemas.openxmlformats.org/officeDocument/2006/customXml" ds:itemID="{1EAE7C8C-E402-4306-B6DA-E8387B233AC1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4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3</cp:revision>
  <cp:lastPrinted>2017-01-05T15:29:00Z</cp:lastPrinted>
  <dcterms:created xsi:type="dcterms:W3CDTF">2022-12-08T19:02:00Z</dcterms:created>
  <dcterms:modified xsi:type="dcterms:W3CDTF">2022-12-08T19:17:00Z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