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CD24" w14:textId="1B33C0CC" w:rsidR="00B111C1" w:rsidRDefault="00187FA3" w:rsidP="00700ED4">
      <w:pPr>
        <w:pStyle w:val="Rubrik1"/>
        <w:spacing w:before="0" w:after="0"/>
        <w:rPr>
          <w:sz w:val="28"/>
          <w:szCs w:val="28"/>
        </w:rPr>
      </w:pPr>
      <w:r>
        <w:rPr>
          <w:sz w:val="28"/>
          <w:szCs w:val="28"/>
        </w:rPr>
        <w:t>Det börjar med mig, av Adam Tensta</w:t>
      </w:r>
    </w:p>
    <w:p w14:paraId="49B32BCB" w14:textId="77777777" w:rsidR="00187FA3" w:rsidRPr="00187FA3" w:rsidRDefault="00187FA3" w:rsidP="00187FA3"/>
    <w:p w14:paraId="3356942A" w14:textId="77777777" w:rsidR="00187FA3" w:rsidRPr="00187FA3" w:rsidRDefault="00187FA3" w:rsidP="00187FA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Mamma gråt en flod, mamma gråt en flod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slagen var inte hårda nog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Vad är priset för att bli en man?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Betalar vad som helst för att inte bli som han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Inga män i mitt liv bara jag och mina boys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Där var det dyrt med ett ord som nej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Ett bättre pris på att bli som dom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Inte råd att bli som kvinnorna fostrat mig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Samma väg att gå hem,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om jag går bakom dig springer du ifrån mig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Ser mig som ett hot, ser mig runt, och jag förstår dig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Vad är det ens värt, springa ikapp med ett förlåt mig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Skit i förlåt, du vill ha ansvar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Gjort fucked up skit, med en fucked up bild, av vad en man va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Pappa gråt en flod, pappa gråt en flod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Ja, du hörde mig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Ditt arv dör med dig</w:t>
      </w:r>
    </w:p>
    <w:p w14:paraId="1B7ED3D2" w14:textId="77777777" w:rsidR="00187FA3" w:rsidRPr="00187FA3" w:rsidRDefault="00187FA3" w:rsidP="00187FA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Jag vill välja något annat än ett tvång, kunna andas.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Vara mig själv fast någon annan, vara mig själv fast någon annan.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Sista delen: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"Det är för långt bort, det är för långt bort från mig.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långt bort, det är långt bort från mig.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för långt bort, det är för långt bort från mig.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jag börjar med mig."</w:t>
      </w:r>
    </w:p>
    <w:p w14:paraId="6B90DA7B" w14:textId="77777777" w:rsidR="00187FA3" w:rsidRPr="00187FA3" w:rsidRDefault="00187FA3" w:rsidP="00187FA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Jag badar i skulderna varje dag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När du ser mig, så ser du bort jag förstår dig för jag är van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Har legat med så många det verkar som halva stan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Så många lögner som jag gett dig det är klart att du gav dig av//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Jag förstår, vårt förhållande det blev som ett krig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vi skjöt ner varanda för att hitta sanningen i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Varför jag fann det enklare att vara intim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Med någon som jag inte känner hellre än att prata känslor//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 vem vill vara med någon som kan vara så kall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här är inget som jag säger för att få dig på fall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jag har fattat att måste jobba med mig själv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Så klart en del av mig vill följa med dig hem//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Jag balanserar på linan mellan det som har varit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det som kommer bli min framtid, känns som hal is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Dom säger att mönstet är svårt att bryta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(Men) alla kedjor som jag burit kommer ryka//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börjar med mig</w:t>
      </w:r>
    </w:p>
    <w:p w14:paraId="2F1A8D8E" w14:textId="77777777" w:rsidR="00187FA3" w:rsidRPr="00187FA3" w:rsidRDefault="00187FA3" w:rsidP="00187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Jag brukade se upp till grabbarna på gården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Lärde mig tidigt att pojkar inte gråter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Förlåt mig syrran, synderna är många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Behandlade tjejer som skräp, finns mkt som jag ångrar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 jag lärde mig att prata med nävar och skällsord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Växte upp bland överdoser gäng och självmord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Känslor blev till depressioner och våld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Kanske därför hela livet gått i toner av moll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Fadersfigur och förebild - borde haft nån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 jag ser hur män och kvinnor går åt olika håll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Som i en svart natt, hon stapplar hem i sina klackar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Bort från hållplatsen in i tunneln efter trappan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hon och jag ensam, hon greppar handväskan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Vill säga nåt till henne utan att skapa rädsla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den är befogad för siffror visar att killar är vilda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När man ringar in en våldtäkt i timman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 jag kanske påminner om någon som gjort dig illa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Så jag förstår dig om du kanske börjar att springa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Så äcklad av machokultur ja spyr på den</w:t>
      </w:r>
      <w:r w:rsidRPr="00187F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Vi löser inga problem genom att fly från dom.</w:t>
      </w:r>
    </w:p>
    <w:p w14:paraId="279B6FD8" w14:textId="77777777" w:rsidR="00187FA3" w:rsidRPr="00187FA3" w:rsidRDefault="00187FA3" w:rsidP="00187FA3"/>
    <w:p w14:paraId="4E560EF6" w14:textId="77777777" w:rsidR="00310D42" w:rsidRPr="00700ED4" w:rsidRDefault="00310D42" w:rsidP="00310D42">
      <w:pPr>
        <w:pStyle w:val="Rubrik1"/>
        <w:rPr>
          <w:rFonts w:ascii="Calibri" w:hAnsi="Calibri" w:cs="Calibri"/>
          <w:b w:val="0"/>
          <w:bCs/>
          <w:sz w:val="24"/>
          <w:szCs w:val="24"/>
        </w:rPr>
      </w:pPr>
    </w:p>
    <w:sectPr w:rsidR="00310D42" w:rsidRPr="00700ED4" w:rsidSect="00187F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57F4" w14:textId="77777777" w:rsidR="009F4140" w:rsidRDefault="009F4140" w:rsidP="00BF282B">
      <w:pPr>
        <w:spacing w:after="0" w:line="240" w:lineRule="auto"/>
      </w:pPr>
      <w:r>
        <w:separator/>
      </w:r>
    </w:p>
  </w:endnote>
  <w:endnote w:type="continuationSeparator" w:id="0">
    <w:p w14:paraId="0057A06B" w14:textId="77777777" w:rsidR="009F4140" w:rsidRDefault="009F414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628C" w14:textId="77777777" w:rsidR="009F4140" w:rsidRDefault="009F4140" w:rsidP="00BF282B">
      <w:pPr>
        <w:spacing w:after="0" w:line="240" w:lineRule="auto"/>
      </w:pPr>
      <w:r>
        <w:separator/>
      </w:r>
    </w:p>
  </w:footnote>
  <w:footnote w:type="continuationSeparator" w:id="0">
    <w:p w14:paraId="48EA768B" w14:textId="77777777" w:rsidR="009F4140" w:rsidRDefault="009F414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r>
            <w:t>Kvibergsskolan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9F4140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9F4140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9F41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87FA3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9F4140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66A0B-38DF-4F21-991D-4FDAFA970BA5}"/>
</file>

<file path=customXml/itemProps3.xml><?xml version="1.0" encoding="utf-8"?>
<ds:datastoreItem xmlns:ds="http://schemas.openxmlformats.org/officeDocument/2006/customXml" ds:itemID="{BDF15594-C50C-41B8-B9A1-112D08D5272F}"/>
</file>

<file path=customXml/itemProps4.xml><?xml version="1.0" encoding="utf-8"?>
<ds:datastoreItem xmlns:ds="http://schemas.openxmlformats.org/officeDocument/2006/customXml" ds:itemID="{FAB978EA-90E8-4A48-8F77-30063D80AEFD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1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3</cp:revision>
  <cp:lastPrinted>2017-01-05T15:29:00Z</cp:lastPrinted>
  <dcterms:created xsi:type="dcterms:W3CDTF">2022-12-08T19:02:00Z</dcterms:created>
  <dcterms:modified xsi:type="dcterms:W3CDTF">2022-12-08T19:30:00Z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